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3BEB4" w14:textId="19CF1DE8" w:rsidR="00975E8E" w:rsidRDefault="00975E8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34868D85" w14:textId="77777777" w:rsidR="002349FE" w:rsidRDefault="002349FE" w:rsidP="002349FE">
      <w:pPr>
        <w:spacing w:line="276" w:lineRule="auto"/>
        <w:ind w:right="133"/>
        <w:jc w:val="right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ALLEGATO 1 </w:t>
      </w:r>
    </w:p>
    <w:p w14:paraId="1A9CEAE1" w14:textId="77777777" w:rsidR="002349FE" w:rsidRDefault="002349FE" w:rsidP="002349FE">
      <w:pPr>
        <w:spacing w:line="276" w:lineRule="auto"/>
        <w:ind w:right="133"/>
        <w:rPr>
          <w:rFonts w:cs="Arial"/>
          <w:bCs/>
          <w:szCs w:val="22"/>
        </w:rPr>
      </w:pPr>
    </w:p>
    <w:p w14:paraId="6F8C8769" w14:textId="28F00282" w:rsidR="002349FE" w:rsidRPr="003161DB" w:rsidRDefault="002349FE" w:rsidP="002349FE">
      <w:pPr>
        <w:spacing w:line="276" w:lineRule="auto"/>
        <w:ind w:right="133"/>
        <w:jc w:val="center"/>
        <w:rPr>
          <w:rFonts w:cs="Arial"/>
          <w:b/>
          <w:bCs/>
          <w:szCs w:val="22"/>
        </w:rPr>
      </w:pPr>
      <w:r w:rsidRPr="003161DB">
        <w:rPr>
          <w:rFonts w:cs="Arial"/>
          <w:b/>
          <w:bCs/>
          <w:szCs w:val="22"/>
        </w:rPr>
        <w:t>FAC-SIMILE MANIFESTAZIONE DI INTERESSE E DICHIARAZIONE SOSTITUTIVA o PER SOGGETTO SINGOLO O PER o RAGGRUPPAMENTO DI PIU’ SOGGETTI</w:t>
      </w:r>
    </w:p>
    <w:p w14:paraId="59822E02" w14:textId="34D8BC54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170180A1" w14:textId="72B17E84" w:rsidR="002349FE" w:rsidRDefault="002349FE" w:rsidP="002349F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Manifestazione di interesse per la per la verifica di disponibilità di immobile in vendita da destinare a </w:t>
      </w:r>
      <w:r w:rsidR="00631159">
        <w:rPr>
          <w:rFonts w:cs="Arial"/>
          <w:bCs/>
          <w:szCs w:val="22"/>
        </w:rPr>
        <w:t>magazzino/deposito</w:t>
      </w:r>
      <w:r w:rsidRPr="002349FE">
        <w:rPr>
          <w:rFonts w:cs="Arial"/>
          <w:bCs/>
          <w:szCs w:val="22"/>
        </w:rPr>
        <w:t xml:space="preserve"> della Scuola Normale Superiore</w:t>
      </w:r>
    </w:p>
    <w:p w14:paraId="6E8789A2" w14:textId="7114B1E9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2EB7CC52" w14:textId="77777777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(compilare le parti di interesse) </w:t>
      </w:r>
    </w:p>
    <w:p w14:paraId="415B610F" w14:textId="77777777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045F0B48" w14:textId="1BD7FBB3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Il/</w:t>
      </w:r>
      <w:r w:rsidR="004F6224">
        <w:rPr>
          <w:rFonts w:cs="Arial"/>
          <w:bCs/>
          <w:szCs w:val="22"/>
        </w:rPr>
        <w:t>la</w:t>
      </w:r>
      <w:r w:rsidRPr="002349FE">
        <w:rPr>
          <w:rFonts w:cs="Arial"/>
          <w:bCs/>
          <w:szCs w:val="22"/>
        </w:rPr>
        <w:t xml:space="preserve"> sottoscritto/</w:t>
      </w:r>
      <w:r w:rsidR="004F6224">
        <w:rPr>
          <w:rFonts w:cs="Arial"/>
          <w:bCs/>
          <w:szCs w:val="22"/>
        </w:rPr>
        <w:t>a</w:t>
      </w:r>
    </w:p>
    <w:p w14:paraId="3EDD3A4F" w14:textId="3AFBADB8" w:rsidR="002349FE" w:rsidRPr="002349FE" w:rsidRDefault="002349FE" w:rsidP="002349FE">
      <w:pPr>
        <w:pStyle w:val="Paragrafoelenco"/>
        <w:numPr>
          <w:ilvl w:val="0"/>
          <w:numId w:val="28"/>
        </w:num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_______________________________________________________________</w:t>
      </w:r>
      <w:r w:rsidR="008633E6">
        <w:rPr>
          <w:rFonts w:cs="Arial"/>
          <w:bCs/>
          <w:szCs w:val="22"/>
        </w:rPr>
        <w:t>_______________</w:t>
      </w:r>
    </w:p>
    <w:p w14:paraId="2B8A5437" w14:textId="2BD2E97F" w:rsidR="002349FE" w:rsidRDefault="002349FE" w:rsidP="002349FE">
      <w:pPr>
        <w:pStyle w:val="Paragrafoelenco"/>
        <w:spacing w:line="276" w:lineRule="auto"/>
        <w:ind w:left="420"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 </w:t>
      </w:r>
      <w:proofErr w:type="spellStart"/>
      <w:r w:rsidRPr="002349FE">
        <w:rPr>
          <w:rFonts w:cs="Arial"/>
          <w:bCs/>
          <w:szCs w:val="22"/>
        </w:rPr>
        <w:t>nat</w:t>
      </w:r>
      <w:proofErr w:type="spellEnd"/>
      <w:r w:rsidRPr="002349FE">
        <w:rPr>
          <w:rFonts w:cs="Arial"/>
          <w:bCs/>
          <w:szCs w:val="22"/>
        </w:rPr>
        <w:t>__ a _____________________________________________________________________</w:t>
      </w:r>
      <w:r w:rsidR="008633E6">
        <w:rPr>
          <w:rFonts w:cs="Arial"/>
          <w:bCs/>
          <w:szCs w:val="22"/>
        </w:rPr>
        <w:t>__</w:t>
      </w:r>
      <w:r w:rsidRPr="002349FE">
        <w:rPr>
          <w:rFonts w:cs="Arial"/>
          <w:bCs/>
          <w:szCs w:val="22"/>
        </w:rPr>
        <w:t xml:space="preserve"> </w:t>
      </w:r>
    </w:p>
    <w:p w14:paraId="5B8D643A" w14:textId="77C66680" w:rsidR="003161DB" w:rsidRPr="008633E6" w:rsidRDefault="002349FE" w:rsidP="008633E6">
      <w:pPr>
        <w:pStyle w:val="Paragrafoelenco"/>
        <w:spacing w:line="276" w:lineRule="auto"/>
        <w:ind w:left="420"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il _____________________________________ (C.F. n. ______________________________) partita I.V.A. n. ________________________________________________________________ residente in ____________________________________________________ (</w:t>
      </w:r>
      <w:proofErr w:type="spellStart"/>
      <w:r w:rsidRPr="002349FE">
        <w:rPr>
          <w:rFonts w:cs="Arial"/>
          <w:bCs/>
          <w:szCs w:val="22"/>
        </w:rPr>
        <w:t>Prov</w:t>
      </w:r>
      <w:proofErr w:type="spellEnd"/>
      <w:r w:rsidRPr="002349FE">
        <w:rPr>
          <w:rFonts w:cs="Arial"/>
          <w:bCs/>
          <w:szCs w:val="22"/>
        </w:rPr>
        <w:t xml:space="preserve">. ________) via/piazza _________________________________________ n._____ (C.A.P. ____________) </w:t>
      </w:r>
      <w:proofErr w:type="spellStart"/>
      <w:r w:rsidRPr="008633E6">
        <w:rPr>
          <w:rFonts w:cs="Arial"/>
          <w:bCs/>
          <w:szCs w:val="22"/>
        </w:rPr>
        <w:t>tel</w:t>
      </w:r>
      <w:proofErr w:type="spellEnd"/>
      <w:r w:rsidRPr="008633E6">
        <w:rPr>
          <w:rFonts w:cs="Arial"/>
          <w:bCs/>
          <w:szCs w:val="22"/>
        </w:rPr>
        <w:t xml:space="preserve"> n. _______________________________________________________________________</w:t>
      </w:r>
      <w:r w:rsidR="003161DB" w:rsidRPr="008633E6">
        <w:rPr>
          <w:rFonts w:cs="Arial"/>
          <w:bCs/>
          <w:szCs w:val="22"/>
        </w:rPr>
        <w:t>_____</w:t>
      </w:r>
      <w:r w:rsidRPr="008633E6">
        <w:rPr>
          <w:rFonts w:cs="Arial"/>
          <w:bCs/>
          <w:szCs w:val="22"/>
        </w:rPr>
        <w:t xml:space="preserve"> </w:t>
      </w:r>
    </w:p>
    <w:p w14:paraId="40999B92" w14:textId="3D36C161" w:rsidR="003161DB" w:rsidRDefault="002349FE" w:rsidP="002349FE">
      <w:pPr>
        <w:pStyle w:val="Paragrafoelenco"/>
        <w:spacing w:line="276" w:lineRule="auto"/>
        <w:ind w:left="420"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e-mail________________________________________</w:t>
      </w:r>
      <w:r w:rsidR="003161DB">
        <w:rPr>
          <w:rFonts w:cs="Arial"/>
          <w:bCs/>
          <w:szCs w:val="22"/>
        </w:rPr>
        <w:t>_________________________________</w:t>
      </w:r>
    </w:p>
    <w:p w14:paraId="03AB34BA" w14:textId="77777777" w:rsidR="004F6224" w:rsidRDefault="004F6224" w:rsidP="00975E8E">
      <w:pPr>
        <w:spacing w:line="276" w:lineRule="auto"/>
        <w:ind w:right="133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</w:t>
      </w:r>
    </w:p>
    <w:p w14:paraId="35ECC4CA" w14:textId="28EC1340" w:rsidR="002349FE" w:rsidRPr="004F6224" w:rsidRDefault="004F6224" w:rsidP="00975E8E">
      <w:pPr>
        <w:spacing w:line="276" w:lineRule="auto"/>
        <w:ind w:right="133"/>
        <w:rPr>
          <w:rFonts w:cs="Arial"/>
          <w:bCs/>
          <w:sz w:val="18"/>
          <w:szCs w:val="18"/>
        </w:rPr>
      </w:pPr>
      <w:r w:rsidRPr="004F6224">
        <w:rPr>
          <w:rFonts w:cs="Arial"/>
          <w:bCs/>
          <w:sz w:val="18"/>
          <w:szCs w:val="18"/>
        </w:rPr>
        <w:t>(informazioni ripetibili in caso di più titolari del diritto di proprietà sull’immobile)</w:t>
      </w:r>
    </w:p>
    <w:p w14:paraId="7D9CC922" w14:textId="77777777" w:rsidR="008633E6" w:rsidRDefault="008633E6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61ADC751" w14:textId="7D2ABBCF" w:rsidR="003161DB" w:rsidRPr="008633E6" w:rsidRDefault="002349FE" w:rsidP="003161DB">
      <w:pPr>
        <w:spacing w:line="276" w:lineRule="auto"/>
        <w:ind w:right="133"/>
        <w:jc w:val="center"/>
        <w:rPr>
          <w:rFonts w:cs="Arial"/>
          <w:b/>
          <w:bCs/>
          <w:szCs w:val="22"/>
        </w:rPr>
      </w:pPr>
      <w:r w:rsidRPr="008633E6">
        <w:rPr>
          <w:rFonts w:cs="Arial"/>
          <w:b/>
          <w:bCs/>
          <w:szCs w:val="22"/>
        </w:rPr>
        <w:t>in qualità di:</w:t>
      </w:r>
    </w:p>
    <w:p w14:paraId="6B73E5DD" w14:textId="77777777" w:rsidR="003161DB" w:rsidRDefault="003161DB" w:rsidP="003161DB">
      <w:pPr>
        <w:spacing w:line="276" w:lineRule="auto"/>
        <w:ind w:right="133"/>
        <w:jc w:val="center"/>
        <w:rPr>
          <w:rFonts w:cs="Arial"/>
          <w:bCs/>
          <w:szCs w:val="22"/>
        </w:rPr>
      </w:pPr>
    </w:p>
    <w:p w14:paraId="213A4010" w14:textId="5CC6AC96" w:rsidR="003161DB" w:rsidRPr="004F6224" w:rsidRDefault="004F6224" w:rsidP="004F6224">
      <w:pPr>
        <w:pStyle w:val="Paragrafoelenco"/>
        <w:numPr>
          <w:ilvl w:val="0"/>
          <w:numId w:val="31"/>
        </w:numPr>
        <w:spacing w:line="276" w:lineRule="auto"/>
        <w:ind w:right="133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t</w:t>
      </w:r>
      <w:r w:rsidR="002349FE" w:rsidRPr="004F6224">
        <w:rPr>
          <w:rFonts w:cs="Arial"/>
          <w:bCs/>
          <w:szCs w:val="22"/>
        </w:rPr>
        <w:t xml:space="preserve">itolare del diritto di proprietà sull’immobile </w:t>
      </w:r>
    </w:p>
    <w:p w14:paraId="2836E26D" w14:textId="1111FF84" w:rsidR="003161DB" w:rsidRPr="004F6224" w:rsidRDefault="004F6224" w:rsidP="004F6224">
      <w:pPr>
        <w:pStyle w:val="Paragrafoelenco"/>
        <w:numPr>
          <w:ilvl w:val="0"/>
          <w:numId w:val="31"/>
        </w:numPr>
        <w:spacing w:line="276" w:lineRule="auto"/>
        <w:ind w:right="133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c</w:t>
      </w:r>
      <w:r w:rsidR="002349FE" w:rsidRPr="004F6224">
        <w:rPr>
          <w:rFonts w:cs="Arial"/>
          <w:bCs/>
          <w:szCs w:val="22"/>
        </w:rPr>
        <w:t>ontitolare del dir</w:t>
      </w:r>
      <w:r w:rsidR="003161DB" w:rsidRPr="004F6224">
        <w:rPr>
          <w:rFonts w:cs="Arial"/>
          <w:bCs/>
          <w:szCs w:val="22"/>
        </w:rPr>
        <w:t>itto di proprietà sull’immobile</w:t>
      </w:r>
    </w:p>
    <w:p w14:paraId="55049A24" w14:textId="011D66F4" w:rsidR="002349FE" w:rsidRPr="004F6224" w:rsidRDefault="004F6224" w:rsidP="004F6224">
      <w:pPr>
        <w:pStyle w:val="Paragrafoelenco"/>
        <w:numPr>
          <w:ilvl w:val="0"/>
          <w:numId w:val="31"/>
        </w:numPr>
        <w:spacing w:line="276" w:lineRule="auto"/>
        <w:ind w:right="133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r</w:t>
      </w:r>
      <w:r w:rsidR="002349FE" w:rsidRPr="004F6224">
        <w:rPr>
          <w:rFonts w:cs="Arial"/>
          <w:bCs/>
          <w:szCs w:val="22"/>
        </w:rPr>
        <w:t xml:space="preserve">appresentante </w:t>
      </w:r>
      <w:r>
        <w:rPr>
          <w:rFonts w:cs="Arial"/>
          <w:bCs/>
          <w:szCs w:val="22"/>
        </w:rPr>
        <w:t xml:space="preserve">del </w:t>
      </w:r>
      <w:r>
        <w:rPr>
          <w:rFonts w:cs="Arial"/>
          <w:bCs/>
          <w:szCs w:val="22"/>
        </w:rPr>
        <w:t>t</w:t>
      </w:r>
      <w:r>
        <w:rPr>
          <w:rFonts w:cs="Arial"/>
          <w:bCs/>
          <w:szCs w:val="22"/>
        </w:rPr>
        <w:t>itolare/i</w:t>
      </w:r>
      <w:r w:rsidRPr="004F6224">
        <w:rPr>
          <w:rFonts w:cs="Arial"/>
          <w:bCs/>
          <w:szCs w:val="22"/>
        </w:rPr>
        <w:t xml:space="preserve"> del diritto di proprietà sull’immobile </w:t>
      </w:r>
    </w:p>
    <w:p w14:paraId="1173C84F" w14:textId="77777777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34A95E25" w14:textId="600351AA" w:rsidR="002349FE" w:rsidRPr="008633E6" w:rsidRDefault="002349FE" w:rsidP="002349FE">
      <w:pPr>
        <w:spacing w:line="276" w:lineRule="auto"/>
        <w:ind w:right="133"/>
        <w:jc w:val="center"/>
        <w:rPr>
          <w:rFonts w:cs="Arial"/>
          <w:b/>
          <w:bCs/>
          <w:szCs w:val="22"/>
        </w:rPr>
      </w:pPr>
      <w:r w:rsidRPr="008633E6">
        <w:rPr>
          <w:rFonts w:cs="Arial"/>
          <w:b/>
          <w:bCs/>
          <w:szCs w:val="22"/>
        </w:rPr>
        <w:t xml:space="preserve">MANIFESTA </w:t>
      </w:r>
    </w:p>
    <w:p w14:paraId="7D93DF52" w14:textId="77777777" w:rsidR="002349FE" w:rsidRDefault="002349FE" w:rsidP="002349FE">
      <w:pPr>
        <w:spacing w:line="276" w:lineRule="auto"/>
        <w:ind w:right="133"/>
        <w:jc w:val="center"/>
        <w:rPr>
          <w:rFonts w:cs="Arial"/>
          <w:bCs/>
          <w:szCs w:val="22"/>
        </w:rPr>
      </w:pPr>
    </w:p>
    <w:p w14:paraId="6B6C0E00" w14:textId="4918B5C1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l’interesse </w:t>
      </w:r>
      <w:r w:rsidR="004F6224">
        <w:rPr>
          <w:rFonts w:cs="Arial"/>
          <w:bCs/>
          <w:szCs w:val="22"/>
        </w:rPr>
        <w:t>alla vendita dell’edificio rappresentato in maniera dettagliata nell’allegato 2</w:t>
      </w:r>
    </w:p>
    <w:p w14:paraId="3D2D8353" w14:textId="1613CEA3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4CA9D81B" w14:textId="3BAE6C0C" w:rsidR="002349FE" w:rsidRPr="008633E6" w:rsidRDefault="00B14117" w:rsidP="003161DB">
      <w:pPr>
        <w:spacing w:line="276" w:lineRule="auto"/>
        <w:ind w:right="133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 e </w:t>
      </w:r>
      <w:r w:rsidR="002349FE" w:rsidRPr="008633E6">
        <w:rPr>
          <w:rFonts w:cs="Arial"/>
          <w:b/>
          <w:bCs/>
          <w:szCs w:val="22"/>
        </w:rPr>
        <w:t>DICHIARA:</w:t>
      </w:r>
    </w:p>
    <w:p w14:paraId="02769A30" w14:textId="77777777" w:rsidR="003161DB" w:rsidRDefault="003161DB" w:rsidP="003161DB">
      <w:pPr>
        <w:spacing w:line="276" w:lineRule="auto"/>
        <w:ind w:right="133"/>
        <w:jc w:val="center"/>
        <w:rPr>
          <w:rFonts w:cs="Arial"/>
          <w:bCs/>
          <w:szCs w:val="22"/>
        </w:rPr>
      </w:pPr>
    </w:p>
    <w:p w14:paraId="4C432777" w14:textId="430CE8A5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a) di godere dei diritti civili e politici; </w:t>
      </w:r>
    </w:p>
    <w:p w14:paraId="0EA2CE03" w14:textId="77777777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lastRenderedPageBreak/>
        <w:t xml:space="preserve">b) l’inesistenza di procedure in corso o di altre condizioni che possano invalidare il perfezionarsi della locazione o che comportino la perdita o la sospensione della capacità a contrattare con la Pubblica Amministrazione; </w:t>
      </w:r>
    </w:p>
    <w:p w14:paraId="4D4FF8E2" w14:textId="77777777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c) di non essere stato condannato con sentenza definitiva o decreto penale di condanna divenuto irrevocabile o sentenza di applicazione della pena richiesta ai sensi dell’articolo 444 del Codice di procedura penale per uno dei seguenti reati: </w:t>
      </w:r>
    </w:p>
    <w:p w14:paraId="2D58D93E" w14:textId="7BC31AB2" w:rsidR="003161DB" w:rsidRPr="00B14117" w:rsidRDefault="002349FE" w:rsidP="00B14117">
      <w:pPr>
        <w:pStyle w:val="Paragrafoelenco"/>
        <w:numPr>
          <w:ilvl w:val="0"/>
          <w:numId w:val="33"/>
        </w:numPr>
        <w:spacing w:line="276" w:lineRule="auto"/>
        <w:ind w:right="133"/>
        <w:rPr>
          <w:rFonts w:cs="Arial"/>
          <w:bCs/>
          <w:szCs w:val="22"/>
        </w:rPr>
      </w:pPr>
      <w:r w:rsidRPr="00B14117">
        <w:rPr>
          <w:rFonts w:cs="Arial"/>
          <w:bCs/>
          <w:szCs w:val="22"/>
        </w:rPr>
        <w:t>delitti, consumati o tentati, di cui agli articoli 416, 416-bis del codice penale ovvero delitti commessi avvalendosi delle condizioni previste dal predetto articolo 416-bis o al fine di</w:t>
      </w:r>
      <w:r w:rsidR="003161DB" w:rsidRPr="00B14117">
        <w:rPr>
          <w:rFonts w:cs="Arial"/>
          <w:bCs/>
          <w:szCs w:val="22"/>
        </w:rPr>
        <w:t xml:space="preserve"> </w:t>
      </w:r>
      <w:r w:rsidRPr="00B14117">
        <w:rPr>
          <w:rFonts w:cs="Arial"/>
          <w:bCs/>
          <w:szCs w:val="22"/>
        </w:rPr>
        <w:t xml:space="preserve">agevolare l'attività delle associazioni previste dallo stesso articolo, nonché per i delitti, consumati o tentati, previsti dall'art. 74 del </w:t>
      </w:r>
      <w:proofErr w:type="spellStart"/>
      <w:r w:rsidRPr="00B14117">
        <w:rPr>
          <w:rFonts w:cs="Arial"/>
          <w:bCs/>
          <w:szCs w:val="22"/>
        </w:rPr>
        <w:t>d.P.R.</w:t>
      </w:r>
      <w:proofErr w:type="spellEnd"/>
      <w:r w:rsidRPr="00B14117">
        <w:rPr>
          <w:rFonts w:cs="Arial"/>
          <w:bCs/>
          <w:szCs w:val="22"/>
        </w:rPr>
        <w:t xml:space="preserve"> n. 309 del 1990, dall’art. 291-quater del </w:t>
      </w:r>
      <w:proofErr w:type="spellStart"/>
      <w:r w:rsidRPr="00B14117">
        <w:rPr>
          <w:rFonts w:cs="Arial"/>
          <w:bCs/>
          <w:szCs w:val="22"/>
        </w:rPr>
        <w:t>d.P.R.</w:t>
      </w:r>
      <w:proofErr w:type="spellEnd"/>
      <w:r w:rsidRPr="00B14117">
        <w:rPr>
          <w:rFonts w:cs="Arial"/>
          <w:bCs/>
          <w:szCs w:val="22"/>
        </w:rPr>
        <w:t xml:space="preserve"> n. 43 del 1973 e dall'art. 260 del decreto legislativo n. 152 del 2006, in quanto riconducibili alla partecipazione a un'organizzazione criminale, quale definita all'art. 2 della decisione quadro 2008/841/GAI del Consiglio; </w:t>
      </w:r>
    </w:p>
    <w:p w14:paraId="50F48A51" w14:textId="2708477D" w:rsidR="003161DB" w:rsidRPr="00B14117" w:rsidRDefault="002349FE" w:rsidP="00B14117">
      <w:pPr>
        <w:pStyle w:val="Paragrafoelenco"/>
        <w:numPr>
          <w:ilvl w:val="0"/>
          <w:numId w:val="33"/>
        </w:numPr>
        <w:spacing w:line="276" w:lineRule="auto"/>
        <w:ind w:right="133"/>
        <w:rPr>
          <w:rFonts w:cs="Arial"/>
          <w:bCs/>
          <w:szCs w:val="22"/>
        </w:rPr>
      </w:pPr>
      <w:r w:rsidRPr="00B14117">
        <w:rPr>
          <w:rFonts w:cs="Arial"/>
          <w:bCs/>
          <w:szCs w:val="22"/>
        </w:rPr>
        <w:t xml:space="preserve">delitti, consumati o tentati, di cui agli articoli 317, 318, 319, 319-ter, 319-quater, 320, 321, 322, 322-bis, 346-bis, 353, 353-bis, 354, 355 e 356 del codice penale nonché all’art. 2635 del codice civile; </w:t>
      </w:r>
    </w:p>
    <w:p w14:paraId="38FA211C" w14:textId="3E82F69F" w:rsidR="003161DB" w:rsidRPr="00B14117" w:rsidRDefault="002349FE" w:rsidP="00B14117">
      <w:pPr>
        <w:pStyle w:val="Paragrafoelenco"/>
        <w:numPr>
          <w:ilvl w:val="0"/>
          <w:numId w:val="33"/>
        </w:numPr>
        <w:spacing w:line="276" w:lineRule="auto"/>
        <w:ind w:right="133"/>
        <w:rPr>
          <w:rFonts w:cs="Arial"/>
          <w:bCs/>
          <w:szCs w:val="22"/>
        </w:rPr>
      </w:pPr>
      <w:r w:rsidRPr="00B14117">
        <w:rPr>
          <w:rFonts w:cs="Arial"/>
          <w:bCs/>
          <w:szCs w:val="22"/>
        </w:rPr>
        <w:t xml:space="preserve">false comunicazioni sociali di cui agli artt. 2621 e 2622 del codice civile; </w:t>
      </w:r>
    </w:p>
    <w:p w14:paraId="7A944E9E" w14:textId="5EB7FBED" w:rsidR="003161DB" w:rsidRPr="00B14117" w:rsidRDefault="002349FE" w:rsidP="00B14117">
      <w:pPr>
        <w:pStyle w:val="Paragrafoelenco"/>
        <w:numPr>
          <w:ilvl w:val="0"/>
          <w:numId w:val="33"/>
        </w:numPr>
        <w:spacing w:line="276" w:lineRule="auto"/>
        <w:ind w:right="133"/>
        <w:rPr>
          <w:rFonts w:cs="Arial"/>
          <w:bCs/>
          <w:szCs w:val="22"/>
        </w:rPr>
      </w:pPr>
      <w:r w:rsidRPr="00B14117">
        <w:rPr>
          <w:rFonts w:cs="Arial"/>
          <w:bCs/>
          <w:szCs w:val="22"/>
        </w:rPr>
        <w:t xml:space="preserve">frode ai sensi dell'art. 1 della convenzione relativa alla tutela degli interessi finanziari delle Comunità europee; </w:t>
      </w:r>
    </w:p>
    <w:p w14:paraId="54E756D1" w14:textId="342088FC" w:rsidR="003161DB" w:rsidRPr="00B14117" w:rsidRDefault="002349FE" w:rsidP="00B14117">
      <w:pPr>
        <w:pStyle w:val="Paragrafoelenco"/>
        <w:numPr>
          <w:ilvl w:val="0"/>
          <w:numId w:val="33"/>
        </w:numPr>
        <w:spacing w:line="276" w:lineRule="auto"/>
        <w:ind w:right="133"/>
        <w:rPr>
          <w:rFonts w:cs="Arial"/>
          <w:bCs/>
          <w:szCs w:val="22"/>
        </w:rPr>
      </w:pPr>
      <w:r w:rsidRPr="00B14117">
        <w:rPr>
          <w:rFonts w:cs="Arial"/>
          <w:bCs/>
          <w:szCs w:val="22"/>
        </w:rPr>
        <w:t>delitti, consumati o tentati, commessi con finalità di terrorismo, anche internazionale, e di eversione dell'ordine costituzionale reati terroristici o reati connessi alle attività terroristiche;</w:t>
      </w:r>
    </w:p>
    <w:p w14:paraId="6A456ED7" w14:textId="6E52FCBB" w:rsidR="003161DB" w:rsidRPr="00B14117" w:rsidRDefault="002349FE" w:rsidP="00B14117">
      <w:pPr>
        <w:pStyle w:val="Paragrafoelenco"/>
        <w:numPr>
          <w:ilvl w:val="0"/>
          <w:numId w:val="33"/>
        </w:numPr>
        <w:spacing w:line="276" w:lineRule="auto"/>
        <w:ind w:right="133"/>
        <w:rPr>
          <w:rFonts w:cs="Arial"/>
          <w:bCs/>
          <w:szCs w:val="22"/>
        </w:rPr>
      </w:pPr>
      <w:r w:rsidRPr="00B14117">
        <w:rPr>
          <w:rFonts w:cs="Arial"/>
          <w:bCs/>
          <w:szCs w:val="22"/>
        </w:rPr>
        <w:t xml:space="preserve">delitti di cui agli articoli 648-bis, 648-ter e 648-ter.1 del codice penale, riciclaggio di proventi di attività criminose o finanziamento del terrorismo, quali definiti all'art. 1 del decreto legislativo n. 109 del 2007 e successive modificazioni; </w:t>
      </w:r>
    </w:p>
    <w:p w14:paraId="74504CB9" w14:textId="43EE4FAB" w:rsidR="003161DB" w:rsidRPr="00B14117" w:rsidRDefault="002349FE" w:rsidP="00B14117">
      <w:pPr>
        <w:pStyle w:val="Paragrafoelenco"/>
        <w:numPr>
          <w:ilvl w:val="0"/>
          <w:numId w:val="33"/>
        </w:numPr>
        <w:spacing w:line="276" w:lineRule="auto"/>
        <w:ind w:right="133"/>
        <w:rPr>
          <w:rFonts w:cs="Arial"/>
          <w:bCs/>
          <w:szCs w:val="22"/>
        </w:rPr>
      </w:pPr>
      <w:r w:rsidRPr="00B14117">
        <w:rPr>
          <w:rFonts w:cs="Arial"/>
          <w:bCs/>
          <w:szCs w:val="22"/>
        </w:rPr>
        <w:t xml:space="preserve">sfruttamento del lavoro minorile e altre forme di tratta di esseri umani definite col decreto legislativo n. 324 del 2014; </w:t>
      </w:r>
    </w:p>
    <w:p w14:paraId="530414C9" w14:textId="60FCE849" w:rsidR="003161DB" w:rsidRPr="00B14117" w:rsidRDefault="002349FE" w:rsidP="00B14117">
      <w:pPr>
        <w:pStyle w:val="Paragrafoelenco"/>
        <w:numPr>
          <w:ilvl w:val="0"/>
          <w:numId w:val="33"/>
        </w:numPr>
        <w:spacing w:line="276" w:lineRule="auto"/>
        <w:ind w:right="133"/>
        <w:rPr>
          <w:rFonts w:cs="Arial"/>
          <w:bCs/>
          <w:szCs w:val="22"/>
        </w:rPr>
      </w:pPr>
      <w:r w:rsidRPr="00B14117">
        <w:rPr>
          <w:rFonts w:cs="Arial"/>
          <w:bCs/>
          <w:szCs w:val="22"/>
        </w:rPr>
        <w:t xml:space="preserve">ogni altro delitto da cui derivi, quale pena accessoria, l'incapacità di contrattare con la pubblica amministrazione. </w:t>
      </w:r>
    </w:p>
    <w:p w14:paraId="78A2A94E" w14:textId="77777777" w:rsidR="003161DB" w:rsidRDefault="002349FE" w:rsidP="002349F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d) di non aver commesso violazioni rispetto agli obblighi relativi al pagamento delle imposte e tasse o dei contributi previdenziali, secondo la legislazione italiana o quella dello Stato in cui sono stabiliti; </w:t>
      </w:r>
    </w:p>
    <w:p w14:paraId="01760F2A" w14:textId="77777777" w:rsidR="003161DB" w:rsidRDefault="002349FE" w:rsidP="002349F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e) di aver preso visione, di aver compreso e di accettare tutte le norme contenute dell’Avviso esplorativo, senza riserva alcuna; </w:t>
      </w:r>
    </w:p>
    <w:p w14:paraId="4206B0CA" w14:textId="5B24A80B" w:rsidR="003161DB" w:rsidRDefault="002349FE" w:rsidP="002349F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f) che la data entro la quale i locali proposti </w:t>
      </w:r>
      <w:r w:rsidR="00B14117">
        <w:rPr>
          <w:rFonts w:cs="Arial"/>
          <w:bCs/>
          <w:szCs w:val="22"/>
        </w:rPr>
        <w:t>potranno essere</w:t>
      </w:r>
      <w:r w:rsidRPr="002349FE">
        <w:rPr>
          <w:rFonts w:cs="Arial"/>
          <w:bCs/>
          <w:szCs w:val="22"/>
        </w:rPr>
        <w:t xml:space="preserve"> resi disponibili è la seguente______</w:t>
      </w:r>
      <w:r w:rsidR="00674DFE">
        <w:rPr>
          <w:rFonts w:cs="Arial"/>
          <w:bCs/>
          <w:szCs w:val="22"/>
        </w:rPr>
        <w:t>____________</w:t>
      </w:r>
      <w:r w:rsidRPr="002349FE">
        <w:rPr>
          <w:rFonts w:cs="Arial"/>
          <w:bCs/>
          <w:szCs w:val="22"/>
        </w:rPr>
        <w:t xml:space="preserve">; </w:t>
      </w:r>
    </w:p>
    <w:p w14:paraId="783D7741" w14:textId="77777777" w:rsidR="003161DB" w:rsidRDefault="002349FE" w:rsidP="002349F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g) che la destinazione urbanistica dell'immobile è compatibile con l'uso richiesto; </w:t>
      </w:r>
    </w:p>
    <w:p w14:paraId="65A86F84" w14:textId="2AF8674B" w:rsidR="003161DB" w:rsidRDefault="00631159" w:rsidP="002349FE">
      <w:pPr>
        <w:spacing w:line="276" w:lineRule="auto"/>
        <w:ind w:right="133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h) </w:t>
      </w:r>
      <w:r w:rsidR="002349FE" w:rsidRPr="002349FE">
        <w:rPr>
          <w:rFonts w:cs="Arial"/>
          <w:bCs/>
          <w:szCs w:val="22"/>
        </w:rPr>
        <w:t xml:space="preserve">la completa rispondenza dell’immobile alle normative ed alla disciplina vigente in relazione alla destinazione d’uso; </w:t>
      </w:r>
    </w:p>
    <w:p w14:paraId="4A883CA2" w14:textId="5A68AEAD" w:rsidR="003161DB" w:rsidRDefault="00631159" w:rsidP="002349FE">
      <w:pPr>
        <w:spacing w:line="276" w:lineRule="auto"/>
        <w:ind w:right="133"/>
        <w:rPr>
          <w:rFonts w:cs="Arial"/>
          <w:bCs/>
          <w:szCs w:val="22"/>
        </w:rPr>
      </w:pPr>
      <w:r w:rsidRPr="00631159">
        <w:rPr>
          <w:rFonts w:cs="Arial"/>
          <w:bCs/>
          <w:szCs w:val="22"/>
          <w:highlight w:val="yellow"/>
        </w:rPr>
        <w:t xml:space="preserve">i) </w:t>
      </w:r>
      <w:r w:rsidR="002349FE" w:rsidRPr="00631159">
        <w:rPr>
          <w:rFonts w:cs="Arial"/>
          <w:bCs/>
          <w:szCs w:val="22"/>
          <w:highlight w:val="yellow"/>
        </w:rPr>
        <w:t>che l'immobile verrà consegnato completamente agibile e funzionante in ogni sua parte, in grado di accogliere adeguatamente personale e funzioni;</w:t>
      </w:r>
      <w:r w:rsidR="002349FE" w:rsidRPr="002349FE">
        <w:rPr>
          <w:rFonts w:cs="Arial"/>
          <w:bCs/>
          <w:szCs w:val="22"/>
        </w:rPr>
        <w:t xml:space="preserve"> </w:t>
      </w:r>
    </w:p>
    <w:p w14:paraId="57BB3311" w14:textId="77777777" w:rsidR="003161DB" w:rsidRDefault="002349FE" w:rsidP="002349F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j) la disponibilità a che l’utilizzatore finale possa effettuare preventivi sopralluoghi al fine di prendere diretta visione delle aree proposte; </w:t>
      </w:r>
    </w:p>
    <w:p w14:paraId="7DA84EE1" w14:textId="0D9E4732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78FE211C" w14:textId="284FA07D" w:rsidR="002349FE" w:rsidRPr="008633E6" w:rsidRDefault="002349FE" w:rsidP="002349FE">
      <w:pPr>
        <w:spacing w:line="276" w:lineRule="auto"/>
        <w:ind w:right="133"/>
        <w:jc w:val="center"/>
        <w:rPr>
          <w:rFonts w:cs="Arial"/>
          <w:b/>
          <w:bCs/>
          <w:szCs w:val="22"/>
        </w:rPr>
      </w:pPr>
      <w:r w:rsidRPr="008633E6">
        <w:rPr>
          <w:rFonts w:cs="Arial"/>
          <w:b/>
          <w:bCs/>
          <w:szCs w:val="22"/>
        </w:rPr>
        <w:t>DICHIARA ALTRESI’:</w:t>
      </w:r>
    </w:p>
    <w:p w14:paraId="55CF9138" w14:textId="77777777" w:rsidR="003161DB" w:rsidRDefault="003161DB" w:rsidP="002349FE">
      <w:pPr>
        <w:spacing w:line="276" w:lineRule="auto"/>
        <w:ind w:right="133"/>
        <w:jc w:val="center"/>
        <w:rPr>
          <w:rFonts w:cs="Arial"/>
          <w:bCs/>
          <w:szCs w:val="22"/>
        </w:rPr>
      </w:pPr>
    </w:p>
    <w:p w14:paraId="65AEFFA0" w14:textId="07C5F5C5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lastRenderedPageBreak/>
        <w:t xml:space="preserve"> l) di essere consapevole che il presente avviso ha carattere esplorativo e non comporta impegni o vincoli di</w:t>
      </w:r>
      <w:r w:rsidR="008633E6">
        <w:rPr>
          <w:rFonts w:cs="Arial"/>
          <w:bCs/>
          <w:szCs w:val="22"/>
        </w:rPr>
        <w:t xml:space="preserve"> qualsivoglia natura per la Scuola Normale Superiore</w:t>
      </w:r>
      <w:r w:rsidRPr="002349FE">
        <w:rPr>
          <w:rFonts w:cs="Arial"/>
          <w:bCs/>
          <w:szCs w:val="22"/>
        </w:rPr>
        <w:t xml:space="preserve">; </w:t>
      </w:r>
    </w:p>
    <w:p w14:paraId="1CBC5C53" w14:textId="02BB16ED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m) che la propria offerta è da intendersi vincolante per </w:t>
      </w:r>
      <w:r w:rsidR="008633E6">
        <w:rPr>
          <w:rFonts w:cs="Arial"/>
          <w:bCs/>
          <w:szCs w:val="22"/>
        </w:rPr>
        <w:t>un periodo non inferiore a 6</w:t>
      </w:r>
      <w:r w:rsidRPr="002349FE">
        <w:rPr>
          <w:rFonts w:cs="Arial"/>
          <w:bCs/>
          <w:szCs w:val="22"/>
        </w:rPr>
        <w:t xml:space="preserve"> mesi a decorrere dal termine di scadenza fissato per la ricezione della manifestazione di interesse; </w:t>
      </w:r>
    </w:p>
    <w:p w14:paraId="67B227F9" w14:textId="4F368199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n) che l’indirizzo email al quale autorizza che siano inviate le comunicazioni in merito al presente avviso è il seguente: _______________________</w:t>
      </w:r>
      <w:r w:rsidR="008633E6">
        <w:rPr>
          <w:rFonts w:cs="Arial"/>
          <w:bCs/>
          <w:szCs w:val="22"/>
        </w:rPr>
        <w:t>_________</w:t>
      </w:r>
      <w:r w:rsidRPr="002349FE">
        <w:rPr>
          <w:rFonts w:cs="Arial"/>
          <w:bCs/>
          <w:szCs w:val="22"/>
        </w:rPr>
        <w:t xml:space="preserve"> (in caso di più soggetti indicare un unico l’indirizzo email); </w:t>
      </w:r>
    </w:p>
    <w:p w14:paraId="0C1DFDB1" w14:textId="76C4670C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o) di autorizzare il trattamento dei propri dati personali, per finalità inerenti il presente avviso esplorativo.</w:t>
      </w:r>
    </w:p>
    <w:p w14:paraId="7F8C59DC" w14:textId="3458BC92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7F04538C" w14:textId="11CCA3DE" w:rsidR="003161DB" w:rsidRPr="008633E6" w:rsidRDefault="002349FE" w:rsidP="003161DB">
      <w:pPr>
        <w:spacing w:line="276" w:lineRule="auto"/>
        <w:ind w:right="133"/>
        <w:jc w:val="center"/>
        <w:rPr>
          <w:rFonts w:cs="Arial"/>
          <w:b/>
          <w:bCs/>
          <w:szCs w:val="22"/>
        </w:rPr>
      </w:pPr>
      <w:r w:rsidRPr="008633E6">
        <w:rPr>
          <w:rFonts w:cs="Arial"/>
          <w:b/>
          <w:bCs/>
          <w:szCs w:val="22"/>
        </w:rPr>
        <w:t xml:space="preserve">ALLEGA </w:t>
      </w:r>
      <w:bookmarkStart w:id="0" w:name="_GoBack"/>
      <w:bookmarkEnd w:id="0"/>
    </w:p>
    <w:p w14:paraId="32869BD3" w14:textId="77777777" w:rsidR="008633E6" w:rsidRDefault="008633E6" w:rsidP="003161DB">
      <w:pPr>
        <w:spacing w:line="276" w:lineRule="auto"/>
        <w:ind w:right="133"/>
        <w:jc w:val="center"/>
        <w:rPr>
          <w:rFonts w:cs="Arial"/>
          <w:bCs/>
          <w:szCs w:val="22"/>
        </w:rPr>
      </w:pPr>
    </w:p>
    <w:p w14:paraId="57CBEEC9" w14:textId="77777777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tutta la documentazione richiesta dall’Avviso Esplorativo.</w:t>
      </w:r>
    </w:p>
    <w:p w14:paraId="6D0001FA" w14:textId="77777777" w:rsidR="003161DB" w:rsidRDefault="003161DB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22DA62F3" w14:textId="77777777" w:rsidR="00674DFE" w:rsidRDefault="00674D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1EBED409" w14:textId="1E7C5520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 ____________, lì ___________________ </w:t>
      </w:r>
    </w:p>
    <w:p w14:paraId="399D6774" w14:textId="365B5FEB" w:rsidR="003161DB" w:rsidRDefault="003161DB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6A7B7D21" w14:textId="77777777" w:rsidR="00674DFE" w:rsidRDefault="00674D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3AF2CF7B" w14:textId="7916A76A" w:rsidR="003161DB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 xml:space="preserve">(FIRMA DI TUTTI I SOGGETTI CHE RENDONO LA DICHIARAZIONE: TITOLARI DEL DIRITTO DI PROPRIETÀ SULL’IMMOBILE O LORO RAPPRESENTANTE) </w:t>
      </w:r>
    </w:p>
    <w:p w14:paraId="1386794F" w14:textId="77777777" w:rsidR="003161DB" w:rsidRDefault="003161DB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79893CD8" w14:textId="77777777" w:rsidR="003161DB" w:rsidRDefault="003161DB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39821025" w14:textId="77777777" w:rsidR="003161DB" w:rsidRDefault="003161DB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477F4AAA" w14:textId="77777777" w:rsidR="003161DB" w:rsidRDefault="003161DB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76BDDEE7" w14:textId="4DB22D43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  <w:r w:rsidRPr="002349FE">
        <w:rPr>
          <w:rFonts w:cs="Arial"/>
          <w:bCs/>
          <w:szCs w:val="22"/>
        </w:rPr>
        <w:t>* Il/I dichiarante/i deve/devono allegare copia fotostatica di documento di identità in corso di validità ed eventuale procura.</w:t>
      </w:r>
    </w:p>
    <w:p w14:paraId="184979BC" w14:textId="55CFEFBF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252D530C" w14:textId="56D7B2F9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2BF9DC77" w14:textId="2B8B8B30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23676EA1" w14:textId="520BE72F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2DB0E7F7" w14:textId="76BFCC2A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37085481" w14:textId="559EAC68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4348FFED" w14:textId="628F0162" w:rsidR="002349FE" w:rsidRDefault="002349FE" w:rsidP="00975E8E">
      <w:pPr>
        <w:spacing w:line="276" w:lineRule="auto"/>
        <w:ind w:right="133"/>
        <w:rPr>
          <w:rFonts w:cs="Arial"/>
          <w:bCs/>
          <w:szCs w:val="22"/>
        </w:rPr>
      </w:pPr>
    </w:p>
    <w:p w14:paraId="2EAFB83F" w14:textId="35179961" w:rsidR="005F075F" w:rsidRDefault="005F075F" w:rsidP="003161DB">
      <w:pPr>
        <w:rPr>
          <w:rFonts w:cs="Arial"/>
        </w:rPr>
      </w:pPr>
    </w:p>
    <w:p w14:paraId="120A21A4" w14:textId="5D0668F9" w:rsidR="008946AC" w:rsidRPr="003161DB" w:rsidRDefault="008946AC" w:rsidP="004B31C3">
      <w:pPr>
        <w:tabs>
          <w:tab w:val="left" w:pos="7877"/>
        </w:tabs>
      </w:pPr>
    </w:p>
    <w:sectPr w:rsidR="008946AC" w:rsidRPr="003161DB" w:rsidSect="00C40172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357" w:right="851" w:bottom="2127" w:left="851" w:header="851" w:footer="69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1B0FB" w14:textId="77777777" w:rsidR="009310D9" w:rsidRDefault="009310D9">
      <w:r>
        <w:separator/>
      </w:r>
    </w:p>
  </w:endnote>
  <w:endnote w:type="continuationSeparator" w:id="0">
    <w:p w14:paraId="7E43CFF7" w14:textId="77777777" w:rsidR="009310D9" w:rsidRDefault="0093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9"/>
      <w:gridCol w:w="3475"/>
      <w:gridCol w:w="3470"/>
    </w:tblGrid>
    <w:tr w:rsidR="00C40172" w:rsidRPr="00C40172" w14:paraId="0FE2B902" w14:textId="77777777" w:rsidTr="00CE07D2">
      <w:tc>
        <w:tcPr>
          <w:tcW w:w="3485" w:type="dxa"/>
          <w:vAlign w:val="bottom"/>
        </w:tcPr>
        <w:p w14:paraId="3195FA64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b/>
              <w:bCs/>
              <w:noProof/>
              <w:sz w:val="16"/>
            </w:rPr>
          </w:pPr>
          <w:r w:rsidRPr="00C40172">
            <w:rPr>
              <w:rFonts w:ascii="Times" w:hAnsi="Times"/>
              <w:b/>
              <w:bCs/>
              <w:noProof/>
              <w:sz w:val="16"/>
            </w:rPr>
            <w:t>Sede di Pisa</w:t>
          </w:r>
        </w:p>
        <w:p w14:paraId="61B39595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r w:rsidRPr="00C40172">
            <w:rPr>
              <w:rFonts w:ascii="Times" w:hAnsi="Times"/>
              <w:noProof/>
              <w:sz w:val="16"/>
            </w:rPr>
            <w:t>Piazza dei Cavalieri, 7</w:t>
          </w:r>
          <w:r w:rsidRPr="00C40172">
            <w:rPr>
              <w:rFonts w:ascii="Times" w:hAnsi="Times"/>
              <w:noProof/>
              <w:sz w:val="16"/>
            </w:rPr>
            <w:br/>
            <w:t>56126 Pisa</w:t>
          </w:r>
          <w:r w:rsidRPr="00C40172">
            <w:rPr>
              <w:rFonts w:ascii="Times" w:hAnsi="Times"/>
              <w:noProof/>
              <w:sz w:val="16"/>
            </w:rPr>
            <w:br/>
            <w:t>+39 050 509111</w:t>
          </w:r>
        </w:p>
      </w:tc>
      <w:tc>
        <w:tcPr>
          <w:tcW w:w="3486" w:type="dxa"/>
          <w:vAlign w:val="bottom"/>
        </w:tcPr>
        <w:p w14:paraId="417E6B5E" w14:textId="77777777" w:rsidR="00C40172" w:rsidRPr="00C40172" w:rsidRDefault="00B14117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hyperlink r:id="rId1" w:history="1">
            <w:r w:rsidR="00C40172" w:rsidRPr="00C40172">
              <w:rPr>
                <w:rStyle w:val="Collegamentoipertestuale"/>
                <w:rFonts w:ascii="Times" w:hAnsi="Times"/>
                <w:noProof/>
                <w:sz w:val="16"/>
              </w:rPr>
              <w:t>PEC: protocollo@pec.sns.it</w:t>
            </w:r>
          </w:hyperlink>
        </w:p>
        <w:p w14:paraId="29E9C0C1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r w:rsidRPr="00C40172">
            <w:rPr>
              <w:rFonts w:ascii="Times" w:hAnsi="Times"/>
              <w:noProof/>
              <w:sz w:val="16"/>
            </w:rPr>
            <w:t>Codice Fiscale 8000 5050507</w:t>
          </w:r>
          <w:r w:rsidRPr="00C40172">
            <w:rPr>
              <w:rFonts w:ascii="Times" w:hAnsi="Times"/>
              <w:noProof/>
              <w:sz w:val="16"/>
            </w:rPr>
            <w:br/>
            <w:t>Partita IVA IT00420000507</w:t>
          </w:r>
        </w:p>
        <w:p w14:paraId="07946A28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</w:p>
      </w:tc>
      <w:tc>
        <w:tcPr>
          <w:tcW w:w="3486" w:type="dxa"/>
          <w:vAlign w:val="bottom"/>
        </w:tcPr>
        <w:p w14:paraId="63B9434A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b/>
              <w:bCs/>
              <w:noProof/>
              <w:sz w:val="16"/>
            </w:rPr>
          </w:pPr>
        </w:p>
        <w:p w14:paraId="55576804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b/>
              <w:bCs/>
              <w:noProof/>
              <w:sz w:val="16"/>
            </w:rPr>
          </w:pPr>
          <w:r w:rsidRPr="00C40172">
            <w:rPr>
              <w:rFonts w:ascii="Times" w:hAnsi="Times"/>
              <w:b/>
              <w:bCs/>
              <w:noProof/>
              <w:sz w:val="16"/>
            </w:rPr>
            <w:t>Sede di Firenze</w:t>
          </w:r>
        </w:p>
        <w:p w14:paraId="153E3E24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r w:rsidRPr="00C40172">
            <w:rPr>
              <w:rFonts w:ascii="Times" w:hAnsi="Times"/>
              <w:noProof/>
              <w:sz w:val="16"/>
            </w:rPr>
            <w:t>Palazzo Strozzi, Piazza Strozzi</w:t>
          </w:r>
          <w:r w:rsidRPr="00C40172">
            <w:rPr>
              <w:rFonts w:ascii="Times" w:hAnsi="Times"/>
              <w:noProof/>
              <w:sz w:val="16"/>
            </w:rPr>
            <w:br/>
            <w:t>50123 Firenze</w:t>
          </w:r>
          <w:r w:rsidRPr="00C40172">
            <w:rPr>
              <w:rFonts w:ascii="Times" w:hAnsi="Times"/>
              <w:noProof/>
              <w:sz w:val="16"/>
            </w:rPr>
            <w:br/>
            <w:t>+39 055 26 73300</w:t>
          </w:r>
        </w:p>
      </w:tc>
    </w:tr>
  </w:tbl>
  <w:p w14:paraId="07E0319C" w14:textId="77777777" w:rsidR="00C40172" w:rsidRDefault="00C40172" w:rsidP="00C4017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9"/>
      <w:gridCol w:w="3475"/>
      <w:gridCol w:w="3470"/>
    </w:tblGrid>
    <w:tr w:rsidR="00C40172" w:rsidRPr="00C40172" w14:paraId="14CA09DD" w14:textId="77777777" w:rsidTr="00CE07D2">
      <w:tc>
        <w:tcPr>
          <w:tcW w:w="3485" w:type="dxa"/>
          <w:vAlign w:val="bottom"/>
        </w:tcPr>
        <w:p w14:paraId="192ADAA4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b/>
              <w:bCs/>
              <w:noProof/>
              <w:sz w:val="16"/>
            </w:rPr>
          </w:pPr>
          <w:r w:rsidRPr="00C40172">
            <w:rPr>
              <w:rFonts w:ascii="Times" w:hAnsi="Times"/>
              <w:b/>
              <w:bCs/>
              <w:noProof/>
              <w:sz w:val="16"/>
            </w:rPr>
            <w:t>Sede di Pisa</w:t>
          </w:r>
        </w:p>
        <w:p w14:paraId="1C1272EA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r w:rsidRPr="00C40172">
            <w:rPr>
              <w:rFonts w:ascii="Times" w:hAnsi="Times"/>
              <w:noProof/>
              <w:sz w:val="16"/>
            </w:rPr>
            <w:t>Piazza dei Cavalieri, 7</w:t>
          </w:r>
          <w:r w:rsidRPr="00C40172">
            <w:rPr>
              <w:rFonts w:ascii="Times" w:hAnsi="Times"/>
              <w:noProof/>
              <w:sz w:val="16"/>
            </w:rPr>
            <w:br/>
            <w:t>56126 Pisa</w:t>
          </w:r>
          <w:r w:rsidRPr="00C40172">
            <w:rPr>
              <w:rFonts w:ascii="Times" w:hAnsi="Times"/>
              <w:noProof/>
              <w:sz w:val="16"/>
            </w:rPr>
            <w:br/>
            <w:t>+39 050 509111</w:t>
          </w:r>
        </w:p>
      </w:tc>
      <w:tc>
        <w:tcPr>
          <w:tcW w:w="3486" w:type="dxa"/>
          <w:vAlign w:val="bottom"/>
        </w:tcPr>
        <w:p w14:paraId="0ACF2A5E" w14:textId="77777777" w:rsidR="00C40172" w:rsidRPr="00C40172" w:rsidRDefault="00B14117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hyperlink r:id="rId1" w:history="1">
            <w:r w:rsidR="00C40172" w:rsidRPr="00C40172">
              <w:rPr>
                <w:rStyle w:val="Collegamentoipertestuale"/>
                <w:rFonts w:ascii="Times" w:hAnsi="Times"/>
                <w:noProof/>
                <w:sz w:val="16"/>
              </w:rPr>
              <w:t>PEC: protocollo@pec.sns.it</w:t>
            </w:r>
          </w:hyperlink>
        </w:p>
        <w:p w14:paraId="489903D5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r w:rsidRPr="00C40172">
            <w:rPr>
              <w:rFonts w:ascii="Times" w:hAnsi="Times"/>
              <w:noProof/>
              <w:sz w:val="16"/>
            </w:rPr>
            <w:t>Codice Fiscale 8000 5050507</w:t>
          </w:r>
          <w:r w:rsidRPr="00C40172">
            <w:rPr>
              <w:rFonts w:ascii="Times" w:hAnsi="Times"/>
              <w:noProof/>
              <w:sz w:val="16"/>
            </w:rPr>
            <w:br/>
            <w:t>Partita IVA IT00420000507</w:t>
          </w:r>
        </w:p>
        <w:p w14:paraId="3134D83F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</w:p>
      </w:tc>
      <w:tc>
        <w:tcPr>
          <w:tcW w:w="3486" w:type="dxa"/>
          <w:vAlign w:val="bottom"/>
        </w:tcPr>
        <w:p w14:paraId="5358C8DE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b/>
              <w:bCs/>
              <w:noProof/>
              <w:sz w:val="16"/>
            </w:rPr>
          </w:pPr>
        </w:p>
        <w:p w14:paraId="101EE0A4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b/>
              <w:bCs/>
              <w:noProof/>
              <w:sz w:val="16"/>
            </w:rPr>
          </w:pPr>
          <w:r w:rsidRPr="00C40172">
            <w:rPr>
              <w:rFonts w:ascii="Times" w:hAnsi="Times"/>
              <w:b/>
              <w:bCs/>
              <w:noProof/>
              <w:sz w:val="16"/>
            </w:rPr>
            <w:t>Sede di Firenze</w:t>
          </w:r>
        </w:p>
        <w:p w14:paraId="0B9CADF3" w14:textId="77777777" w:rsidR="00C40172" w:rsidRPr="00C40172" w:rsidRDefault="00C40172" w:rsidP="00EE4749">
          <w:pPr>
            <w:pStyle w:val="Intestazione"/>
            <w:tabs>
              <w:tab w:val="right" w:pos="10348"/>
            </w:tabs>
            <w:spacing w:before="120"/>
            <w:jc w:val="center"/>
            <w:rPr>
              <w:rFonts w:ascii="Times" w:hAnsi="Times"/>
              <w:noProof/>
              <w:sz w:val="16"/>
            </w:rPr>
          </w:pPr>
          <w:r w:rsidRPr="00C40172">
            <w:rPr>
              <w:rFonts w:ascii="Times" w:hAnsi="Times"/>
              <w:noProof/>
              <w:sz w:val="16"/>
            </w:rPr>
            <w:t>Palazzo Strozzi, Piazza Strozzi</w:t>
          </w:r>
          <w:r w:rsidRPr="00C40172">
            <w:rPr>
              <w:rFonts w:ascii="Times" w:hAnsi="Times"/>
              <w:noProof/>
              <w:sz w:val="16"/>
            </w:rPr>
            <w:br/>
            <w:t>50123 Firenze</w:t>
          </w:r>
          <w:r w:rsidRPr="00C40172">
            <w:rPr>
              <w:rFonts w:ascii="Times" w:hAnsi="Times"/>
              <w:noProof/>
              <w:sz w:val="16"/>
            </w:rPr>
            <w:br/>
            <w:t>+39 055 26 73300</w:t>
          </w:r>
        </w:p>
      </w:tc>
    </w:tr>
  </w:tbl>
  <w:p w14:paraId="25E91ACF" w14:textId="77777777" w:rsidR="00F45D0C" w:rsidRDefault="00F45D0C" w:rsidP="00EE4749">
    <w:pPr>
      <w:pStyle w:val="Intestazione"/>
      <w:tabs>
        <w:tab w:val="clear" w:pos="9638"/>
        <w:tab w:val="right" w:pos="10348"/>
      </w:tabs>
      <w:spacing w:before="120"/>
      <w:jc w:val="center"/>
      <w:rPr>
        <w:rFonts w:ascii="Times" w:hAnsi="Times"/>
        <w:sz w:val="16"/>
      </w:rPr>
    </w:pPr>
  </w:p>
  <w:p w14:paraId="7AB64186" w14:textId="77777777" w:rsidR="00F45D0C" w:rsidRPr="00103A8C" w:rsidRDefault="00F45D0C" w:rsidP="00EE4749">
    <w:pPr>
      <w:pStyle w:val="Pidipagina"/>
      <w:jc w:val="center"/>
      <w:rPr>
        <w:rFonts w:cs="Arial"/>
        <w:sz w:val="16"/>
      </w:rPr>
    </w:pPr>
  </w:p>
  <w:p w14:paraId="3CFCB913" w14:textId="77777777" w:rsidR="00F45D0C" w:rsidRDefault="00F45D0C" w:rsidP="00EE4749">
    <w:pPr>
      <w:pStyle w:val="Pidipagina"/>
      <w:jc w:val="center"/>
      <w:rPr>
        <w:sz w:val="16"/>
        <w:szCs w:val="16"/>
      </w:rPr>
    </w:pPr>
  </w:p>
  <w:p w14:paraId="4654F06F" w14:textId="77777777" w:rsidR="00F45D0C" w:rsidRDefault="00F45D0C" w:rsidP="004915EC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7BB1D" w14:textId="77777777" w:rsidR="009310D9" w:rsidRDefault="009310D9">
      <w:r>
        <w:separator/>
      </w:r>
    </w:p>
  </w:footnote>
  <w:footnote w:type="continuationSeparator" w:id="0">
    <w:p w14:paraId="7A56BB51" w14:textId="77777777" w:rsidR="009310D9" w:rsidRDefault="00931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00F71" w14:textId="77777777" w:rsidR="00F45D0C" w:rsidRDefault="00B7450D">
    <w:pPr>
      <w:pStyle w:val="Intestazione"/>
      <w:tabs>
        <w:tab w:val="clear" w:pos="9638"/>
        <w:tab w:val="right" w:pos="10348"/>
      </w:tabs>
    </w:pPr>
    <w:r>
      <w:rPr>
        <w:noProof/>
      </w:rPr>
      <w:drawing>
        <wp:anchor distT="0" distB="0" distL="114300" distR="114300" simplePos="0" relativeHeight="251659776" behindDoc="0" locked="0" layoutInCell="1" allowOverlap="1" wp14:anchorId="731089D4" wp14:editId="5C84899E">
          <wp:simplePos x="0" y="0"/>
          <wp:positionH relativeFrom="column">
            <wp:posOffset>-288925</wp:posOffset>
          </wp:positionH>
          <wp:positionV relativeFrom="paragraph">
            <wp:posOffset>33655</wp:posOffset>
          </wp:positionV>
          <wp:extent cx="165100" cy="2095500"/>
          <wp:effectExtent l="0" t="0" r="6350" b="0"/>
          <wp:wrapNone/>
          <wp:docPr id="293" name="Immagine 1" descr="per secondo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 secondofog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209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DDBF4" w14:textId="77777777" w:rsidR="00F45D0C" w:rsidRPr="00F62C82" w:rsidRDefault="00A72EE0">
    <w:pPr>
      <w:pStyle w:val="Intestazione"/>
      <w:rPr>
        <w:rFonts w:ascii="Times New Roman" w:hAnsi="Times New Roman"/>
        <w:noProof/>
        <w:sz w:val="16"/>
        <w:szCs w:val="16"/>
      </w:rPr>
    </w:pPr>
    <w:r>
      <w:rPr>
        <w:noProof/>
      </w:rPr>
      <w:drawing>
        <wp:inline distT="0" distB="0" distL="0" distR="0" wp14:anchorId="63A05920" wp14:editId="1987FB97">
          <wp:extent cx="1556385" cy="879475"/>
          <wp:effectExtent l="0" t="0" r="5715" b="0"/>
          <wp:docPr id="294" name="Immagine 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ABDBE2" w14:textId="77777777" w:rsidR="00F45D0C" w:rsidRPr="00F62C82" w:rsidRDefault="00F45D0C">
    <w:pPr>
      <w:pStyle w:val="Intestazione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179"/>
    <w:multiLevelType w:val="hybridMultilevel"/>
    <w:tmpl w:val="07243A98"/>
    <w:lvl w:ilvl="0" w:tplc="1478900E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57A3976"/>
    <w:multiLevelType w:val="hybridMultilevel"/>
    <w:tmpl w:val="747E92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79BC"/>
    <w:multiLevelType w:val="hybridMultilevel"/>
    <w:tmpl w:val="9BA811FC"/>
    <w:lvl w:ilvl="0" w:tplc="004A815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4501"/>
    <w:multiLevelType w:val="hybridMultilevel"/>
    <w:tmpl w:val="4CBA12E6"/>
    <w:lvl w:ilvl="0" w:tplc="070CC77A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29938FC"/>
    <w:multiLevelType w:val="hybridMultilevel"/>
    <w:tmpl w:val="C2827B18"/>
    <w:lvl w:ilvl="0" w:tplc="73E8E7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E390B40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E5D92"/>
    <w:multiLevelType w:val="hybridMultilevel"/>
    <w:tmpl w:val="4FAABB6C"/>
    <w:lvl w:ilvl="0" w:tplc="9FCAA51A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D2CAC"/>
    <w:multiLevelType w:val="hybridMultilevel"/>
    <w:tmpl w:val="4B2079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E2958"/>
    <w:multiLevelType w:val="hybridMultilevel"/>
    <w:tmpl w:val="B8E84B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A5FF4"/>
    <w:multiLevelType w:val="hybridMultilevel"/>
    <w:tmpl w:val="D870F6BC"/>
    <w:lvl w:ilvl="0" w:tplc="9676B5E6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19228CD"/>
    <w:multiLevelType w:val="hybridMultilevel"/>
    <w:tmpl w:val="1EB0BA0E"/>
    <w:lvl w:ilvl="0" w:tplc="482082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715DF"/>
    <w:multiLevelType w:val="hybridMultilevel"/>
    <w:tmpl w:val="7346CC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C50FD"/>
    <w:multiLevelType w:val="hybridMultilevel"/>
    <w:tmpl w:val="0B6EC3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37CBA"/>
    <w:multiLevelType w:val="hybridMultilevel"/>
    <w:tmpl w:val="8B3AD3C0"/>
    <w:lvl w:ilvl="0" w:tplc="47D8A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A17A1E"/>
    <w:multiLevelType w:val="hybridMultilevel"/>
    <w:tmpl w:val="8B3AD3C0"/>
    <w:lvl w:ilvl="0" w:tplc="47D8A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F85AAB"/>
    <w:multiLevelType w:val="hybridMultilevel"/>
    <w:tmpl w:val="70943BD4"/>
    <w:lvl w:ilvl="0" w:tplc="7F541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D397F"/>
    <w:multiLevelType w:val="hybridMultilevel"/>
    <w:tmpl w:val="17D8FCF6"/>
    <w:lvl w:ilvl="0" w:tplc="35F41F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454EC"/>
    <w:multiLevelType w:val="hybridMultilevel"/>
    <w:tmpl w:val="3CB66A02"/>
    <w:lvl w:ilvl="0" w:tplc="A4D878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8F43BF"/>
    <w:multiLevelType w:val="hybridMultilevel"/>
    <w:tmpl w:val="761CAE40"/>
    <w:lvl w:ilvl="0" w:tplc="0748C3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D5146"/>
    <w:multiLevelType w:val="hybridMultilevel"/>
    <w:tmpl w:val="F820A0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21E4C"/>
    <w:multiLevelType w:val="hybridMultilevel"/>
    <w:tmpl w:val="6FC082EA"/>
    <w:lvl w:ilvl="0" w:tplc="2E585C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B26CF"/>
    <w:multiLevelType w:val="hybridMultilevel"/>
    <w:tmpl w:val="F73EBEE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D416E"/>
    <w:multiLevelType w:val="hybridMultilevel"/>
    <w:tmpl w:val="969C4A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07B28"/>
    <w:multiLevelType w:val="hybridMultilevel"/>
    <w:tmpl w:val="05B07DC6"/>
    <w:lvl w:ilvl="0" w:tplc="7F52E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B3632"/>
    <w:multiLevelType w:val="hybridMultilevel"/>
    <w:tmpl w:val="36E675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325DC"/>
    <w:multiLevelType w:val="hybridMultilevel"/>
    <w:tmpl w:val="347E4EC0"/>
    <w:lvl w:ilvl="0" w:tplc="AE30E6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1289E46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96AE16A6">
      <w:start w:val="1"/>
      <w:numFmt w:val="lowerLetter"/>
      <w:lvlText w:val="%3."/>
      <w:lvlJc w:val="left"/>
      <w:pPr>
        <w:ind w:left="2685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26D33"/>
    <w:multiLevelType w:val="hybridMultilevel"/>
    <w:tmpl w:val="07F49D4C"/>
    <w:lvl w:ilvl="0" w:tplc="0748C3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953CB"/>
    <w:multiLevelType w:val="hybridMultilevel"/>
    <w:tmpl w:val="0F82609E"/>
    <w:lvl w:ilvl="0" w:tplc="DE6671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74DFF"/>
    <w:multiLevelType w:val="hybridMultilevel"/>
    <w:tmpl w:val="503A189A"/>
    <w:lvl w:ilvl="0" w:tplc="08D670D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1C4318F"/>
    <w:multiLevelType w:val="hybridMultilevel"/>
    <w:tmpl w:val="45F899C2"/>
    <w:lvl w:ilvl="0" w:tplc="4F1C3D1E">
      <w:start w:val="1"/>
      <w:numFmt w:val="lowerLetter"/>
      <w:lvlText w:val="%1)"/>
      <w:lvlJc w:val="left"/>
      <w:pPr>
        <w:ind w:left="1080" w:hanging="360"/>
      </w:pPr>
      <w:rPr>
        <w:sz w:val="23"/>
        <w:szCs w:val="23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1467AC"/>
    <w:multiLevelType w:val="hybridMultilevel"/>
    <w:tmpl w:val="2E40938A"/>
    <w:lvl w:ilvl="0" w:tplc="907EB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83BE9"/>
    <w:multiLevelType w:val="hybridMultilevel"/>
    <w:tmpl w:val="BEF8AC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57958"/>
    <w:multiLevelType w:val="hybridMultilevel"/>
    <w:tmpl w:val="2326EB8C"/>
    <w:lvl w:ilvl="0" w:tplc="0748C3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10"/>
  </w:num>
  <w:num w:numId="4">
    <w:abstractNumId w:val="4"/>
  </w:num>
  <w:num w:numId="5">
    <w:abstractNumId w:val="24"/>
  </w:num>
  <w:num w:numId="6">
    <w:abstractNumId w:val="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6"/>
  </w:num>
  <w:num w:numId="14">
    <w:abstractNumId w:val="11"/>
  </w:num>
  <w:num w:numId="15">
    <w:abstractNumId w:val="9"/>
  </w:num>
  <w:num w:numId="16">
    <w:abstractNumId w:val="29"/>
  </w:num>
  <w:num w:numId="17">
    <w:abstractNumId w:val="14"/>
  </w:num>
  <w:num w:numId="18">
    <w:abstractNumId w:val="1"/>
  </w:num>
  <w:num w:numId="19">
    <w:abstractNumId w:val="31"/>
  </w:num>
  <w:num w:numId="20">
    <w:abstractNumId w:val="16"/>
  </w:num>
  <w:num w:numId="21">
    <w:abstractNumId w:val="22"/>
  </w:num>
  <w:num w:numId="22">
    <w:abstractNumId w:val="0"/>
  </w:num>
  <w:num w:numId="23">
    <w:abstractNumId w:val="12"/>
  </w:num>
  <w:num w:numId="24">
    <w:abstractNumId w:val="18"/>
  </w:num>
  <w:num w:numId="25">
    <w:abstractNumId w:val="15"/>
  </w:num>
  <w:num w:numId="26">
    <w:abstractNumId w:val="7"/>
  </w:num>
  <w:num w:numId="27">
    <w:abstractNumId w:val="13"/>
  </w:num>
  <w:num w:numId="28">
    <w:abstractNumId w:val="3"/>
  </w:num>
  <w:num w:numId="29">
    <w:abstractNumId w:val="27"/>
  </w:num>
  <w:num w:numId="30">
    <w:abstractNumId w:val="8"/>
  </w:num>
  <w:num w:numId="31">
    <w:abstractNumId w:val="17"/>
  </w:num>
  <w:num w:numId="32">
    <w:abstractNumId w:val="19"/>
  </w:num>
  <w:num w:numId="33">
    <w:abstractNumId w:val="25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6C"/>
    <w:rsid w:val="00000BBB"/>
    <w:rsid w:val="00014EFC"/>
    <w:rsid w:val="00020659"/>
    <w:rsid w:val="0002470D"/>
    <w:rsid w:val="00026000"/>
    <w:rsid w:val="000263AC"/>
    <w:rsid w:val="0002696A"/>
    <w:rsid w:val="00027B32"/>
    <w:rsid w:val="000334E1"/>
    <w:rsid w:val="00050346"/>
    <w:rsid w:val="00064293"/>
    <w:rsid w:val="0006651C"/>
    <w:rsid w:val="0007669D"/>
    <w:rsid w:val="00077290"/>
    <w:rsid w:val="00084CC9"/>
    <w:rsid w:val="000868F2"/>
    <w:rsid w:val="000938DB"/>
    <w:rsid w:val="000B4F1A"/>
    <w:rsid w:val="000B5547"/>
    <w:rsid w:val="000B618D"/>
    <w:rsid w:val="000C10A4"/>
    <w:rsid w:val="000C3190"/>
    <w:rsid w:val="000C3A85"/>
    <w:rsid w:val="000C492A"/>
    <w:rsid w:val="000C5214"/>
    <w:rsid w:val="000C5F9A"/>
    <w:rsid w:val="000C7748"/>
    <w:rsid w:val="000D0435"/>
    <w:rsid w:val="000E428D"/>
    <w:rsid w:val="000F00B1"/>
    <w:rsid w:val="000F0924"/>
    <w:rsid w:val="00101F65"/>
    <w:rsid w:val="00103A8C"/>
    <w:rsid w:val="00106261"/>
    <w:rsid w:val="00107B98"/>
    <w:rsid w:val="001143C3"/>
    <w:rsid w:val="00115741"/>
    <w:rsid w:val="00126CBC"/>
    <w:rsid w:val="001300A8"/>
    <w:rsid w:val="00143F4F"/>
    <w:rsid w:val="00147547"/>
    <w:rsid w:val="00153A98"/>
    <w:rsid w:val="001540C6"/>
    <w:rsid w:val="001549B5"/>
    <w:rsid w:val="00161328"/>
    <w:rsid w:val="00167292"/>
    <w:rsid w:val="00173F04"/>
    <w:rsid w:val="00182B61"/>
    <w:rsid w:val="001873B0"/>
    <w:rsid w:val="00191D01"/>
    <w:rsid w:val="0019326A"/>
    <w:rsid w:val="001A31B2"/>
    <w:rsid w:val="001A6545"/>
    <w:rsid w:val="001A7760"/>
    <w:rsid w:val="001B0889"/>
    <w:rsid w:val="001B0F35"/>
    <w:rsid w:val="001B5665"/>
    <w:rsid w:val="001B5BF1"/>
    <w:rsid w:val="001C5454"/>
    <w:rsid w:val="001C64DE"/>
    <w:rsid w:val="001E7334"/>
    <w:rsid w:val="001F0C42"/>
    <w:rsid w:val="001F140D"/>
    <w:rsid w:val="001F4CDD"/>
    <w:rsid w:val="001F6E1F"/>
    <w:rsid w:val="002004F7"/>
    <w:rsid w:val="00201F1E"/>
    <w:rsid w:val="0021065C"/>
    <w:rsid w:val="002166FF"/>
    <w:rsid w:val="00232780"/>
    <w:rsid w:val="002349FE"/>
    <w:rsid w:val="00243121"/>
    <w:rsid w:val="00244625"/>
    <w:rsid w:val="00244A43"/>
    <w:rsid w:val="00252EEE"/>
    <w:rsid w:val="002567D2"/>
    <w:rsid w:val="002616EE"/>
    <w:rsid w:val="00276135"/>
    <w:rsid w:val="0027658C"/>
    <w:rsid w:val="00276DA7"/>
    <w:rsid w:val="00280D18"/>
    <w:rsid w:val="002B0A53"/>
    <w:rsid w:val="002B0DBD"/>
    <w:rsid w:val="002B3BE0"/>
    <w:rsid w:val="002B3E04"/>
    <w:rsid w:val="002B5E3F"/>
    <w:rsid w:val="002C00CA"/>
    <w:rsid w:val="002C3799"/>
    <w:rsid w:val="002C390B"/>
    <w:rsid w:val="002C57B9"/>
    <w:rsid w:val="002C60B5"/>
    <w:rsid w:val="002D237D"/>
    <w:rsid w:val="002E101E"/>
    <w:rsid w:val="002E6504"/>
    <w:rsid w:val="002F0E66"/>
    <w:rsid w:val="002F353B"/>
    <w:rsid w:val="002F3C6F"/>
    <w:rsid w:val="002F3FB9"/>
    <w:rsid w:val="002F6A48"/>
    <w:rsid w:val="00300514"/>
    <w:rsid w:val="003043E6"/>
    <w:rsid w:val="003061D7"/>
    <w:rsid w:val="003161DB"/>
    <w:rsid w:val="00325D6A"/>
    <w:rsid w:val="00330158"/>
    <w:rsid w:val="003302D8"/>
    <w:rsid w:val="003341F7"/>
    <w:rsid w:val="0034383C"/>
    <w:rsid w:val="00346AE7"/>
    <w:rsid w:val="00360C4F"/>
    <w:rsid w:val="00364A8F"/>
    <w:rsid w:val="00373BB7"/>
    <w:rsid w:val="003865F7"/>
    <w:rsid w:val="003879CA"/>
    <w:rsid w:val="00390AFD"/>
    <w:rsid w:val="00393138"/>
    <w:rsid w:val="003B1348"/>
    <w:rsid w:val="003B3E80"/>
    <w:rsid w:val="003B669E"/>
    <w:rsid w:val="003C427D"/>
    <w:rsid w:val="003E60EB"/>
    <w:rsid w:val="003F0E65"/>
    <w:rsid w:val="003F247D"/>
    <w:rsid w:val="00404260"/>
    <w:rsid w:val="00415384"/>
    <w:rsid w:val="00416390"/>
    <w:rsid w:val="00422029"/>
    <w:rsid w:val="00422F7F"/>
    <w:rsid w:val="0043276E"/>
    <w:rsid w:val="0043379F"/>
    <w:rsid w:val="004345B3"/>
    <w:rsid w:val="004446BA"/>
    <w:rsid w:val="0044646B"/>
    <w:rsid w:val="004468A6"/>
    <w:rsid w:val="004518FA"/>
    <w:rsid w:val="00452AF5"/>
    <w:rsid w:val="00454CCB"/>
    <w:rsid w:val="0045700A"/>
    <w:rsid w:val="00462E38"/>
    <w:rsid w:val="00465120"/>
    <w:rsid w:val="00467FB7"/>
    <w:rsid w:val="004704BE"/>
    <w:rsid w:val="00473117"/>
    <w:rsid w:val="004756CD"/>
    <w:rsid w:val="0048647D"/>
    <w:rsid w:val="004915EC"/>
    <w:rsid w:val="00494F65"/>
    <w:rsid w:val="00496C94"/>
    <w:rsid w:val="004978B6"/>
    <w:rsid w:val="004A675E"/>
    <w:rsid w:val="004B2D85"/>
    <w:rsid w:val="004B31C3"/>
    <w:rsid w:val="004C21B5"/>
    <w:rsid w:val="004D1BDA"/>
    <w:rsid w:val="004D3F32"/>
    <w:rsid w:val="004D4DAC"/>
    <w:rsid w:val="004D4EF2"/>
    <w:rsid w:val="004D5F24"/>
    <w:rsid w:val="004E1146"/>
    <w:rsid w:val="004E3C4C"/>
    <w:rsid w:val="004E44C2"/>
    <w:rsid w:val="004E71C3"/>
    <w:rsid w:val="004F290B"/>
    <w:rsid w:val="004F6224"/>
    <w:rsid w:val="005049EA"/>
    <w:rsid w:val="00505D6C"/>
    <w:rsid w:val="00510307"/>
    <w:rsid w:val="005216D2"/>
    <w:rsid w:val="00525143"/>
    <w:rsid w:val="005309AE"/>
    <w:rsid w:val="00534B4D"/>
    <w:rsid w:val="00540DCF"/>
    <w:rsid w:val="00541873"/>
    <w:rsid w:val="0054455A"/>
    <w:rsid w:val="005450EE"/>
    <w:rsid w:val="0054753C"/>
    <w:rsid w:val="005510FA"/>
    <w:rsid w:val="00557BFB"/>
    <w:rsid w:val="00561FE7"/>
    <w:rsid w:val="00562A4F"/>
    <w:rsid w:val="00570345"/>
    <w:rsid w:val="005708E5"/>
    <w:rsid w:val="005737AD"/>
    <w:rsid w:val="00576504"/>
    <w:rsid w:val="0058048E"/>
    <w:rsid w:val="00581FBD"/>
    <w:rsid w:val="005826DC"/>
    <w:rsid w:val="005850CD"/>
    <w:rsid w:val="00590057"/>
    <w:rsid w:val="005903CE"/>
    <w:rsid w:val="005964D8"/>
    <w:rsid w:val="00597F5D"/>
    <w:rsid w:val="005A1511"/>
    <w:rsid w:val="005A2595"/>
    <w:rsid w:val="005A54D7"/>
    <w:rsid w:val="005B2D1D"/>
    <w:rsid w:val="005D4D69"/>
    <w:rsid w:val="005D6116"/>
    <w:rsid w:val="005F075F"/>
    <w:rsid w:val="005F1929"/>
    <w:rsid w:val="00603CFC"/>
    <w:rsid w:val="00605086"/>
    <w:rsid w:val="00605B7E"/>
    <w:rsid w:val="0061787D"/>
    <w:rsid w:val="00631159"/>
    <w:rsid w:val="006373FD"/>
    <w:rsid w:val="00642B82"/>
    <w:rsid w:val="0064715D"/>
    <w:rsid w:val="006510C6"/>
    <w:rsid w:val="006561B6"/>
    <w:rsid w:val="00662CE5"/>
    <w:rsid w:val="0066471F"/>
    <w:rsid w:val="00664C68"/>
    <w:rsid w:val="00673E57"/>
    <w:rsid w:val="00674DFE"/>
    <w:rsid w:val="006776C1"/>
    <w:rsid w:val="0067795E"/>
    <w:rsid w:val="00682131"/>
    <w:rsid w:val="00683BA7"/>
    <w:rsid w:val="006852B7"/>
    <w:rsid w:val="006959ED"/>
    <w:rsid w:val="00697AB2"/>
    <w:rsid w:val="00697DD0"/>
    <w:rsid w:val="006C4E39"/>
    <w:rsid w:val="006C61B2"/>
    <w:rsid w:val="006C69BB"/>
    <w:rsid w:val="006C793B"/>
    <w:rsid w:val="006D5CB8"/>
    <w:rsid w:val="006E57AE"/>
    <w:rsid w:val="006F5F86"/>
    <w:rsid w:val="00726342"/>
    <w:rsid w:val="007352F3"/>
    <w:rsid w:val="00740429"/>
    <w:rsid w:val="00741B3A"/>
    <w:rsid w:val="00751B1C"/>
    <w:rsid w:val="007521FA"/>
    <w:rsid w:val="00752601"/>
    <w:rsid w:val="007655E3"/>
    <w:rsid w:val="00765993"/>
    <w:rsid w:val="0077563A"/>
    <w:rsid w:val="00780630"/>
    <w:rsid w:val="007819BF"/>
    <w:rsid w:val="00784A58"/>
    <w:rsid w:val="0078582B"/>
    <w:rsid w:val="00792A43"/>
    <w:rsid w:val="00797550"/>
    <w:rsid w:val="007A2F86"/>
    <w:rsid w:val="007A4FB3"/>
    <w:rsid w:val="007B31E5"/>
    <w:rsid w:val="007B6EA9"/>
    <w:rsid w:val="007C321B"/>
    <w:rsid w:val="007D17CD"/>
    <w:rsid w:val="007D1A9F"/>
    <w:rsid w:val="007D6070"/>
    <w:rsid w:val="007D6567"/>
    <w:rsid w:val="007D7374"/>
    <w:rsid w:val="007D7941"/>
    <w:rsid w:val="007E3552"/>
    <w:rsid w:val="007E4AE6"/>
    <w:rsid w:val="007F1DF8"/>
    <w:rsid w:val="007F4BAC"/>
    <w:rsid w:val="00811DB0"/>
    <w:rsid w:val="008121C5"/>
    <w:rsid w:val="00812E9B"/>
    <w:rsid w:val="00814798"/>
    <w:rsid w:val="00817F27"/>
    <w:rsid w:val="008259B0"/>
    <w:rsid w:val="0082667B"/>
    <w:rsid w:val="00831015"/>
    <w:rsid w:val="00831325"/>
    <w:rsid w:val="00847CAD"/>
    <w:rsid w:val="00850102"/>
    <w:rsid w:val="008532D2"/>
    <w:rsid w:val="00855217"/>
    <w:rsid w:val="00856239"/>
    <w:rsid w:val="0085731C"/>
    <w:rsid w:val="008633E6"/>
    <w:rsid w:val="008660B6"/>
    <w:rsid w:val="00874694"/>
    <w:rsid w:val="008946AC"/>
    <w:rsid w:val="008961E7"/>
    <w:rsid w:val="0089713E"/>
    <w:rsid w:val="008B5B67"/>
    <w:rsid w:val="008B7D5C"/>
    <w:rsid w:val="008C14C9"/>
    <w:rsid w:val="008C29FA"/>
    <w:rsid w:val="008C6589"/>
    <w:rsid w:val="008C663A"/>
    <w:rsid w:val="008D1D15"/>
    <w:rsid w:val="008D3DB8"/>
    <w:rsid w:val="008E38C8"/>
    <w:rsid w:val="008E4031"/>
    <w:rsid w:val="008F532B"/>
    <w:rsid w:val="008F64C5"/>
    <w:rsid w:val="008F7AAB"/>
    <w:rsid w:val="0090765B"/>
    <w:rsid w:val="00910F1E"/>
    <w:rsid w:val="0091325B"/>
    <w:rsid w:val="00920B5E"/>
    <w:rsid w:val="0092489E"/>
    <w:rsid w:val="009310D9"/>
    <w:rsid w:val="00931FF4"/>
    <w:rsid w:val="00934581"/>
    <w:rsid w:val="009400A7"/>
    <w:rsid w:val="00944AAF"/>
    <w:rsid w:val="00947D57"/>
    <w:rsid w:val="00950D4E"/>
    <w:rsid w:val="00954885"/>
    <w:rsid w:val="00954FF4"/>
    <w:rsid w:val="00956D8C"/>
    <w:rsid w:val="009644D6"/>
    <w:rsid w:val="00975E8E"/>
    <w:rsid w:val="00975EA9"/>
    <w:rsid w:val="00976BFD"/>
    <w:rsid w:val="009828EF"/>
    <w:rsid w:val="00987F63"/>
    <w:rsid w:val="009905BC"/>
    <w:rsid w:val="00993CE3"/>
    <w:rsid w:val="00994ADE"/>
    <w:rsid w:val="009A4904"/>
    <w:rsid w:val="009B05EE"/>
    <w:rsid w:val="009B223D"/>
    <w:rsid w:val="009B4F5A"/>
    <w:rsid w:val="009B67A8"/>
    <w:rsid w:val="009C19B3"/>
    <w:rsid w:val="009C69DC"/>
    <w:rsid w:val="009D19AC"/>
    <w:rsid w:val="009D1F31"/>
    <w:rsid w:val="009D2685"/>
    <w:rsid w:val="009F039B"/>
    <w:rsid w:val="009F3A3D"/>
    <w:rsid w:val="009F6C4D"/>
    <w:rsid w:val="009F6E1B"/>
    <w:rsid w:val="009F7F08"/>
    <w:rsid w:val="00A038CC"/>
    <w:rsid w:val="00A071AC"/>
    <w:rsid w:val="00A13622"/>
    <w:rsid w:val="00A13C7E"/>
    <w:rsid w:val="00A14569"/>
    <w:rsid w:val="00A14B77"/>
    <w:rsid w:val="00A248ED"/>
    <w:rsid w:val="00A30CE8"/>
    <w:rsid w:val="00A310A8"/>
    <w:rsid w:val="00A335DA"/>
    <w:rsid w:val="00A41C8C"/>
    <w:rsid w:val="00A42177"/>
    <w:rsid w:val="00A439DD"/>
    <w:rsid w:val="00A50CFC"/>
    <w:rsid w:val="00A51BDA"/>
    <w:rsid w:val="00A52741"/>
    <w:rsid w:val="00A52ABC"/>
    <w:rsid w:val="00A631BE"/>
    <w:rsid w:val="00A6359A"/>
    <w:rsid w:val="00A64147"/>
    <w:rsid w:val="00A64567"/>
    <w:rsid w:val="00A72EE0"/>
    <w:rsid w:val="00A77EA2"/>
    <w:rsid w:val="00A80B71"/>
    <w:rsid w:val="00A86DF0"/>
    <w:rsid w:val="00A909EB"/>
    <w:rsid w:val="00A91922"/>
    <w:rsid w:val="00A92145"/>
    <w:rsid w:val="00A93F67"/>
    <w:rsid w:val="00AA7C04"/>
    <w:rsid w:val="00AC370B"/>
    <w:rsid w:val="00AC49C8"/>
    <w:rsid w:val="00AC64A5"/>
    <w:rsid w:val="00AD6A0B"/>
    <w:rsid w:val="00AE1755"/>
    <w:rsid w:val="00AF0D61"/>
    <w:rsid w:val="00B01B92"/>
    <w:rsid w:val="00B0570C"/>
    <w:rsid w:val="00B14051"/>
    <w:rsid w:val="00B14117"/>
    <w:rsid w:val="00B16872"/>
    <w:rsid w:val="00B2149C"/>
    <w:rsid w:val="00B22F34"/>
    <w:rsid w:val="00B25585"/>
    <w:rsid w:val="00B25FEE"/>
    <w:rsid w:val="00B2607F"/>
    <w:rsid w:val="00B36D20"/>
    <w:rsid w:val="00B44315"/>
    <w:rsid w:val="00B52F00"/>
    <w:rsid w:val="00B564B7"/>
    <w:rsid w:val="00B62E9F"/>
    <w:rsid w:val="00B65D36"/>
    <w:rsid w:val="00B72A71"/>
    <w:rsid w:val="00B7450D"/>
    <w:rsid w:val="00B767C4"/>
    <w:rsid w:val="00B76D22"/>
    <w:rsid w:val="00B8110E"/>
    <w:rsid w:val="00B84E94"/>
    <w:rsid w:val="00B93AE9"/>
    <w:rsid w:val="00B96F5B"/>
    <w:rsid w:val="00BA0517"/>
    <w:rsid w:val="00BA52F5"/>
    <w:rsid w:val="00BB147C"/>
    <w:rsid w:val="00BB2ACD"/>
    <w:rsid w:val="00BB4CE2"/>
    <w:rsid w:val="00BB79A8"/>
    <w:rsid w:val="00BC1804"/>
    <w:rsid w:val="00BC4F65"/>
    <w:rsid w:val="00BD0232"/>
    <w:rsid w:val="00BD4690"/>
    <w:rsid w:val="00BD4D19"/>
    <w:rsid w:val="00BE15F3"/>
    <w:rsid w:val="00BE2351"/>
    <w:rsid w:val="00BE546F"/>
    <w:rsid w:val="00BF27EC"/>
    <w:rsid w:val="00BF7050"/>
    <w:rsid w:val="00BF7D2C"/>
    <w:rsid w:val="00C01F56"/>
    <w:rsid w:val="00C020BE"/>
    <w:rsid w:val="00C1057B"/>
    <w:rsid w:val="00C146A3"/>
    <w:rsid w:val="00C22E4C"/>
    <w:rsid w:val="00C27359"/>
    <w:rsid w:val="00C34223"/>
    <w:rsid w:val="00C34D2B"/>
    <w:rsid w:val="00C40172"/>
    <w:rsid w:val="00C40E9C"/>
    <w:rsid w:val="00C4335C"/>
    <w:rsid w:val="00C46ED9"/>
    <w:rsid w:val="00C52538"/>
    <w:rsid w:val="00C639F6"/>
    <w:rsid w:val="00C65AAC"/>
    <w:rsid w:val="00C65FB5"/>
    <w:rsid w:val="00C676EC"/>
    <w:rsid w:val="00C7067B"/>
    <w:rsid w:val="00C711A4"/>
    <w:rsid w:val="00C76233"/>
    <w:rsid w:val="00C81AFE"/>
    <w:rsid w:val="00C82A24"/>
    <w:rsid w:val="00C843B6"/>
    <w:rsid w:val="00C85046"/>
    <w:rsid w:val="00C86AF6"/>
    <w:rsid w:val="00CA0FF5"/>
    <w:rsid w:val="00CA1A45"/>
    <w:rsid w:val="00CA20DE"/>
    <w:rsid w:val="00CA2EA0"/>
    <w:rsid w:val="00CA3AD8"/>
    <w:rsid w:val="00CA3ED3"/>
    <w:rsid w:val="00CA7E6C"/>
    <w:rsid w:val="00CC7372"/>
    <w:rsid w:val="00CD1319"/>
    <w:rsid w:val="00CF002A"/>
    <w:rsid w:val="00CF077B"/>
    <w:rsid w:val="00CF1374"/>
    <w:rsid w:val="00CF75F2"/>
    <w:rsid w:val="00CF7D0F"/>
    <w:rsid w:val="00D02338"/>
    <w:rsid w:val="00D07D82"/>
    <w:rsid w:val="00D1276C"/>
    <w:rsid w:val="00D1352F"/>
    <w:rsid w:val="00D15EE7"/>
    <w:rsid w:val="00D31DA5"/>
    <w:rsid w:val="00D32FD8"/>
    <w:rsid w:val="00D33191"/>
    <w:rsid w:val="00D40012"/>
    <w:rsid w:val="00D438D3"/>
    <w:rsid w:val="00D440A3"/>
    <w:rsid w:val="00D45BB8"/>
    <w:rsid w:val="00D579AB"/>
    <w:rsid w:val="00D6018F"/>
    <w:rsid w:val="00D63007"/>
    <w:rsid w:val="00D64FBD"/>
    <w:rsid w:val="00D72C72"/>
    <w:rsid w:val="00D72DE0"/>
    <w:rsid w:val="00D73BDE"/>
    <w:rsid w:val="00D92FE5"/>
    <w:rsid w:val="00D97BE9"/>
    <w:rsid w:val="00DA21A8"/>
    <w:rsid w:val="00DA3999"/>
    <w:rsid w:val="00DB21ED"/>
    <w:rsid w:val="00DB36C1"/>
    <w:rsid w:val="00DB6DFA"/>
    <w:rsid w:val="00DB7126"/>
    <w:rsid w:val="00DC35FA"/>
    <w:rsid w:val="00DE0777"/>
    <w:rsid w:val="00DE7A29"/>
    <w:rsid w:val="00DF16C5"/>
    <w:rsid w:val="00E06A9F"/>
    <w:rsid w:val="00E1160F"/>
    <w:rsid w:val="00E2036E"/>
    <w:rsid w:val="00E323B6"/>
    <w:rsid w:val="00E37CB1"/>
    <w:rsid w:val="00E55C1F"/>
    <w:rsid w:val="00E6018C"/>
    <w:rsid w:val="00E63036"/>
    <w:rsid w:val="00E6531D"/>
    <w:rsid w:val="00E67B09"/>
    <w:rsid w:val="00E73EDD"/>
    <w:rsid w:val="00E74BA2"/>
    <w:rsid w:val="00E77A8A"/>
    <w:rsid w:val="00E83EFD"/>
    <w:rsid w:val="00E84382"/>
    <w:rsid w:val="00E8675B"/>
    <w:rsid w:val="00EA0F95"/>
    <w:rsid w:val="00EB24FF"/>
    <w:rsid w:val="00EB6E5C"/>
    <w:rsid w:val="00EC6D2B"/>
    <w:rsid w:val="00EC6E6F"/>
    <w:rsid w:val="00ED0BA8"/>
    <w:rsid w:val="00ED37CD"/>
    <w:rsid w:val="00ED394C"/>
    <w:rsid w:val="00EE4749"/>
    <w:rsid w:val="00EE561F"/>
    <w:rsid w:val="00EF082C"/>
    <w:rsid w:val="00EF22BB"/>
    <w:rsid w:val="00EF2C46"/>
    <w:rsid w:val="00EF302E"/>
    <w:rsid w:val="00EF7D01"/>
    <w:rsid w:val="00EF7E29"/>
    <w:rsid w:val="00F059B0"/>
    <w:rsid w:val="00F068FB"/>
    <w:rsid w:val="00F06E6F"/>
    <w:rsid w:val="00F101A3"/>
    <w:rsid w:val="00F11732"/>
    <w:rsid w:val="00F1486F"/>
    <w:rsid w:val="00F15009"/>
    <w:rsid w:val="00F152EA"/>
    <w:rsid w:val="00F24DAF"/>
    <w:rsid w:val="00F309D5"/>
    <w:rsid w:val="00F36C13"/>
    <w:rsid w:val="00F3709D"/>
    <w:rsid w:val="00F4458C"/>
    <w:rsid w:val="00F45D0C"/>
    <w:rsid w:val="00F47AAE"/>
    <w:rsid w:val="00F47DE8"/>
    <w:rsid w:val="00F624C3"/>
    <w:rsid w:val="00F62C82"/>
    <w:rsid w:val="00F67BC5"/>
    <w:rsid w:val="00F72E1B"/>
    <w:rsid w:val="00F74991"/>
    <w:rsid w:val="00F85CC0"/>
    <w:rsid w:val="00F96E62"/>
    <w:rsid w:val="00F97BC2"/>
    <w:rsid w:val="00FA0000"/>
    <w:rsid w:val="00FA63E8"/>
    <w:rsid w:val="00FA6F87"/>
    <w:rsid w:val="00FA7F72"/>
    <w:rsid w:val="00FB3F77"/>
    <w:rsid w:val="00FB64BA"/>
    <w:rsid w:val="00FB6563"/>
    <w:rsid w:val="00FB742C"/>
    <w:rsid w:val="00FC28D4"/>
    <w:rsid w:val="00FC4EF4"/>
    <w:rsid w:val="00FC4FA9"/>
    <w:rsid w:val="00FD3F0D"/>
    <w:rsid w:val="00FD7283"/>
    <w:rsid w:val="00FE60D5"/>
    <w:rsid w:val="00FE6977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DEBDA13"/>
  <w15:docId w15:val="{036AF936-858E-4F0B-820F-8F648CCC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3622"/>
    <w:pPr>
      <w:spacing w:line="288" w:lineRule="auto"/>
      <w:jc w:val="both"/>
    </w:pPr>
    <w:rPr>
      <w:rFonts w:ascii="Arial" w:hAnsi="Arial"/>
      <w:sz w:val="22"/>
      <w:szCs w:val="24"/>
    </w:rPr>
  </w:style>
  <w:style w:type="paragraph" w:styleId="Titolo2">
    <w:name w:val="heading 2"/>
    <w:basedOn w:val="Normale"/>
    <w:next w:val="Normale"/>
    <w:qFormat/>
    <w:rsid w:val="00A13622"/>
    <w:pPr>
      <w:keepNext/>
      <w:widowControl w:val="0"/>
      <w:jc w:val="left"/>
      <w:outlineLvl w:val="1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C5F9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C5F9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B2ACD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54753C"/>
    <w:pPr>
      <w:widowControl w:val="0"/>
      <w:ind w:right="-1" w:firstLine="709"/>
    </w:pPr>
    <w:rPr>
      <w:rFonts w:ascii="Times New Roman" w:hAnsi="Times New Roman"/>
      <w:szCs w:val="20"/>
    </w:rPr>
  </w:style>
  <w:style w:type="paragraph" w:customStyle="1" w:styleId="Corpotesto1">
    <w:name w:val="Corpo testo1"/>
    <w:basedOn w:val="Normale"/>
    <w:rsid w:val="0054753C"/>
    <w:pPr>
      <w:widowControl w:val="0"/>
      <w:ind w:right="98"/>
    </w:pPr>
    <w:rPr>
      <w:rFonts w:ascii="Times New Roman" w:hAnsi="Times New Roman"/>
    </w:rPr>
  </w:style>
  <w:style w:type="paragraph" w:styleId="Corpodeltesto2">
    <w:name w:val="Body Text 2"/>
    <w:basedOn w:val="Normale"/>
    <w:rsid w:val="0054753C"/>
    <w:pPr>
      <w:widowControl w:val="0"/>
      <w:ind w:right="98"/>
    </w:pPr>
    <w:rPr>
      <w:rFonts w:ascii="Times New Roman" w:hAnsi="Times New Roman"/>
      <w:bCs/>
      <w:sz w:val="20"/>
    </w:rPr>
  </w:style>
  <w:style w:type="paragraph" w:styleId="Corpodeltesto3">
    <w:name w:val="Body Text 3"/>
    <w:basedOn w:val="Normale"/>
    <w:link w:val="Corpodeltesto3Carattere"/>
    <w:rsid w:val="007521FA"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rsid w:val="009F6C4D"/>
    <w:pPr>
      <w:spacing w:after="120"/>
      <w:ind w:left="283"/>
    </w:pPr>
  </w:style>
  <w:style w:type="paragraph" w:customStyle="1" w:styleId="Corpotesto2">
    <w:name w:val="Corpo testo2"/>
    <w:uiPriority w:val="1"/>
    <w:qFormat/>
    <w:rsid w:val="0066471F"/>
    <w:pPr>
      <w:widowControl w:val="0"/>
      <w:overflowPunct w:val="0"/>
      <w:autoSpaceDE w:val="0"/>
      <w:autoSpaceDN w:val="0"/>
      <w:adjustRightInd w:val="0"/>
      <w:spacing w:line="212" w:lineRule="atLeast"/>
      <w:jc w:val="both"/>
      <w:textAlignment w:val="baseline"/>
    </w:pPr>
    <w:rPr>
      <w:rFonts w:ascii="Times" w:hAnsi="Times"/>
      <w:color w:val="000000"/>
      <w:sz w:val="18"/>
    </w:rPr>
  </w:style>
  <w:style w:type="paragraph" w:styleId="Titolo">
    <w:name w:val="Title"/>
    <w:basedOn w:val="Normale"/>
    <w:qFormat/>
    <w:rsid w:val="00A13622"/>
    <w:pPr>
      <w:widowControl w:val="0"/>
      <w:spacing w:line="482" w:lineRule="exact"/>
      <w:jc w:val="center"/>
    </w:pPr>
    <w:rPr>
      <w:b/>
      <w:sz w:val="24"/>
      <w:szCs w:val="20"/>
    </w:rPr>
  </w:style>
  <w:style w:type="character" w:styleId="Collegamentoipertestuale">
    <w:name w:val="Hyperlink"/>
    <w:rsid w:val="00DF16C5"/>
    <w:rPr>
      <w:color w:val="0000FF"/>
      <w:u w:val="single"/>
    </w:rPr>
  </w:style>
  <w:style w:type="paragraph" w:styleId="Mappadocumento">
    <w:name w:val="Document Map"/>
    <w:basedOn w:val="Normale"/>
    <w:semiHidden/>
    <w:rsid w:val="002F3C6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fasicorsivo">
    <w:name w:val="Emphasis"/>
    <w:qFormat/>
    <w:rsid w:val="004E3C4C"/>
    <w:rPr>
      <w:i/>
      <w:iCs/>
    </w:rPr>
  </w:style>
  <w:style w:type="character" w:customStyle="1" w:styleId="IntestazioneCarattere">
    <w:name w:val="Intestazione Carattere"/>
    <w:link w:val="Intestazione"/>
    <w:semiHidden/>
    <w:locked/>
    <w:rsid w:val="00496C94"/>
    <w:rPr>
      <w:rFonts w:ascii="TradeGothicPl-CondEighteen" w:hAnsi="TradeGothicPl-CondEighteen"/>
      <w:sz w:val="24"/>
      <w:szCs w:val="24"/>
      <w:lang w:val="it-IT" w:eastAsia="it-IT" w:bidi="ar-SA"/>
    </w:rPr>
  </w:style>
  <w:style w:type="character" w:styleId="Enfasigrassetto">
    <w:name w:val="Strong"/>
    <w:uiPriority w:val="22"/>
    <w:qFormat/>
    <w:rsid w:val="000263AC"/>
    <w:rPr>
      <w:b/>
      <w:bCs/>
    </w:rPr>
  </w:style>
  <w:style w:type="paragraph" w:styleId="Testodelblocco">
    <w:name w:val="Block Text"/>
    <w:basedOn w:val="Normale"/>
    <w:rsid w:val="00780630"/>
    <w:pPr>
      <w:spacing w:line="360" w:lineRule="atLeast"/>
      <w:ind w:left="2280" w:right="832" w:hanging="1700"/>
    </w:pPr>
    <w:rPr>
      <w:rFonts w:ascii="Times" w:hAnsi="Times"/>
      <w:szCs w:val="20"/>
    </w:rPr>
  </w:style>
  <w:style w:type="character" w:customStyle="1" w:styleId="Rientrocorpodeltesto2Carattere">
    <w:name w:val="Rientro corpo del testo 2 Carattere"/>
    <w:link w:val="Rientrocorpodeltesto2"/>
    <w:rsid w:val="002C60B5"/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D02338"/>
    <w:rPr>
      <w:rFonts w:ascii="TradeGothicPl-CondEighteen" w:hAnsi="TradeGothicPl-CondEighteen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7450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7450D"/>
    <w:rPr>
      <w:rFonts w:ascii="TradeGothicPl-CondEighteen" w:hAnsi="TradeGothicPl-CondEighteen"/>
      <w:sz w:val="24"/>
      <w:szCs w:val="24"/>
    </w:rPr>
  </w:style>
  <w:style w:type="table" w:styleId="Grigliatabella">
    <w:name w:val="Table Grid"/>
    <w:basedOn w:val="Tabellanormale"/>
    <w:rsid w:val="004B3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69DC"/>
    <w:pPr>
      <w:ind w:left="720"/>
      <w:contextualSpacing/>
    </w:pPr>
  </w:style>
  <w:style w:type="character" w:styleId="Rimandocommento">
    <w:name w:val="annotation reference"/>
    <w:basedOn w:val="Carpredefinitoparagrafo"/>
    <w:semiHidden/>
    <w:unhideWhenUsed/>
    <w:rsid w:val="00422F7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422F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422F7F"/>
    <w:rPr>
      <w:rFonts w:ascii="TradeGothicPl-CondEighteen" w:hAnsi="TradeGothicPl-CondEighteen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22F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422F7F"/>
    <w:rPr>
      <w:rFonts w:ascii="TradeGothicPl-CondEighteen" w:hAnsi="TradeGothicPl-CondEightee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C:%20protocollo@pec.sns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C:%20protocollo@pec.sn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.dematteis\Desktop\file%20nuova%20grafica\d-letteraester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13736-0346-47B7-BDB2-16FBEA46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d-letteraesterna</Template>
  <TotalTime>21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DIVA/CC/ml</vt:lpstr>
    </vt:vector>
  </TitlesOfParts>
  <Company>SNS</Company>
  <LinksUpToDate>false</LinksUpToDate>
  <CharactersWithSpaces>5670</CharactersWithSpaces>
  <SharedDoc>false</SharedDoc>
  <HLinks>
    <vt:vector size="6" baseType="variant">
      <vt:variant>
        <vt:i4>3014742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DIVA/CC/ml</dc:title>
  <dc:creator>d.dematteis</dc:creator>
  <cp:lastModifiedBy>SNS1</cp:lastModifiedBy>
  <cp:revision>6</cp:revision>
  <cp:lastPrinted>2021-07-29T14:39:00Z</cp:lastPrinted>
  <dcterms:created xsi:type="dcterms:W3CDTF">2023-06-16T10:15:00Z</dcterms:created>
  <dcterms:modified xsi:type="dcterms:W3CDTF">2023-06-19T15:27:00Z</dcterms:modified>
</cp:coreProperties>
</file>