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22" w:rsidRDefault="00776F22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bookmarkStart w:id="0" w:name="_GoBack"/>
      <w:bookmarkEnd w:id="0"/>
      <w:proofErr w:type="spellStart"/>
      <w:r>
        <w:rPr>
          <w:rFonts w:ascii="Times" w:hAnsi="Times"/>
          <w:sz w:val="22"/>
        </w:rPr>
        <w:t>All</w:t>
      </w:r>
      <w:proofErr w:type="spellEnd"/>
      <w:r>
        <w:rPr>
          <w:rFonts w:ascii="Times" w:hAnsi="Times"/>
          <w:sz w:val="22"/>
        </w:rPr>
        <w:t>. B</w:t>
      </w:r>
    </w:p>
    <w:p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 SEGRETARIO GENERALE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della Scuola Normale Superiore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via del Castelletto, n.11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  <w:t xml:space="preserve">56126 </w:t>
      </w:r>
      <w:r>
        <w:rPr>
          <w:rFonts w:ascii="Times" w:hAnsi="Times"/>
          <w:sz w:val="22"/>
        </w:rPr>
        <w:t>PISA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Default="00776F22" w:rsidP="00776F22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</w:t>
      </w:r>
      <w:r w:rsidR="00DD1B82">
        <w:rPr>
          <w:rFonts w:ascii="Times New Roman" w:hAnsi="Times New Roman"/>
        </w:rPr>
        <w:t>__</w:t>
      </w:r>
      <w:r w:rsidRPr="001A6FD7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____ </w:t>
      </w:r>
      <w:r w:rsidRPr="001A6FD7">
        <w:rPr>
          <w:rFonts w:ascii="Times New Roman" w:hAnsi="Times New Roman"/>
        </w:rPr>
        <w:t>nato</w:t>
      </w:r>
      <w:r w:rsidR="0096269E">
        <w:rPr>
          <w:rFonts w:ascii="Times New Roman" w:hAnsi="Times New Roman"/>
        </w:rPr>
        <w:t xml:space="preserve">/a </w:t>
      </w:r>
      <w:proofErr w:type="spellStart"/>
      <w:r w:rsidR="0096269E">
        <w:rPr>
          <w:rFonts w:ascii="Times New Roman" w:hAnsi="Times New Roman"/>
        </w:rPr>
        <w:t>a</w:t>
      </w:r>
      <w:proofErr w:type="spellEnd"/>
      <w:r w:rsidR="0096269E">
        <w:rPr>
          <w:rFonts w:ascii="Times New Roman" w:hAnsi="Times New Roman"/>
        </w:rPr>
        <w:t xml:space="preserve"> ___________________</w:t>
      </w:r>
      <w:r w:rsidRPr="001A6FD7">
        <w:rPr>
          <w:rFonts w:ascii="Times New Roman" w:hAnsi="Times New Roman"/>
        </w:rPr>
        <w:t>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  <w:r w:rsidR="0096269E">
        <w:rPr>
          <w:rFonts w:ascii="Times New Roman" w:hAnsi="Times New Roman"/>
        </w:rPr>
        <w:t>residente in __</w:t>
      </w:r>
      <w:r w:rsidRPr="001A6FD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</w:t>
      </w:r>
      <w:r w:rsidR="00DD1B82">
        <w:rPr>
          <w:rFonts w:ascii="Times New Roman" w:hAnsi="Times New Roman"/>
        </w:rPr>
        <w:t>__</w:t>
      </w:r>
      <w:r w:rsidRPr="001A6FD7">
        <w:rPr>
          <w:rFonts w:ascii="Times New Roman" w:hAnsi="Times New Roman"/>
        </w:rPr>
        <w:t>_)</w:t>
      </w:r>
      <w:r w:rsidR="0096269E"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>via ____</w:t>
      </w:r>
      <w:r w:rsidR="0096269E">
        <w:rPr>
          <w:rFonts w:ascii="Times New Roman" w:hAnsi="Times New Roman"/>
        </w:rPr>
        <w:t>_______________</w:t>
      </w:r>
      <w:r w:rsidR="00DD1B82">
        <w:rPr>
          <w:rFonts w:ascii="Times New Roman" w:hAnsi="Times New Roman"/>
        </w:rPr>
        <w:t>___</w:t>
      </w:r>
      <w:r w:rsidR="0096269E">
        <w:rPr>
          <w:rFonts w:ascii="Times New Roman" w:hAnsi="Times New Roman"/>
        </w:rPr>
        <w:t>____</w:t>
      </w:r>
      <w:r w:rsidRPr="001A6FD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  <w:r w:rsidR="0096269E">
        <w:rPr>
          <w:rFonts w:ascii="Times New Roman" w:hAnsi="Times New Roman"/>
        </w:rPr>
        <w:t xml:space="preserve">_ </w:t>
      </w:r>
      <w:r w:rsidRPr="001A6FD7">
        <w:rPr>
          <w:rFonts w:ascii="Times New Roman" w:hAnsi="Times New Roman"/>
        </w:rPr>
        <w:t>n</w:t>
      </w:r>
      <w:r w:rsidR="0096269E">
        <w:rPr>
          <w:rFonts w:ascii="Times New Roman" w:hAnsi="Times New Roman"/>
        </w:rPr>
        <w:t>.________ C.A.P. _____________</w:t>
      </w:r>
      <w:r w:rsidRPr="001A6FD7">
        <w:rPr>
          <w:rFonts w:ascii="Times New Roman" w:hAnsi="Times New Roman"/>
        </w:rPr>
        <w:t>_</w:t>
      </w:r>
    </w:p>
    <w:p w:rsidR="00776F22" w:rsidRPr="00CB5CE5" w:rsidRDefault="00776F22" w:rsidP="00776F22">
      <w:pPr>
        <w:ind w:right="-28"/>
        <w:jc w:val="both"/>
        <w:rPr>
          <w:rFonts w:ascii="Times New Roman" w:hAnsi="Times New Roman"/>
          <w:sz w:val="8"/>
          <w:szCs w:val="8"/>
        </w:rPr>
      </w:pPr>
    </w:p>
    <w:p w:rsidR="00776F22" w:rsidRPr="00B57FF4" w:rsidRDefault="00776F22" w:rsidP="00776F22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:rsidR="00BB7C19" w:rsidRDefault="00776F22" w:rsidP="00CC6829">
      <w:pPr>
        <w:spacing w:line="216" w:lineRule="auto"/>
        <w:ind w:right="-150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domanda di mobilità volontaria, ai sensi dell’art.30 del D.</w:t>
      </w:r>
      <w:r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Lgs</w:t>
      </w:r>
      <w:proofErr w:type="spellEnd"/>
      <w:r w:rsidRPr="001A6F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165/2001, per la </w:t>
      </w:r>
      <w:r w:rsidR="00A60429">
        <w:rPr>
          <w:rFonts w:ascii="Times New Roman" w:hAnsi="Times New Roman"/>
        </w:rPr>
        <w:t xml:space="preserve">posizione di </w:t>
      </w:r>
      <w:r w:rsidR="00353957" w:rsidRPr="00C41639">
        <w:rPr>
          <w:rFonts w:ascii="Times New Roman" w:hAnsi="Times New Roman"/>
          <w:b/>
          <w:lang w:eastAsia="ko-KR"/>
        </w:rPr>
        <w:t>n.</w:t>
      </w:r>
      <w:r w:rsidR="00353957">
        <w:rPr>
          <w:rFonts w:ascii="Times New Roman" w:hAnsi="Times New Roman"/>
          <w:b/>
          <w:lang w:eastAsia="ko-KR"/>
        </w:rPr>
        <w:t>1 posto</w:t>
      </w:r>
      <w:r w:rsidR="00353957" w:rsidRPr="00C41639">
        <w:rPr>
          <w:rFonts w:ascii="Times New Roman" w:hAnsi="Times New Roman"/>
          <w:b/>
          <w:lang w:eastAsia="ko-KR"/>
        </w:rPr>
        <w:t xml:space="preserve"> di categoria </w:t>
      </w:r>
      <w:r w:rsidR="00353957" w:rsidRPr="00C41639">
        <w:rPr>
          <w:rFonts w:ascii="Times New Roman" w:hAnsi="Times New Roman"/>
          <w:b/>
          <w:iCs/>
        </w:rPr>
        <w:t xml:space="preserve">D1 – </w:t>
      </w:r>
      <w:r w:rsidR="0096269E">
        <w:rPr>
          <w:rFonts w:ascii="Times New Roman" w:hAnsi="Times New Roman"/>
          <w:b/>
          <w:iCs/>
        </w:rPr>
        <w:t>area tecnica, tecnico-scientifica ed elaborazione dati</w:t>
      </w:r>
      <w:r w:rsidR="0096269E" w:rsidRPr="004D1D4B">
        <w:rPr>
          <w:rFonts w:ascii="Times New Roman" w:hAnsi="Times New Roman"/>
        </w:rPr>
        <w:t xml:space="preserve"> a tempo indeterminato e pieno</w:t>
      </w:r>
      <w:r w:rsidR="0047649D">
        <w:rPr>
          <w:rFonts w:ascii="Times New Roman" w:hAnsi="Times New Roman"/>
        </w:rPr>
        <w:t xml:space="preserve"> -</w:t>
      </w:r>
      <w:r w:rsidR="000E5EE0">
        <w:rPr>
          <w:rFonts w:ascii="Times New Roman" w:hAnsi="Times New Roman"/>
        </w:rPr>
        <w:t xml:space="preserve"> presso il Servizio Manutenzione - Area Edilizia e Manutenzione</w:t>
      </w:r>
      <w:r w:rsidR="00BB7C19">
        <w:rPr>
          <w:rFonts w:ascii="Times New Roman" w:hAnsi="Times New Roman"/>
        </w:rPr>
        <w:t>.</w:t>
      </w:r>
    </w:p>
    <w:p w:rsidR="00776F22" w:rsidRDefault="00776F22" w:rsidP="00CC6829">
      <w:pPr>
        <w:spacing w:line="216" w:lineRule="auto"/>
        <w:ind w:right="-150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776F22" w:rsidRPr="00B57FF4" w:rsidRDefault="00776F22" w:rsidP="00CC6829">
      <w:pPr>
        <w:pStyle w:val="Corpodeltesto3"/>
        <w:spacing w:line="216" w:lineRule="auto"/>
        <w:ind w:right="-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6F22" w:rsidRPr="000935E5" w:rsidRDefault="00776F22" w:rsidP="00CC6829">
      <w:pPr>
        <w:numPr>
          <w:ilvl w:val="0"/>
          <w:numId w:val="26"/>
        </w:numPr>
        <w:spacing w:line="216" w:lineRule="auto"/>
        <w:ind w:left="426" w:right="-150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</w:t>
      </w:r>
      <w:r w:rsidR="0096269E">
        <w:rPr>
          <w:rFonts w:ascii="Times New Roman" w:hAnsi="Times New Roman"/>
        </w:rPr>
        <w:t xml:space="preserve"> al comparto _____________</w:t>
      </w:r>
      <w:r>
        <w:rPr>
          <w:rFonts w:ascii="Times New Roman" w:hAnsi="Times New Roman"/>
        </w:rPr>
        <w:t>__</w:t>
      </w:r>
      <w:r w:rsidRPr="000935E5">
        <w:rPr>
          <w:rFonts w:ascii="Times New Roman" w:hAnsi="Times New Roman"/>
        </w:rPr>
        <w:t xml:space="preserve"> a dec</w:t>
      </w:r>
      <w:r w:rsidR="0096269E">
        <w:rPr>
          <w:rFonts w:ascii="Times New Roman" w:hAnsi="Times New Roman"/>
        </w:rPr>
        <w:t>orrere dal __________</w:t>
      </w:r>
      <w:r w:rsidRPr="000935E5">
        <w:rPr>
          <w:rFonts w:ascii="Times New Roman" w:hAnsi="Times New Roman"/>
        </w:rPr>
        <w:t>;</w:t>
      </w:r>
    </w:p>
    <w:p w:rsidR="00776F22" w:rsidRPr="00C41639" w:rsidRDefault="00776F22" w:rsidP="00CC6829">
      <w:pPr>
        <w:numPr>
          <w:ilvl w:val="0"/>
          <w:numId w:val="26"/>
        </w:numPr>
        <w:spacing w:line="216" w:lineRule="auto"/>
        <w:ind w:left="426" w:right="-150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attualmente </w:t>
      </w:r>
      <w:r w:rsidRPr="00C41639">
        <w:rPr>
          <w:rFonts w:ascii="Times New Roman" w:hAnsi="Times New Roman"/>
        </w:rPr>
        <w:t>inquadrato</w:t>
      </w:r>
      <w:r w:rsidR="00DD1B82">
        <w:rPr>
          <w:rFonts w:ascii="Times New Roman" w:hAnsi="Times New Roman"/>
        </w:rPr>
        <w:t>/a</w:t>
      </w:r>
      <w:r w:rsidRPr="00C41639">
        <w:rPr>
          <w:rFonts w:ascii="Times New Roman" w:hAnsi="Times New Roman"/>
        </w:rPr>
        <w:t xml:space="preserve"> nella categoria _</w:t>
      </w:r>
      <w:r w:rsidR="00DD1B82">
        <w:rPr>
          <w:rFonts w:ascii="Times New Roman" w:hAnsi="Times New Roman"/>
        </w:rPr>
        <w:t>__</w:t>
      </w:r>
      <w:r w:rsidRPr="00C41639">
        <w:rPr>
          <w:rFonts w:ascii="Times New Roman" w:hAnsi="Times New Roman"/>
        </w:rPr>
        <w:t>___, posizione economica __</w:t>
      </w:r>
      <w:r w:rsidR="00DD1B82">
        <w:rPr>
          <w:rFonts w:ascii="Times New Roman" w:hAnsi="Times New Roman"/>
        </w:rPr>
        <w:t>__</w:t>
      </w:r>
      <w:r w:rsidR="0096269E">
        <w:rPr>
          <w:rFonts w:ascii="Times New Roman" w:hAnsi="Times New Roman"/>
        </w:rPr>
        <w:t>__ area _______________</w:t>
      </w:r>
      <w:r w:rsidR="00DD1B82">
        <w:rPr>
          <w:rFonts w:ascii="Times New Roman" w:hAnsi="Times New Roman"/>
        </w:rPr>
        <w:t>__________________________</w:t>
      </w:r>
      <w:r w:rsidR="0096269E">
        <w:rPr>
          <w:rFonts w:ascii="Times New Roman" w:hAnsi="Times New Roman"/>
        </w:rPr>
        <w:t>_______</w:t>
      </w:r>
    </w:p>
    <w:p w:rsidR="00776F22" w:rsidRPr="00C41639" w:rsidRDefault="00776F22" w:rsidP="00CC6829">
      <w:pPr>
        <w:numPr>
          <w:ilvl w:val="0"/>
          <w:numId w:val="26"/>
        </w:numPr>
        <w:spacing w:line="216" w:lineRule="auto"/>
        <w:ind w:left="426" w:right="-150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essere in possesso del seguente titolo di studio tra quelli indicati nell’avviso di mobilità:</w:t>
      </w:r>
    </w:p>
    <w:p w:rsidR="00776F22" w:rsidRDefault="00776F22" w:rsidP="00CC6829">
      <w:pPr>
        <w:spacing w:line="280" w:lineRule="exact"/>
        <w:ind w:left="426" w:right="-150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Laurea</w:t>
      </w:r>
      <w:r w:rsidRPr="00C41639">
        <w:rPr>
          <w:rStyle w:val="Rimandonotaapidipagina"/>
          <w:rFonts w:ascii="Times New Roman" w:hAnsi="Times New Roman"/>
        </w:rPr>
        <w:footnoteReference w:id="1"/>
      </w:r>
      <w:r w:rsidRPr="00C41639">
        <w:rPr>
          <w:rFonts w:ascii="Times New Roman" w:hAnsi="Times New Roman"/>
        </w:rPr>
        <w:t>____ in</w:t>
      </w:r>
      <w:r w:rsidRPr="00C41639">
        <w:rPr>
          <w:rStyle w:val="Rimandonotaapidipagina"/>
          <w:rFonts w:ascii="Times New Roman" w:hAnsi="Times New Roman"/>
        </w:rPr>
        <w:footnoteReference w:id="2"/>
      </w:r>
      <w:r w:rsidRPr="00C41639">
        <w:rPr>
          <w:rFonts w:ascii="Times New Roman" w:hAnsi="Times New Roman"/>
        </w:rPr>
        <w:t>__________</w:t>
      </w:r>
      <w:r w:rsidR="00E45B7A" w:rsidRPr="00C41639">
        <w:rPr>
          <w:rFonts w:ascii="Times New Roman" w:hAnsi="Times New Roman"/>
        </w:rPr>
        <w:t>___________________________</w:t>
      </w:r>
      <w:r w:rsidRPr="00C41639">
        <w:rPr>
          <w:rFonts w:ascii="Times New Roman" w:hAnsi="Times New Roman"/>
        </w:rPr>
        <w:t>_____ della classe _______</w:t>
      </w:r>
      <w:r w:rsidRPr="00C41639">
        <w:rPr>
          <w:rStyle w:val="Rimandonotaapidipagina"/>
          <w:rFonts w:ascii="Times New Roman" w:hAnsi="Times New Roman"/>
        </w:rPr>
        <w:footnoteReference w:id="3"/>
      </w:r>
      <w:r w:rsidRPr="00C41639">
        <w:rPr>
          <w:rFonts w:ascii="Times New Roman" w:hAnsi="Times New Roman"/>
        </w:rPr>
        <w:t xml:space="preserve"> rilasciato dall</w:t>
      </w:r>
      <w:r w:rsidR="00FB25E4" w:rsidRPr="00C41639">
        <w:rPr>
          <w:rFonts w:ascii="Times New Roman" w:hAnsi="Times New Roman"/>
        </w:rPr>
        <w:t>’</w:t>
      </w:r>
      <w:r w:rsidRPr="00C41639">
        <w:rPr>
          <w:rFonts w:ascii="Times New Roman" w:hAnsi="Times New Roman"/>
        </w:rPr>
        <w:t>Università di ____________</w:t>
      </w:r>
      <w:r w:rsidR="00E45B7A" w:rsidRPr="00C41639">
        <w:rPr>
          <w:rFonts w:ascii="Times New Roman" w:hAnsi="Times New Roman"/>
        </w:rPr>
        <w:t>_______ in data _____</w:t>
      </w:r>
      <w:r w:rsidR="00D93740" w:rsidRPr="00C41639">
        <w:rPr>
          <w:rFonts w:ascii="Times New Roman" w:hAnsi="Times New Roman"/>
        </w:rPr>
        <w:t>______</w:t>
      </w:r>
      <w:r w:rsidRPr="00C41639">
        <w:rPr>
          <w:rFonts w:ascii="Times New Roman" w:hAnsi="Times New Roman"/>
        </w:rPr>
        <w:t>_ con l</w:t>
      </w:r>
      <w:r w:rsidR="00D93740" w:rsidRPr="00C41639">
        <w:rPr>
          <w:rFonts w:ascii="Times New Roman" w:hAnsi="Times New Roman"/>
        </w:rPr>
        <w:t>a seguente votazione: ____</w:t>
      </w:r>
      <w:r w:rsidR="00E45B7A" w:rsidRPr="00C41639">
        <w:rPr>
          <w:rFonts w:ascii="Times New Roman" w:hAnsi="Times New Roman"/>
        </w:rPr>
        <w:t>_</w:t>
      </w:r>
    </w:p>
    <w:p w:rsidR="0096269E" w:rsidRPr="0096269E" w:rsidRDefault="0096269E" w:rsidP="0096269E">
      <w:pPr>
        <w:numPr>
          <w:ilvl w:val="0"/>
          <w:numId w:val="26"/>
        </w:numPr>
        <w:spacing w:line="216" w:lineRule="auto"/>
        <w:ind w:left="426" w:right="-28" w:hanging="426"/>
        <w:jc w:val="both"/>
        <w:rPr>
          <w:rFonts w:ascii="Times" w:hAnsi="Times"/>
          <w:sz w:val="22"/>
        </w:rPr>
      </w:pPr>
      <w:r w:rsidRPr="00C41639">
        <w:rPr>
          <w:rFonts w:ascii="Times New Roman" w:hAnsi="Times New Roman"/>
        </w:rPr>
        <w:t xml:space="preserve">di essere in possesso dell’abilitazione alla professione di ____________________________ per l’iscrizione nella sezione ____ dell’Albo professionale degli ______________________________ conseguita nell’anno ______ presso l’Università di </w:t>
      </w:r>
      <w:r w:rsidRPr="00C41639">
        <w:rPr>
          <w:rFonts w:ascii="Times" w:hAnsi="Times"/>
          <w:sz w:val="22"/>
        </w:rPr>
        <w:t>____________________________;</w:t>
      </w:r>
    </w:p>
    <w:p w:rsidR="00776F22" w:rsidRPr="00C41639" w:rsidRDefault="00776F22" w:rsidP="00CC6829">
      <w:pPr>
        <w:numPr>
          <w:ilvl w:val="0"/>
          <w:numId w:val="26"/>
        </w:numPr>
        <w:spacing w:line="280" w:lineRule="exact"/>
        <w:ind w:left="426" w:right="-150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non avere procedimenti disciplinari, conclusi e/o in corso, né di aver riportato sanzioni disciplinari. In caso contrario indicare quali _____________________________________________________;</w:t>
      </w:r>
    </w:p>
    <w:p w:rsidR="00776F22" w:rsidRPr="008C6B9A" w:rsidRDefault="00776F22" w:rsidP="00CC6829">
      <w:pPr>
        <w:pStyle w:val="Paragrafoelenco"/>
        <w:numPr>
          <w:ilvl w:val="0"/>
          <w:numId w:val="26"/>
        </w:numPr>
        <w:spacing w:after="0" w:line="216" w:lineRule="auto"/>
        <w:ind w:left="426" w:right="-15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>di non avere riportato condanne penali e/o di non avere procedimenti penali pendenti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. In caso contrario indicare quali _________________________________________________________________;</w:t>
      </w:r>
    </w:p>
    <w:p w:rsidR="00776F22" w:rsidRPr="00CC6829" w:rsidRDefault="00776F22" w:rsidP="00CC6829">
      <w:pPr>
        <w:pStyle w:val="Paragrafoelenco"/>
        <w:numPr>
          <w:ilvl w:val="0"/>
          <w:numId w:val="26"/>
        </w:numPr>
        <w:spacing w:after="0" w:line="216" w:lineRule="auto"/>
        <w:ind w:left="426" w:right="-15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8419F">
        <w:rPr>
          <w:rFonts w:ascii="Times New Roman" w:hAnsi="Times New Roman"/>
          <w:sz w:val="24"/>
          <w:szCs w:val="24"/>
        </w:rPr>
        <w:t>che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:rsidR="00CC6829" w:rsidRPr="00CC6829" w:rsidRDefault="00CC6829" w:rsidP="00CC6829">
      <w:pPr>
        <w:autoSpaceDE w:val="0"/>
        <w:autoSpaceDN w:val="0"/>
        <w:adjustRightInd w:val="0"/>
        <w:ind w:left="426" w:right="-150" w:hanging="360"/>
        <w:jc w:val="both"/>
        <w:rPr>
          <w:rFonts w:ascii="Times New Roman" w:eastAsia="Calibri" w:hAnsi="Times New Roman"/>
          <w:lang w:eastAsia="en-US"/>
        </w:rPr>
      </w:pPr>
      <w:r w:rsidRPr="00CC6829">
        <w:rPr>
          <w:rFonts w:ascii="Times New Roman" w:eastAsia="Calibri" w:hAnsi="Times New Roman"/>
          <w:lang w:eastAsia="en-US"/>
        </w:rPr>
        <w:t>g) di aver preso visione dell’Avviso di selezione e di essere consapevole che la presentazione della</w:t>
      </w:r>
      <w:r>
        <w:rPr>
          <w:rFonts w:ascii="Times New Roman" w:eastAsia="Calibri" w:hAnsi="Times New Roman"/>
          <w:lang w:eastAsia="en-US"/>
        </w:rPr>
        <w:t xml:space="preserve"> </w:t>
      </w:r>
      <w:r w:rsidRPr="00CC6829">
        <w:rPr>
          <w:rFonts w:ascii="Times New Roman" w:eastAsia="Calibri" w:hAnsi="Times New Roman"/>
          <w:lang w:eastAsia="en-US"/>
        </w:rPr>
        <w:t>presente domanda di partecipazione alla procedura ha valenza di piena accettazione delle prescrizioni e</w:t>
      </w:r>
      <w:r>
        <w:rPr>
          <w:rFonts w:ascii="Times New Roman" w:eastAsia="Calibri" w:hAnsi="Times New Roman"/>
          <w:lang w:eastAsia="en-US"/>
        </w:rPr>
        <w:t xml:space="preserve"> </w:t>
      </w:r>
      <w:r w:rsidRPr="00CC6829">
        <w:rPr>
          <w:rFonts w:ascii="Times New Roman" w:eastAsia="Calibri" w:hAnsi="Times New Roman"/>
          <w:lang w:eastAsia="en-US"/>
        </w:rPr>
        <w:t>condizioni in esso riportate;</w:t>
      </w:r>
    </w:p>
    <w:p w:rsidR="00CC6829" w:rsidRPr="00CC6829" w:rsidRDefault="00CC6829" w:rsidP="00CC6829">
      <w:pPr>
        <w:autoSpaceDE w:val="0"/>
        <w:autoSpaceDN w:val="0"/>
        <w:adjustRightInd w:val="0"/>
        <w:ind w:left="426" w:right="-150" w:hanging="360"/>
        <w:jc w:val="both"/>
        <w:rPr>
          <w:rFonts w:ascii="Times New Roman" w:eastAsia="Calibri" w:hAnsi="Times New Roman"/>
          <w:lang w:eastAsia="en-US"/>
        </w:rPr>
      </w:pPr>
      <w:r w:rsidRPr="00CC6829">
        <w:rPr>
          <w:rFonts w:ascii="Times New Roman" w:eastAsia="Calibri" w:hAnsi="Times New Roman"/>
          <w:lang w:eastAsia="en-US"/>
        </w:rPr>
        <w:t>h) di avere preso visione dell’informativa in materia di trattamento dei dati personali ai sensi dell’art. 13</w:t>
      </w:r>
      <w:r>
        <w:rPr>
          <w:rFonts w:ascii="Times New Roman" w:eastAsia="Calibri" w:hAnsi="Times New Roman"/>
          <w:lang w:eastAsia="en-US"/>
        </w:rPr>
        <w:t xml:space="preserve"> </w:t>
      </w:r>
      <w:r w:rsidRPr="00CC6829">
        <w:rPr>
          <w:rFonts w:ascii="Times New Roman" w:eastAsia="Calibri" w:hAnsi="Times New Roman"/>
          <w:lang w:eastAsia="en-US"/>
        </w:rPr>
        <w:t>del Regolamento UE 2016/679 resa disponibile nell’Avviso e nell’apposita sezione del sito web della</w:t>
      </w:r>
      <w:r>
        <w:rPr>
          <w:rFonts w:ascii="Times New Roman" w:eastAsia="Calibri" w:hAnsi="Times New Roman"/>
          <w:lang w:eastAsia="en-US"/>
        </w:rPr>
        <w:t xml:space="preserve"> </w:t>
      </w:r>
      <w:r w:rsidRPr="00CC6829">
        <w:rPr>
          <w:rFonts w:ascii="Times New Roman" w:eastAsia="Calibri" w:hAnsi="Times New Roman"/>
          <w:lang w:eastAsia="en-US"/>
        </w:rPr>
        <w:t>Scuola e di essere consapevole che la Scuola tratterà i dati personali raccolti in conformità a quanto</w:t>
      </w:r>
      <w:r>
        <w:rPr>
          <w:rFonts w:ascii="Times New Roman" w:eastAsia="Calibri" w:hAnsi="Times New Roman"/>
          <w:lang w:eastAsia="en-US"/>
        </w:rPr>
        <w:t xml:space="preserve"> </w:t>
      </w:r>
      <w:r w:rsidRPr="00CC6829">
        <w:rPr>
          <w:rFonts w:ascii="Times New Roman" w:hAnsi="Times New Roman"/>
        </w:rPr>
        <w:t>previsto dal medesimo Regolamento.</w:t>
      </w:r>
    </w:p>
    <w:p w:rsidR="00776F22" w:rsidRDefault="00776F22" w:rsidP="00CC6829">
      <w:pPr>
        <w:spacing w:line="216" w:lineRule="auto"/>
        <w:ind w:left="284" w:right="-150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ricevere ogni comunicazione relativa alla selezione in parola al seguente indirizzo e si impegna a comunicare per tempo qualsiasi eventuale variazione:</w:t>
      </w:r>
    </w:p>
    <w:p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cell</w:t>
      </w:r>
      <w:proofErr w:type="spellEnd"/>
      <w:r w:rsidRPr="001A6FD7">
        <w:rPr>
          <w:rFonts w:ascii="Times New Roman" w:hAnsi="Times New Roman"/>
        </w:rPr>
        <w:t>. ______________ indirizzo e-mail ________________________</w:t>
      </w:r>
    </w:p>
    <w:p w:rsidR="00C41639" w:rsidRPr="00CC6829" w:rsidRDefault="00C41639" w:rsidP="00CC6829">
      <w:pPr>
        <w:ind w:right="-150"/>
        <w:jc w:val="center"/>
        <w:rPr>
          <w:rFonts w:ascii="Times New Roman" w:hAnsi="Times New Roman"/>
          <w:sz w:val="8"/>
          <w:szCs w:val="8"/>
        </w:rPr>
      </w:pPr>
    </w:p>
    <w:p w:rsidR="00776F22" w:rsidRPr="001A6FD7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:rsidR="00776F22" w:rsidRPr="001A6FD7" w:rsidRDefault="00776F22" w:rsidP="00776F22">
      <w:pPr>
        <w:numPr>
          <w:ilvl w:val="0"/>
          <w:numId w:val="7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curriculum formativo e professionale;</w:t>
      </w:r>
    </w:p>
    <w:p w:rsidR="00776F22" w:rsidRDefault="00776F22" w:rsidP="00776F22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:rsidR="00FF3258" w:rsidRPr="0085428E" w:rsidRDefault="00FF3258" w:rsidP="00FF3258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imes New Roman" w:hAnsi="Times New Roman"/>
        </w:rPr>
      </w:pPr>
      <w:r w:rsidRPr="0085428E">
        <w:rPr>
          <w:rFonts w:ascii="Times New Roman" w:hAnsi="Times New Roman"/>
        </w:rPr>
        <w:t xml:space="preserve">nulla osta </w:t>
      </w:r>
      <w:r w:rsidR="00C41639" w:rsidRPr="00C41639">
        <w:rPr>
          <w:rFonts w:ascii="Times New Roman" w:hAnsi="Times New Roman"/>
          <w:u w:val="single"/>
        </w:rPr>
        <w:t>preventivo, e non condizionato</w:t>
      </w:r>
      <w:r w:rsidR="00C41639">
        <w:rPr>
          <w:rFonts w:ascii="Times New Roman" w:hAnsi="Times New Roman"/>
        </w:rPr>
        <w:t xml:space="preserve">, </w:t>
      </w:r>
      <w:r w:rsidRPr="0085428E">
        <w:rPr>
          <w:rFonts w:ascii="Times New Roman" w:hAnsi="Times New Roman"/>
        </w:rPr>
        <w:t>al trasferimento rilasciato dall’Amministrazione di appartenenza</w:t>
      </w:r>
      <w:r w:rsidR="00C41639">
        <w:rPr>
          <w:rFonts w:ascii="Times New Roman" w:hAnsi="Times New Roman"/>
        </w:rPr>
        <w:t>;</w:t>
      </w:r>
    </w:p>
    <w:p w:rsidR="00776F22" w:rsidRPr="001A6FD7" w:rsidRDefault="00776F22" w:rsidP="00FF3258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imes New Roman" w:hAnsi="Times New Roman"/>
          <w:lang w:eastAsia="ko-KR"/>
        </w:rPr>
      </w:pPr>
      <w:r w:rsidRPr="001A6FD7">
        <w:rPr>
          <w:rFonts w:ascii="Times New Roman" w:hAnsi="Times New Roman"/>
        </w:rPr>
        <w:t>copia di documento di riconoscimento in corso di validità.</w:t>
      </w:r>
    </w:p>
    <w:p w:rsidR="0096269E" w:rsidRDefault="0096269E" w:rsidP="00776F22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776F22" w:rsidRDefault="00776F22" w:rsidP="00776F22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:rsidR="00BE2004" w:rsidRPr="001E544F" w:rsidRDefault="00776F22" w:rsidP="001E544F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sectPr w:rsidR="00BE2004" w:rsidRPr="001E544F" w:rsidSect="00611B77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238" w:right="851" w:bottom="284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92" w:rsidRDefault="006A3F92">
      <w:r>
        <w:separator/>
      </w:r>
    </w:p>
  </w:endnote>
  <w:endnote w:type="continuationSeparator" w:id="0">
    <w:p w:rsidR="006A3F92" w:rsidRDefault="006A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92" w:rsidRDefault="006A3F92">
      <w:r>
        <w:separator/>
      </w:r>
    </w:p>
  </w:footnote>
  <w:footnote w:type="continuationSeparator" w:id="0">
    <w:p w:rsidR="006A3F92" w:rsidRDefault="006A3F92">
      <w:r>
        <w:continuationSeparator/>
      </w:r>
    </w:p>
  </w:footnote>
  <w:footnote w:id="1">
    <w:p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2">
    <w:p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3">
    <w:p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4C" w:rsidRDefault="00330F4C" w:rsidP="00F47EC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1B4550"/>
    <w:multiLevelType w:val="hybridMultilevel"/>
    <w:tmpl w:val="15BC4856"/>
    <w:lvl w:ilvl="0" w:tplc="97A4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33"/>
  </w:num>
  <w:num w:numId="8">
    <w:abstractNumId w:val="21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31"/>
  </w:num>
  <w:num w:numId="14">
    <w:abstractNumId w:val="28"/>
  </w:num>
  <w:num w:numId="15">
    <w:abstractNumId w:val="13"/>
  </w:num>
  <w:num w:numId="16">
    <w:abstractNumId w:val="25"/>
  </w:num>
  <w:num w:numId="17">
    <w:abstractNumId w:val="36"/>
  </w:num>
  <w:num w:numId="18">
    <w:abstractNumId w:val="9"/>
  </w:num>
  <w:num w:numId="19">
    <w:abstractNumId w:val="26"/>
  </w:num>
  <w:num w:numId="20">
    <w:abstractNumId w:val="20"/>
  </w:num>
  <w:num w:numId="21">
    <w:abstractNumId w:val="23"/>
  </w:num>
  <w:num w:numId="22">
    <w:abstractNumId w:val="14"/>
  </w:num>
  <w:num w:numId="23">
    <w:abstractNumId w:val="16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9"/>
  </w:num>
  <w:num w:numId="28">
    <w:abstractNumId w:val="17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4"/>
  </w:num>
  <w:num w:numId="38">
    <w:abstractNumId w:val="30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622AD"/>
    <w:rsid w:val="00064B39"/>
    <w:rsid w:val="000765B5"/>
    <w:rsid w:val="00076788"/>
    <w:rsid w:val="00086C18"/>
    <w:rsid w:val="00092C74"/>
    <w:rsid w:val="000935E5"/>
    <w:rsid w:val="00095576"/>
    <w:rsid w:val="000B00C8"/>
    <w:rsid w:val="000E5EE0"/>
    <w:rsid w:val="00111D4E"/>
    <w:rsid w:val="00134510"/>
    <w:rsid w:val="001345F6"/>
    <w:rsid w:val="00146FB6"/>
    <w:rsid w:val="001478FD"/>
    <w:rsid w:val="00153608"/>
    <w:rsid w:val="00155D47"/>
    <w:rsid w:val="001653C3"/>
    <w:rsid w:val="001715B1"/>
    <w:rsid w:val="001750CD"/>
    <w:rsid w:val="001751F5"/>
    <w:rsid w:val="0018419F"/>
    <w:rsid w:val="0018718C"/>
    <w:rsid w:val="001A2BD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21FCA"/>
    <w:rsid w:val="00227293"/>
    <w:rsid w:val="002276CD"/>
    <w:rsid w:val="00233EAD"/>
    <w:rsid w:val="00247A59"/>
    <w:rsid w:val="00247DD2"/>
    <w:rsid w:val="0026489F"/>
    <w:rsid w:val="0027271A"/>
    <w:rsid w:val="00272D7A"/>
    <w:rsid w:val="00277AB5"/>
    <w:rsid w:val="002819A0"/>
    <w:rsid w:val="00286E1D"/>
    <w:rsid w:val="002A43E4"/>
    <w:rsid w:val="002E5A4B"/>
    <w:rsid w:val="002F0D77"/>
    <w:rsid w:val="00302815"/>
    <w:rsid w:val="00302C04"/>
    <w:rsid w:val="00313D28"/>
    <w:rsid w:val="003226E7"/>
    <w:rsid w:val="00330F4C"/>
    <w:rsid w:val="00337872"/>
    <w:rsid w:val="00344C12"/>
    <w:rsid w:val="0035075C"/>
    <w:rsid w:val="00353957"/>
    <w:rsid w:val="00377D65"/>
    <w:rsid w:val="003B1A8E"/>
    <w:rsid w:val="003C65FF"/>
    <w:rsid w:val="003C6761"/>
    <w:rsid w:val="003C6986"/>
    <w:rsid w:val="003D0192"/>
    <w:rsid w:val="003D27AF"/>
    <w:rsid w:val="003E1583"/>
    <w:rsid w:val="003E636B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6A71"/>
    <w:rsid w:val="004710FD"/>
    <w:rsid w:val="0047649D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59EB"/>
    <w:rsid w:val="004F1EC7"/>
    <w:rsid w:val="004F6DE7"/>
    <w:rsid w:val="0050085B"/>
    <w:rsid w:val="00505791"/>
    <w:rsid w:val="00513A66"/>
    <w:rsid w:val="00515723"/>
    <w:rsid w:val="00516EAA"/>
    <w:rsid w:val="00522F51"/>
    <w:rsid w:val="005234A3"/>
    <w:rsid w:val="00523A58"/>
    <w:rsid w:val="00550D76"/>
    <w:rsid w:val="00560932"/>
    <w:rsid w:val="00561E15"/>
    <w:rsid w:val="00563328"/>
    <w:rsid w:val="00577C25"/>
    <w:rsid w:val="00594BF3"/>
    <w:rsid w:val="00595C01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3F92"/>
    <w:rsid w:val="006A47F0"/>
    <w:rsid w:val="006A54FB"/>
    <w:rsid w:val="006A5CD5"/>
    <w:rsid w:val="006A7B0B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47256"/>
    <w:rsid w:val="0076540E"/>
    <w:rsid w:val="00773FF5"/>
    <w:rsid w:val="00776F22"/>
    <w:rsid w:val="0078149B"/>
    <w:rsid w:val="007924A1"/>
    <w:rsid w:val="00794D71"/>
    <w:rsid w:val="007C4180"/>
    <w:rsid w:val="007C4AAF"/>
    <w:rsid w:val="007E2585"/>
    <w:rsid w:val="007E25C8"/>
    <w:rsid w:val="008003AF"/>
    <w:rsid w:val="008005A9"/>
    <w:rsid w:val="00821E7F"/>
    <w:rsid w:val="00821FC5"/>
    <w:rsid w:val="008247E0"/>
    <w:rsid w:val="00827ACA"/>
    <w:rsid w:val="008354E7"/>
    <w:rsid w:val="00836155"/>
    <w:rsid w:val="0083632D"/>
    <w:rsid w:val="0083677C"/>
    <w:rsid w:val="0085428E"/>
    <w:rsid w:val="00854B24"/>
    <w:rsid w:val="0086280C"/>
    <w:rsid w:val="00871FA2"/>
    <w:rsid w:val="008A5EF9"/>
    <w:rsid w:val="008B4647"/>
    <w:rsid w:val="008C01B9"/>
    <w:rsid w:val="008C4485"/>
    <w:rsid w:val="008C6B9A"/>
    <w:rsid w:val="008C7AC3"/>
    <w:rsid w:val="008D37C0"/>
    <w:rsid w:val="008E10B0"/>
    <w:rsid w:val="008E798C"/>
    <w:rsid w:val="00914D22"/>
    <w:rsid w:val="00950F76"/>
    <w:rsid w:val="00956325"/>
    <w:rsid w:val="00960C3C"/>
    <w:rsid w:val="0096269E"/>
    <w:rsid w:val="00964B04"/>
    <w:rsid w:val="009661E0"/>
    <w:rsid w:val="0097356B"/>
    <w:rsid w:val="009818EB"/>
    <w:rsid w:val="009A2874"/>
    <w:rsid w:val="009C6D5D"/>
    <w:rsid w:val="009D01B4"/>
    <w:rsid w:val="009D3154"/>
    <w:rsid w:val="009F13C0"/>
    <w:rsid w:val="009F22DD"/>
    <w:rsid w:val="00A15B99"/>
    <w:rsid w:val="00A16BE2"/>
    <w:rsid w:val="00A20D39"/>
    <w:rsid w:val="00A51BF5"/>
    <w:rsid w:val="00A60429"/>
    <w:rsid w:val="00A60698"/>
    <w:rsid w:val="00A6479A"/>
    <w:rsid w:val="00A66148"/>
    <w:rsid w:val="00A739B9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7FD4"/>
    <w:rsid w:val="00AF61C0"/>
    <w:rsid w:val="00AF649C"/>
    <w:rsid w:val="00B11F76"/>
    <w:rsid w:val="00B12DFE"/>
    <w:rsid w:val="00B23B94"/>
    <w:rsid w:val="00B24ED4"/>
    <w:rsid w:val="00B2643A"/>
    <w:rsid w:val="00B2757E"/>
    <w:rsid w:val="00B35141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602F"/>
    <w:rsid w:val="00C6101D"/>
    <w:rsid w:val="00C638A2"/>
    <w:rsid w:val="00C66DCE"/>
    <w:rsid w:val="00C7647D"/>
    <w:rsid w:val="00C77C38"/>
    <w:rsid w:val="00C81DA7"/>
    <w:rsid w:val="00C90F99"/>
    <w:rsid w:val="00C93315"/>
    <w:rsid w:val="00CA60B9"/>
    <w:rsid w:val="00CB5CE5"/>
    <w:rsid w:val="00CC52BA"/>
    <w:rsid w:val="00CC6829"/>
    <w:rsid w:val="00D02CFC"/>
    <w:rsid w:val="00D0641D"/>
    <w:rsid w:val="00D06C85"/>
    <w:rsid w:val="00D16C49"/>
    <w:rsid w:val="00D3025E"/>
    <w:rsid w:val="00D47FC5"/>
    <w:rsid w:val="00D55EAA"/>
    <w:rsid w:val="00D86270"/>
    <w:rsid w:val="00D900EB"/>
    <w:rsid w:val="00D93740"/>
    <w:rsid w:val="00DB0771"/>
    <w:rsid w:val="00DB73BB"/>
    <w:rsid w:val="00DC5FA9"/>
    <w:rsid w:val="00DD1B82"/>
    <w:rsid w:val="00DD2B20"/>
    <w:rsid w:val="00DD2D3D"/>
    <w:rsid w:val="00DF45D3"/>
    <w:rsid w:val="00DF57BD"/>
    <w:rsid w:val="00E0533E"/>
    <w:rsid w:val="00E11893"/>
    <w:rsid w:val="00E22574"/>
    <w:rsid w:val="00E22D40"/>
    <w:rsid w:val="00E26087"/>
    <w:rsid w:val="00E45B7A"/>
    <w:rsid w:val="00E50B42"/>
    <w:rsid w:val="00E75CDB"/>
    <w:rsid w:val="00E8501A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6ACA"/>
    <w:rsid w:val="00EE2391"/>
    <w:rsid w:val="00EE2934"/>
    <w:rsid w:val="00EE7710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2C3CB17-DE0C-410B-BFBB-A577414D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D054-697B-4DAE-9632-B7DA8F54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1</TotalTime>
  <Pages>1</Pages>
  <Words>494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3996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</cp:lastModifiedBy>
  <cp:revision>3</cp:revision>
  <cp:lastPrinted>2020-04-27T10:39:00Z</cp:lastPrinted>
  <dcterms:created xsi:type="dcterms:W3CDTF">2021-04-14T12:21:00Z</dcterms:created>
  <dcterms:modified xsi:type="dcterms:W3CDTF">2021-04-14T12:22:00Z</dcterms:modified>
</cp:coreProperties>
</file>