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A3E" w:rsidRPr="00CC4A3E" w:rsidRDefault="00CC4A3E" w:rsidP="00CC4A3E">
      <w:pPr>
        <w:spacing w:after="4"/>
        <w:ind w:right="5"/>
        <w:jc w:val="right"/>
        <w:rPr>
          <w:rFonts w:ascii="Times New Roman" w:hAnsi="Times New Roman"/>
          <w:sz w:val="26"/>
        </w:rPr>
      </w:pPr>
      <w:bookmarkStart w:id="0" w:name="_GoBack"/>
      <w:bookmarkEnd w:id="0"/>
      <w:r w:rsidRPr="00CC4A3E">
        <w:rPr>
          <w:rFonts w:ascii="Times New Roman" w:hAnsi="Times New Roman"/>
          <w:sz w:val="26"/>
        </w:rPr>
        <w:t>Allegato C</w:t>
      </w:r>
    </w:p>
    <w:p w:rsidR="00CC4A3E" w:rsidRPr="00CC4A3E" w:rsidRDefault="00CC4A3E" w:rsidP="00CC4A3E">
      <w:pPr>
        <w:spacing w:after="4"/>
        <w:ind w:right="5"/>
        <w:rPr>
          <w:rFonts w:ascii="Times New Roman" w:hAnsi="Times New Roman"/>
          <w:i/>
          <w:sz w:val="26"/>
        </w:rPr>
      </w:pPr>
      <w:r w:rsidRPr="00CC4A3E">
        <w:rPr>
          <w:rFonts w:ascii="Times New Roman" w:hAnsi="Times New Roman"/>
          <w:i/>
        </w:rPr>
        <w:t>(</w:t>
      </w:r>
      <w:proofErr w:type="gramStart"/>
      <w:r w:rsidRPr="00CC4A3E">
        <w:rPr>
          <w:rFonts w:ascii="Times New Roman" w:hAnsi="Times New Roman"/>
          <w:i/>
        </w:rPr>
        <w:t>facsimile</w:t>
      </w:r>
      <w:proofErr w:type="gramEnd"/>
      <w:r w:rsidRPr="00CC4A3E">
        <w:rPr>
          <w:rFonts w:ascii="Times New Roman" w:hAnsi="Times New Roman"/>
          <w:i/>
        </w:rPr>
        <w:t xml:space="preserve"> rilascio nulla osta mobilità</w:t>
      </w:r>
      <w:r w:rsidRPr="00CC4A3E">
        <w:rPr>
          <w:rFonts w:ascii="Times New Roman" w:hAnsi="Times New Roman"/>
          <w:i/>
          <w:sz w:val="26"/>
        </w:rPr>
        <w:t>)</w:t>
      </w:r>
    </w:p>
    <w:p w:rsidR="00CC4A3E" w:rsidRPr="00CC4A3E" w:rsidRDefault="00CC4A3E" w:rsidP="00CC4A3E">
      <w:pPr>
        <w:spacing w:after="275" w:line="257" w:lineRule="auto"/>
        <w:ind w:left="-5" w:hanging="10"/>
        <w:rPr>
          <w:rFonts w:ascii="Times New Roman" w:hAnsi="Times New Roman"/>
        </w:rPr>
      </w:pPr>
    </w:p>
    <w:p w:rsidR="00CC4A3E" w:rsidRPr="00CC4A3E" w:rsidRDefault="00CC4A3E" w:rsidP="00CC4A3E">
      <w:pPr>
        <w:spacing w:after="275" w:line="257" w:lineRule="auto"/>
        <w:ind w:left="-5" w:hanging="10"/>
        <w:rPr>
          <w:rFonts w:ascii="Times New Roman" w:hAnsi="Times New Roman"/>
        </w:rPr>
      </w:pPr>
      <w:r w:rsidRPr="00CC4A3E">
        <w:rPr>
          <w:rFonts w:ascii="Times New Roman" w:hAnsi="Times New Roman"/>
        </w:rPr>
        <w:t xml:space="preserve">Al/alla __________ </w:t>
      </w:r>
      <w:r w:rsidRPr="00CC4A3E">
        <w:rPr>
          <w:rFonts w:ascii="Times New Roman" w:hAnsi="Times New Roman"/>
          <w:i/>
        </w:rPr>
        <w:t>(cognome e nome del dipendente richiedente)</w:t>
      </w:r>
    </w:p>
    <w:p w:rsidR="00CC4A3E" w:rsidRPr="00CC4A3E" w:rsidRDefault="00CC4A3E" w:rsidP="00CC4A3E">
      <w:pPr>
        <w:spacing w:after="275" w:line="257" w:lineRule="auto"/>
        <w:ind w:left="-5" w:hanging="10"/>
        <w:rPr>
          <w:rFonts w:ascii="Times New Roman" w:hAnsi="Times New Roman"/>
        </w:rPr>
      </w:pPr>
    </w:p>
    <w:p w:rsidR="00CC4A3E" w:rsidRPr="00CC4A3E" w:rsidRDefault="00CC4A3E" w:rsidP="00CC4A3E">
      <w:pPr>
        <w:spacing w:after="275" w:line="257" w:lineRule="auto"/>
        <w:ind w:left="-5" w:hanging="10"/>
        <w:rPr>
          <w:rFonts w:ascii="Times New Roman" w:hAnsi="Times New Roman"/>
        </w:rPr>
      </w:pPr>
    </w:p>
    <w:p w:rsidR="00CC4A3E" w:rsidRPr="00CC4A3E" w:rsidRDefault="00CC4A3E" w:rsidP="005D528B">
      <w:pPr>
        <w:spacing w:after="275" w:line="257" w:lineRule="auto"/>
        <w:ind w:left="-5" w:hanging="10"/>
        <w:jc w:val="both"/>
        <w:rPr>
          <w:rFonts w:ascii="Times New Roman" w:hAnsi="Times New Roman"/>
        </w:rPr>
      </w:pPr>
      <w:r w:rsidRPr="00CC4A3E">
        <w:rPr>
          <w:rFonts w:ascii="Times New Roman" w:hAnsi="Times New Roman"/>
        </w:rPr>
        <w:t>OGGETTO: riscontro richiesta nulla osta per partecipazione ad Avviso di mobilità volontaria</w:t>
      </w:r>
      <w:r w:rsidR="005D528B">
        <w:rPr>
          <w:rFonts w:ascii="Times New Roman" w:hAnsi="Times New Roman"/>
        </w:rPr>
        <w:t xml:space="preserve"> della Scuola Normale Superiore</w:t>
      </w:r>
    </w:p>
    <w:p w:rsidR="00CC4A3E" w:rsidRPr="00CC4A3E" w:rsidRDefault="00CC4A3E" w:rsidP="00CC4A3E">
      <w:pPr>
        <w:spacing w:after="275" w:line="257" w:lineRule="auto"/>
        <w:rPr>
          <w:rFonts w:ascii="Times New Roman" w:hAnsi="Times New Roman"/>
        </w:rPr>
      </w:pPr>
    </w:p>
    <w:p w:rsidR="00CC4A3E" w:rsidRPr="00CC4A3E" w:rsidRDefault="00CC4A3E" w:rsidP="00CC4A3E">
      <w:pPr>
        <w:spacing w:after="275" w:line="257" w:lineRule="auto"/>
        <w:ind w:left="-5" w:hanging="10"/>
        <w:jc w:val="both"/>
        <w:rPr>
          <w:rFonts w:ascii="Times New Roman" w:hAnsi="Times New Roman"/>
        </w:rPr>
      </w:pPr>
      <w:r w:rsidRPr="00CC4A3E">
        <w:rPr>
          <w:rFonts w:ascii="Times New Roman" w:hAnsi="Times New Roman"/>
        </w:rPr>
        <w:t>Con riferimento alla richiesta di nulla osta per la partecipazione all’Avviso di mobilità volontaria n.___ del _______ della Scuola Normale Superiore con scadenza prevista in data __________ presentata dal/dalla dipendente ________________ e sentito il Responsabile della struttura di afferenza</w:t>
      </w:r>
    </w:p>
    <w:p w:rsidR="00CC4A3E" w:rsidRPr="00CC4A3E" w:rsidRDefault="00CC4A3E" w:rsidP="00CC4A3E">
      <w:pPr>
        <w:spacing w:after="275" w:line="257" w:lineRule="auto"/>
        <w:ind w:left="-5" w:hanging="10"/>
        <w:jc w:val="center"/>
        <w:rPr>
          <w:rFonts w:ascii="Times New Roman" w:hAnsi="Times New Roman"/>
        </w:rPr>
      </w:pPr>
      <w:r w:rsidRPr="00CC4A3E">
        <w:rPr>
          <w:rFonts w:ascii="Times New Roman" w:hAnsi="Times New Roman"/>
        </w:rPr>
        <w:t xml:space="preserve">SI DICHIARA </w:t>
      </w:r>
    </w:p>
    <w:p w:rsidR="00CC4A3E" w:rsidRPr="00CC4A3E" w:rsidRDefault="00CC4A3E" w:rsidP="00CC4A3E">
      <w:pPr>
        <w:autoSpaceDE w:val="0"/>
        <w:autoSpaceDN w:val="0"/>
        <w:spacing w:line="216" w:lineRule="auto"/>
        <w:jc w:val="both"/>
        <w:rPr>
          <w:rFonts w:ascii="Times New Roman" w:hAnsi="Times New Roman"/>
        </w:rPr>
      </w:pPr>
      <w:r w:rsidRPr="00CC4A3E">
        <w:rPr>
          <w:rFonts w:ascii="Times New Roman" w:hAnsi="Times New Roman"/>
        </w:rPr>
        <w:t xml:space="preserve">|_| 1) che per l’eventuale mobilità volontaria del/della predetto/a dipendente </w:t>
      </w:r>
      <w:r w:rsidRPr="00CC4A3E">
        <w:rPr>
          <w:rFonts w:ascii="Times New Roman" w:hAnsi="Times New Roman"/>
          <w:u w:val="single"/>
        </w:rPr>
        <w:t>è necessario il nulla osta</w:t>
      </w:r>
      <w:r w:rsidRPr="00CC4A3E">
        <w:rPr>
          <w:rFonts w:ascii="Times New Roman" w:hAnsi="Times New Roman"/>
        </w:rPr>
        <w:t xml:space="preserve"> ai sensi dell’art.30 comma 1 del </w:t>
      </w:r>
      <w:proofErr w:type="spellStart"/>
      <w:r w:rsidRPr="00CC4A3E">
        <w:rPr>
          <w:rFonts w:ascii="Times New Roman" w:hAnsi="Times New Roman"/>
        </w:rPr>
        <w:t>D.Lgs</w:t>
      </w:r>
      <w:proofErr w:type="spellEnd"/>
      <w:r w:rsidRPr="00CC4A3E">
        <w:rPr>
          <w:rFonts w:ascii="Times New Roman" w:hAnsi="Times New Roman"/>
        </w:rPr>
        <w:t xml:space="preserve"> 165/2001 modificato dal D.L. 80/2021 in quanto si verifica almeno una delle seguenti situazioni previste dall’art. 3, comma 7, lettera b) del D.L. 9 giugno 2021, n. 80:</w:t>
      </w:r>
    </w:p>
    <w:p w:rsidR="00CC4A3E" w:rsidRPr="00CC4A3E" w:rsidRDefault="00CC4A3E" w:rsidP="00CC4A3E">
      <w:pPr>
        <w:autoSpaceDE w:val="0"/>
        <w:autoSpaceDN w:val="0"/>
        <w:spacing w:line="216" w:lineRule="auto"/>
        <w:ind w:firstLine="567"/>
        <w:jc w:val="both"/>
        <w:rPr>
          <w:rFonts w:ascii="Times New Roman" w:hAnsi="Times New Roman"/>
        </w:rPr>
      </w:pPr>
      <w:r w:rsidRPr="00CC4A3E">
        <w:rPr>
          <w:rFonts w:ascii="Times New Roman" w:hAnsi="Times New Roman"/>
        </w:rPr>
        <w:t>|_| Il/La dipendente ricopre una posizione infungibile per la seguente motivazione __________</w:t>
      </w:r>
    </w:p>
    <w:p w:rsidR="00CC4A3E" w:rsidRPr="00CC4A3E" w:rsidRDefault="00CC4A3E" w:rsidP="00CC4A3E">
      <w:pPr>
        <w:autoSpaceDE w:val="0"/>
        <w:autoSpaceDN w:val="0"/>
        <w:spacing w:line="216" w:lineRule="auto"/>
        <w:ind w:firstLine="567"/>
        <w:jc w:val="both"/>
        <w:rPr>
          <w:rFonts w:ascii="Times New Roman" w:hAnsi="Times New Roman"/>
        </w:rPr>
      </w:pPr>
      <w:r w:rsidRPr="00CC4A3E">
        <w:rPr>
          <w:rFonts w:ascii="Times New Roman" w:hAnsi="Times New Roman"/>
        </w:rPr>
        <w:t>|_| Il/La dipendente è stata assunta da meno di tre anni, con scadenza del triennio in data ______</w:t>
      </w:r>
    </w:p>
    <w:p w:rsidR="00CC4A3E" w:rsidRPr="00CC4A3E" w:rsidRDefault="00CC4A3E" w:rsidP="00CC4A3E">
      <w:pPr>
        <w:autoSpaceDE w:val="0"/>
        <w:autoSpaceDN w:val="0"/>
        <w:spacing w:line="216" w:lineRule="auto"/>
        <w:ind w:left="567"/>
        <w:jc w:val="both"/>
        <w:rPr>
          <w:rFonts w:ascii="Times New Roman" w:hAnsi="Times New Roman"/>
        </w:rPr>
      </w:pPr>
      <w:r w:rsidRPr="00CC4A3E">
        <w:rPr>
          <w:rFonts w:ascii="Times New Roman" w:hAnsi="Times New Roman"/>
        </w:rPr>
        <w:t>|_| sussiste una carenza di organico superiore al 20 per cento nella qualifica corrispondente a quella ricoperta dal/dalla dipendente</w:t>
      </w:r>
    </w:p>
    <w:p w:rsidR="00CC4A3E" w:rsidRPr="00CC4A3E" w:rsidRDefault="00CC4A3E" w:rsidP="00CC4A3E">
      <w:pPr>
        <w:autoSpaceDE w:val="0"/>
        <w:autoSpaceDN w:val="0"/>
        <w:spacing w:line="216" w:lineRule="auto"/>
        <w:jc w:val="both"/>
        <w:rPr>
          <w:rFonts w:ascii="Times New Roman" w:hAnsi="Times New Roman"/>
        </w:rPr>
      </w:pPr>
      <w:proofErr w:type="gramStart"/>
      <w:r w:rsidRPr="00CC4A3E">
        <w:rPr>
          <w:rFonts w:ascii="Times New Roman" w:hAnsi="Times New Roman"/>
        </w:rPr>
        <w:t>e</w:t>
      </w:r>
      <w:proofErr w:type="gramEnd"/>
      <w:r w:rsidRPr="00CC4A3E">
        <w:rPr>
          <w:rFonts w:ascii="Times New Roman" w:hAnsi="Times New Roman"/>
        </w:rPr>
        <w:t xml:space="preserve"> ___________________ </w:t>
      </w:r>
      <w:r w:rsidRPr="00CC4A3E">
        <w:rPr>
          <w:rFonts w:ascii="Times New Roman" w:hAnsi="Times New Roman"/>
          <w:i/>
        </w:rPr>
        <w:t>(SI RILASCIA/NON SI RILASCIA)</w:t>
      </w:r>
      <w:r w:rsidRPr="00CC4A3E">
        <w:rPr>
          <w:rFonts w:ascii="Times New Roman" w:hAnsi="Times New Roman"/>
        </w:rPr>
        <w:t xml:space="preserve"> il </w:t>
      </w:r>
      <w:r w:rsidRPr="00CC4A3E">
        <w:rPr>
          <w:rFonts w:ascii="Times New Roman" w:hAnsi="Times New Roman"/>
          <w:u w:val="single"/>
        </w:rPr>
        <w:t>nulla osta incondizionato</w:t>
      </w:r>
      <w:r w:rsidRPr="00CC4A3E">
        <w:rPr>
          <w:rFonts w:ascii="Times New Roman" w:hAnsi="Times New Roman"/>
        </w:rPr>
        <w:t xml:space="preserve"> alla mobilità volontaria di cui trattasi.</w:t>
      </w:r>
    </w:p>
    <w:p w:rsidR="005D528B" w:rsidRDefault="005D528B" w:rsidP="00CC4A3E">
      <w:pPr>
        <w:autoSpaceDE w:val="0"/>
        <w:autoSpaceDN w:val="0"/>
        <w:spacing w:line="216" w:lineRule="auto"/>
        <w:jc w:val="both"/>
        <w:rPr>
          <w:rFonts w:ascii="Times New Roman" w:hAnsi="Times New Roman"/>
          <w:i/>
          <w:u w:val="single"/>
        </w:rPr>
      </w:pPr>
    </w:p>
    <w:p w:rsidR="00CC4A3E" w:rsidRPr="00CC4A3E" w:rsidRDefault="00CC4A3E" w:rsidP="00CC4A3E">
      <w:pPr>
        <w:autoSpaceDE w:val="0"/>
        <w:autoSpaceDN w:val="0"/>
        <w:spacing w:line="216" w:lineRule="auto"/>
        <w:jc w:val="both"/>
        <w:rPr>
          <w:rFonts w:ascii="Times New Roman" w:hAnsi="Times New Roman"/>
          <w:i/>
          <w:u w:val="single"/>
        </w:rPr>
      </w:pPr>
      <w:r w:rsidRPr="00CC4A3E">
        <w:rPr>
          <w:rFonts w:ascii="Times New Roman" w:hAnsi="Times New Roman"/>
          <w:i/>
          <w:u w:val="single"/>
        </w:rPr>
        <w:t>Oppure, in alternativa</w:t>
      </w:r>
    </w:p>
    <w:p w:rsidR="005D528B" w:rsidRDefault="005D528B" w:rsidP="00CC4A3E">
      <w:pPr>
        <w:autoSpaceDE w:val="0"/>
        <w:autoSpaceDN w:val="0"/>
        <w:spacing w:line="216" w:lineRule="auto"/>
        <w:jc w:val="both"/>
        <w:rPr>
          <w:rFonts w:ascii="Times New Roman" w:hAnsi="Times New Roman"/>
          <w:i/>
        </w:rPr>
      </w:pPr>
    </w:p>
    <w:p w:rsidR="00CC4A3E" w:rsidRPr="00CC4A3E" w:rsidRDefault="00CC4A3E" w:rsidP="00CC4A3E">
      <w:pPr>
        <w:autoSpaceDE w:val="0"/>
        <w:autoSpaceDN w:val="0"/>
        <w:spacing w:line="216" w:lineRule="auto"/>
        <w:jc w:val="both"/>
        <w:rPr>
          <w:rFonts w:ascii="Times New Roman" w:hAnsi="Times New Roman"/>
        </w:rPr>
      </w:pPr>
      <w:r w:rsidRPr="00CC4A3E">
        <w:rPr>
          <w:rFonts w:ascii="Times New Roman" w:hAnsi="Times New Roman"/>
          <w:i/>
        </w:rPr>
        <w:t xml:space="preserve">|_| </w:t>
      </w:r>
      <w:r w:rsidRPr="00CC4A3E">
        <w:rPr>
          <w:rFonts w:ascii="Times New Roman" w:hAnsi="Times New Roman"/>
        </w:rPr>
        <w:t>2)</w:t>
      </w:r>
      <w:r w:rsidRPr="00CC4A3E">
        <w:rPr>
          <w:rFonts w:ascii="Times New Roman" w:hAnsi="Times New Roman"/>
          <w:i/>
        </w:rPr>
        <w:t xml:space="preserve"> </w:t>
      </w:r>
      <w:r w:rsidRPr="00CC4A3E">
        <w:rPr>
          <w:rFonts w:ascii="Times New Roman" w:hAnsi="Times New Roman"/>
        </w:rPr>
        <w:t xml:space="preserve">che per l’eventuale mobilità volontaria del/della predetta dipendente </w:t>
      </w:r>
      <w:r w:rsidRPr="00CC4A3E">
        <w:rPr>
          <w:rFonts w:ascii="Times New Roman" w:hAnsi="Times New Roman"/>
          <w:u w:val="single"/>
        </w:rPr>
        <w:t>non è richiesto il nulla osta</w:t>
      </w:r>
      <w:r w:rsidRPr="00CC4A3E">
        <w:rPr>
          <w:rFonts w:ascii="Times New Roman" w:hAnsi="Times New Roman"/>
        </w:rPr>
        <w:t xml:space="preserve"> ai sensi dell’art.30 comma 1 del </w:t>
      </w:r>
      <w:proofErr w:type="spellStart"/>
      <w:r w:rsidRPr="00CC4A3E">
        <w:rPr>
          <w:rFonts w:ascii="Times New Roman" w:hAnsi="Times New Roman"/>
        </w:rPr>
        <w:t>D.Lgs</w:t>
      </w:r>
      <w:proofErr w:type="spellEnd"/>
      <w:r w:rsidRPr="00CC4A3E">
        <w:rPr>
          <w:rFonts w:ascii="Times New Roman" w:hAnsi="Times New Roman"/>
        </w:rPr>
        <w:t xml:space="preserve"> 165/2001 modificato dal D.L. 80/2021 in quanto non si verifica nessuna delle tre situazioni previste dall’art. 3, comma 7, lettera b) del D.L. 9 giugno 2021, n. 80 ed elencate al punto 1). </w:t>
      </w:r>
    </w:p>
    <w:p w:rsidR="005D528B" w:rsidRDefault="005D528B" w:rsidP="00CC4A3E">
      <w:pPr>
        <w:autoSpaceDE w:val="0"/>
        <w:autoSpaceDN w:val="0"/>
        <w:spacing w:line="216" w:lineRule="auto"/>
        <w:jc w:val="both"/>
        <w:rPr>
          <w:rFonts w:ascii="Times New Roman" w:hAnsi="Times New Roman"/>
        </w:rPr>
      </w:pPr>
    </w:p>
    <w:p w:rsidR="00CC4A3E" w:rsidRPr="00CC4A3E" w:rsidRDefault="00CC4A3E" w:rsidP="00CC4A3E">
      <w:pPr>
        <w:autoSpaceDE w:val="0"/>
        <w:autoSpaceDN w:val="0"/>
        <w:spacing w:line="216" w:lineRule="auto"/>
        <w:jc w:val="both"/>
        <w:rPr>
          <w:rFonts w:ascii="Times New Roman" w:hAnsi="Times New Roman"/>
        </w:rPr>
      </w:pPr>
      <w:r w:rsidRPr="00CC4A3E">
        <w:rPr>
          <w:rFonts w:ascii="Times New Roman" w:hAnsi="Times New Roman"/>
        </w:rPr>
        <w:t>La scrivente amministrazione di appartenenza del/della dipendente è consapevole che, in caso di esito positivo della mobilità volontaria, è fatta salva la possibilità di differire, per motivate esigenze organizzative, il passaggio diretto del/della dipendente fino ad un massimo di sessanta giorni dalla ricezione dell'istanza di passaggio diretto all’Amministrazione che ha indetto la procedura di mobilità volontaria. </w:t>
      </w:r>
    </w:p>
    <w:p w:rsidR="00CC4A3E" w:rsidRPr="00CC4A3E" w:rsidRDefault="00CC4A3E" w:rsidP="00CC4A3E">
      <w:pPr>
        <w:autoSpaceDE w:val="0"/>
        <w:autoSpaceDN w:val="0"/>
        <w:spacing w:line="216" w:lineRule="auto"/>
        <w:jc w:val="both"/>
        <w:rPr>
          <w:rFonts w:ascii="Times New Roman" w:hAnsi="Times New Roman"/>
          <w:i/>
        </w:rPr>
      </w:pPr>
    </w:p>
    <w:p w:rsidR="00CC4A3E" w:rsidRPr="00CC4A3E" w:rsidRDefault="00CC4A3E" w:rsidP="00CC4A3E">
      <w:pPr>
        <w:autoSpaceDE w:val="0"/>
        <w:autoSpaceDN w:val="0"/>
        <w:spacing w:line="216" w:lineRule="auto"/>
        <w:jc w:val="both"/>
        <w:rPr>
          <w:rFonts w:ascii="Times New Roman" w:hAnsi="Times New Roman"/>
          <w:i/>
        </w:rPr>
      </w:pPr>
      <w:r w:rsidRPr="00CC4A3E">
        <w:rPr>
          <w:rFonts w:ascii="Times New Roman" w:hAnsi="Times New Roman"/>
          <w:i/>
        </w:rPr>
        <w:t>Luogo _______, Data _________</w:t>
      </w:r>
      <w:r w:rsidRPr="00CC4A3E">
        <w:rPr>
          <w:rFonts w:ascii="Times New Roman" w:hAnsi="Times New Roman"/>
          <w:i/>
        </w:rPr>
        <w:tab/>
      </w:r>
      <w:r w:rsidRPr="00CC4A3E">
        <w:rPr>
          <w:rFonts w:ascii="Times New Roman" w:hAnsi="Times New Roman"/>
          <w:i/>
        </w:rPr>
        <w:tab/>
      </w:r>
      <w:r w:rsidRPr="00CC4A3E">
        <w:rPr>
          <w:rFonts w:ascii="Times New Roman" w:hAnsi="Times New Roman"/>
          <w:i/>
        </w:rPr>
        <w:tab/>
      </w:r>
      <w:r w:rsidRPr="00CC4A3E">
        <w:rPr>
          <w:rFonts w:ascii="Times New Roman" w:hAnsi="Times New Roman"/>
          <w:i/>
        </w:rPr>
        <w:tab/>
      </w:r>
      <w:r w:rsidRPr="00CC4A3E">
        <w:rPr>
          <w:rFonts w:ascii="Times New Roman" w:hAnsi="Times New Roman"/>
          <w:i/>
        </w:rPr>
        <w:tab/>
      </w:r>
      <w:r w:rsidRPr="00CC4A3E">
        <w:rPr>
          <w:rFonts w:ascii="Times New Roman" w:hAnsi="Times New Roman"/>
          <w:i/>
        </w:rPr>
        <w:tab/>
      </w:r>
    </w:p>
    <w:p w:rsidR="00CC4A3E" w:rsidRPr="00CC4A3E" w:rsidRDefault="00CC4A3E" w:rsidP="00CC4A3E">
      <w:pPr>
        <w:autoSpaceDE w:val="0"/>
        <w:autoSpaceDN w:val="0"/>
        <w:spacing w:line="216" w:lineRule="auto"/>
        <w:ind w:left="4956" w:firstLine="708"/>
        <w:jc w:val="both"/>
        <w:rPr>
          <w:rFonts w:ascii="Times New Roman" w:hAnsi="Times New Roman"/>
          <w:i/>
        </w:rPr>
      </w:pPr>
      <w:r w:rsidRPr="00CC4A3E">
        <w:rPr>
          <w:rFonts w:ascii="Times New Roman" w:hAnsi="Times New Roman"/>
          <w:i/>
        </w:rPr>
        <w:t>_________________________</w:t>
      </w:r>
    </w:p>
    <w:p w:rsidR="00CC4A3E" w:rsidRPr="00CC4A3E" w:rsidRDefault="00CC4A3E" w:rsidP="00CC4A3E">
      <w:pPr>
        <w:autoSpaceDE w:val="0"/>
        <w:autoSpaceDN w:val="0"/>
        <w:spacing w:line="216" w:lineRule="auto"/>
        <w:ind w:left="4956"/>
        <w:jc w:val="both"/>
        <w:rPr>
          <w:rFonts w:ascii="Times New Roman" w:hAnsi="Times New Roman"/>
          <w:i/>
        </w:rPr>
      </w:pPr>
      <w:r w:rsidRPr="00CC4A3E">
        <w:rPr>
          <w:rFonts w:ascii="Times New Roman" w:hAnsi="Times New Roman"/>
          <w:i/>
        </w:rPr>
        <w:t>(Il dirigente responsabile per competenza al rilascio del nulla osta o della dichiarazione)</w:t>
      </w:r>
    </w:p>
    <w:p w:rsidR="00CC4A3E" w:rsidRPr="00CC4A3E" w:rsidRDefault="00CC4A3E" w:rsidP="008C0A54">
      <w:pPr>
        <w:spacing w:line="216" w:lineRule="auto"/>
        <w:ind w:right="-28"/>
        <w:jc w:val="both"/>
        <w:rPr>
          <w:rFonts w:ascii="Times New Roman" w:hAnsi="Times New Roman"/>
        </w:rPr>
      </w:pPr>
    </w:p>
    <w:sectPr w:rsidR="00CC4A3E" w:rsidRPr="00CC4A3E" w:rsidSect="008C0A54">
      <w:headerReference w:type="first" r:id="rId8"/>
      <w:footnotePr>
        <w:pos w:val="beneathText"/>
      </w:footnotePr>
      <w:endnotePr>
        <w:numFmt w:val="decimal"/>
      </w:endnotePr>
      <w:pgSz w:w="11900" w:h="16840" w:code="9"/>
      <w:pgMar w:top="1135" w:right="851" w:bottom="709" w:left="851" w:header="851" w:footer="96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7EA" w:rsidRDefault="00A167EA">
      <w:r>
        <w:separator/>
      </w:r>
    </w:p>
  </w:endnote>
  <w:endnote w:type="continuationSeparator" w:id="0">
    <w:p w:rsidR="00A167EA" w:rsidRDefault="00A16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">
    <w:altName w:val="Bookman Old Style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7EA" w:rsidRDefault="00A167EA">
      <w:r>
        <w:separator/>
      </w:r>
    </w:p>
  </w:footnote>
  <w:footnote w:type="continuationSeparator" w:id="0">
    <w:p w:rsidR="00A167EA" w:rsidRDefault="00A167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F4C" w:rsidRDefault="00A20D39" w:rsidP="00F47ECD">
    <w:pPr>
      <w:pStyle w:val="Intestazione"/>
      <w:tabs>
        <w:tab w:val="clear" w:pos="9638"/>
      </w:tabs>
    </w:pPr>
    <w:r>
      <w:rPr>
        <w:noProof/>
      </w:rPr>
      <w:drawing>
        <wp:inline distT="0" distB="0" distL="0" distR="0" wp14:anchorId="74BD39B8" wp14:editId="1A5C3E28">
          <wp:extent cx="699770" cy="986155"/>
          <wp:effectExtent l="0" t="0" r="5080" b="4445"/>
          <wp:docPr id="2" name="Immagine 7" descr="DATI_1:carta intestata:logsns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DATI_1:carta intestata:logsns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ookman" w:hAnsi="Bookman" w:cs="Symbol" w:hint="default"/>
        <w:strike/>
        <w:color w:val="FF3333"/>
        <w:sz w:val="22"/>
        <w:szCs w:val="22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4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lang w:eastAsia="it-I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CE04AC"/>
    <w:multiLevelType w:val="hybridMultilevel"/>
    <w:tmpl w:val="BE7C53CA"/>
    <w:lvl w:ilvl="0" w:tplc="88A23C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21047C"/>
    <w:multiLevelType w:val="hybridMultilevel"/>
    <w:tmpl w:val="74DCB184"/>
    <w:lvl w:ilvl="0" w:tplc="799AAAB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372F02"/>
    <w:multiLevelType w:val="hybridMultilevel"/>
    <w:tmpl w:val="16BCA926"/>
    <w:lvl w:ilvl="0" w:tplc="2DD00F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A4209D"/>
    <w:multiLevelType w:val="hybridMultilevel"/>
    <w:tmpl w:val="EAFE9028"/>
    <w:lvl w:ilvl="0" w:tplc="0748C8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0A5C44"/>
    <w:multiLevelType w:val="hybridMultilevel"/>
    <w:tmpl w:val="9BD4BF06"/>
    <w:lvl w:ilvl="0" w:tplc="E18080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280584"/>
    <w:multiLevelType w:val="hybridMultilevel"/>
    <w:tmpl w:val="01A0CF94"/>
    <w:lvl w:ilvl="0" w:tplc="A6E08B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159BE"/>
    <w:multiLevelType w:val="hybridMultilevel"/>
    <w:tmpl w:val="4D7C0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73AEE"/>
    <w:multiLevelType w:val="hybridMultilevel"/>
    <w:tmpl w:val="D7E2AD3A"/>
    <w:lvl w:ilvl="0" w:tplc="00E25A7C">
      <w:start w:val="5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603172F"/>
    <w:multiLevelType w:val="hybridMultilevel"/>
    <w:tmpl w:val="E65E328E"/>
    <w:lvl w:ilvl="0" w:tplc="35382580">
      <w:start w:val="1"/>
      <w:numFmt w:val="lowerLetter"/>
      <w:lvlText w:val="%1)"/>
      <w:lvlJc w:val="left"/>
      <w:pPr>
        <w:ind w:left="5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3" w:hanging="360"/>
      </w:pPr>
    </w:lvl>
    <w:lvl w:ilvl="2" w:tplc="0410001B" w:tentative="1">
      <w:start w:val="1"/>
      <w:numFmt w:val="lowerRoman"/>
      <w:lvlText w:val="%3."/>
      <w:lvlJc w:val="right"/>
      <w:pPr>
        <w:ind w:left="1943" w:hanging="180"/>
      </w:pPr>
    </w:lvl>
    <w:lvl w:ilvl="3" w:tplc="0410000F" w:tentative="1">
      <w:start w:val="1"/>
      <w:numFmt w:val="decimal"/>
      <w:lvlText w:val="%4."/>
      <w:lvlJc w:val="left"/>
      <w:pPr>
        <w:ind w:left="2663" w:hanging="360"/>
      </w:pPr>
    </w:lvl>
    <w:lvl w:ilvl="4" w:tplc="04100019" w:tentative="1">
      <w:start w:val="1"/>
      <w:numFmt w:val="lowerLetter"/>
      <w:lvlText w:val="%5."/>
      <w:lvlJc w:val="left"/>
      <w:pPr>
        <w:ind w:left="3383" w:hanging="360"/>
      </w:pPr>
    </w:lvl>
    <w:lvl w:ilvl="5" w:tplc="0410001B" w:tentative="1">
      <w:start w:val="1"/>
      <w:numFmt w:val="lowerRoman"/>
      <w:lvlText w:val="%6."/>
      <w:lvlJc w:val="right"/>
      <w:pPr>
        <w:ind w:left="4103" w:hanging="180"/>
      </w:pPr>
    </w:lvl>
    <w:lvl w:ilvl="6" w:tplc="0410000F" w:tentative="1">
      <w:start w:val="1"/>
      <w:numFmt w:val="decimal"/>
      <w:lvlText w:val="%7."/>
      <w:lvlJc w:val="left"/>
      <w:pPr>
        <w:ind w:left="4823" w:hanging="360"/>
      </w:pPr>
    </w:lvl>
    <w:lvl w:ilvl="7" w:tplc="04100019" w:tentative="1">
      <w:start w:val="1"/>
      <w:numFmt w:val="lowerLetter"/>
      <w:lvlText w:val="%8."/>
      <w:lvlJc w:val="left"/>
      <w:pPr>
        <w:ind w:left="5543" w:hanging="360"/>
      </w:pPr>
    </w:lvl>
    <w:lvl w:ilvl="8" w:tplc="0410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1" w15:restartNumberingAfterBreak="0">
    <w:nsid w:val="19D816FA"/>
    <w:multiLevelType w:val="hybridMultilevel"/>
    <w:tmpl w:val="5B44C20C"/>
    <w:lvl w:ilvl="0" w:tplc="10169DB6">
      <w:numFmt w:val="bullet"/>
      <w:lvlText w:val="-"/>
      <w:lvlJc w:val="left"/>
      <w:pPr>
        <w:ind w:left="1217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12" w15:restartNumberingAfterBreak="0">
    <w:nsid w:val="245B5D99"/>
    <w:multiLevelType w:val="hybridMultilevel"/>
    <w:tmpl w:val="10C84B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D535A"/>
    <w:multiLevelType w:val="hybridMultilevel"/>
    <w:tmpl w:val="43429EDE"/>
    <w:lvl w:ilvl="0" w:tplc="7ECE3634">
      <w:start w:val="1"/>
      <w:numFmt w:val="bullet"/>
      <w:lvlText w:val="•"/>
      <w:lvlJc w:val="left"/>
      <w:pPr>
        <w:ind w:hanging="254"/>
      </w:pPr>
      <w:rPr>
        <w:rFonts w:ascii="Times New Roman" w:eastAsia="Times New Roman" w:hAnsi="Times New Roman" w:hint="default"/>
        <w:w w:val="151"/>
        <w:sz w:val="23"/>
        <w:szCs w:val="23"/>
      </w:rPr>
    </w:lvl>
    <w:lvl w:ilvl="1" w:tplc="D8A48D86">
      <w:start w:val="1"/>
      <w:numFmt w:val="bullet"/>
      <w:lvlText w:val="•"/>
      <w:lvlJc w:val="left"/>
      <w:rPr>
        <w:rFonts w:hint="default"/>
      </w:rPr>
    </w:lvl>
    <w:lvl w:ilvl="2" w:tplc="DCF07120">
      <w:start w:val="1"/>
      <w:numFmt w:val="bullet"/>
      <w:lvlText w:val="•"/>
      <w:lvlJc w:val="left"/>
      <w:rPr>
        <w:rFonts w:hint="default"/>
      </w:rPr>
    </w:lvl>
    <w:lvl w:ilvl="3" w:tplc="3B1880E6">
      <w:start w:val="1"/>
      <w:numFmt w:val="bullet"/>
      <w:lvlText w:val="•"/>
      <w:lvlJc w:val="left"/>
      <w:rPr>
        <w:rFonts w:hint="default"/>
      </w:rPr>
    </w:lvl>
    <w:lvl w:ilvl="4" w:tplc="74BA85DE">
      <w:start w:val="1"/>
      <w:numFmt w:val="bullet"/>
      <w:lvlText w:val="•"/>
      <w:lvlJc w:val="left"/>
      <w:rPr>
        <w:rFonts w:hint="default"/>
      </w:rPr>
    </w:lvl>
    <w:lvl w:ilvl="5" w:tplc="19F4F64E">
      <w:start w:val="1"/>
      <w:numFmt w:val="bullet"/>
      <w:lvlText w:val="•"/>
      <w:lvlJc w:val="left"/>
      <w:rPr>
        <w:rFonts w:hint="default"/>
      </w:rPr>
    </w:lvl>
    <w:lvl w:ilvl="6" w:tplc="95266BB8">
      <w:start w:val="1"/>
      <w:numFmt w:val="bullet"/>
      <w:lvlText w:val="•"/>
      <w:lvlJc w:val="left"/>
      <w:rPr>
        <w:rFonts w:hint="default"/>
      </w:rPr>
    </w:lvl>
    <w:lvl w:ilvl="7" w:tplc="FED4C8DE">
      <w:start w:val="1"/>
      <w:numFmt w:val="bullet"/>
      <w:lvlText w:val="•"/>
      <w:lvlJc w:val="left"/>
      <w:rPr>
        <w:rFonts w:hint="default"/>
      </w:rPr>
    </w:lvl>
    <w:lvl w:ilvl="8" w:tplc="670A41E6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26DE5B31"/>
    <w:multiLevelType w:val="hybridMultilevel"/>
    <w:tmpl w:val="2D1E3FB8"/>
    <w:lvl w:ilvl="0" w:tplc="A9769096">
      <w:start w:val="56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D6E0DE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9477CB"/>
    <w:multiLevelType w:val="hybridMultilevel"/>
    <w:tmpl w:val="3A88D7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32BDD"/>
    <w:multiLevelType w:val="hybridMultilevel"/>
    <w:tmpl w:val="5ECC3120"/>
    <w:lvl w:ilvl="0" w:tplc="0410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237AF9"/>
    <w:multiLevelType w:val="hybridMultilevel"/>
    <w:tmpl w:val="580A0F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028D8"/>
    <w:multiLevelType w:val="hybridMultilevel"/>
    <w:tmpl w:val="A7D64CD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3CF4310"/>
    <w:multiLevelType w:val="hybridMultilevel"/>
    <w:tmpl w:val="01A0CF94"/>
    <w:lvl w:ilvl="0" w:tplc="A6E08B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1006F4"/>
    <w:multiLevelType w:val="hybridMultilevel"/>
    <w:tmpl w:val="D7682D2E"/>
    <w:lvl w:ilvl="0" w:tplc="6A20AF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7060A8"/>
    <w:multiLevelType w:val="hybridMultilevel"/>
    <w:tmpl w:val="BB6E19F2"/>
    <w:lvl w:ilvl="0" w:tplc="6E785086">
      <w:start w:val="1"/>
      <w:numFmt w:val="bullet"/>
      <w:lvlText w:val="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  <w:strike w:val="0"/>
        <w:dstrike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trike w:val="0"/>
        <w:dstrike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805CD2"/>
    <w:multiLevelType w:val="hybridMultilevel"/>
    <w:tmpl w:val="3AF643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6F4042"/>
    <w:multiLevelType w:val="hybridMultilevel"/>
    <w:tmpl w:val="55527D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5C7640"/>
    <w:multiLevelType w:val="hybridMultilevel"/>
    <w:tmpl w:val="74BA79E0"/>
    <w:lvl w:ilvl="0" w:tplc="7CECEEE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235277"/>
    <w:multiLevelType w:val="hybridMultilevel"/>
    <w:tmpl w:val="5F106B3E"/>
    <w:lvl w:ilvl="0" w:tplc="A6E08B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AF699D"/>
    <w:multiLevelType w:val="hybridMultilevel"/>
    <w:tmpl w:val="5F106B3E"/>
    <w:lvl w:ilvl="0" w:tplc="A6E08B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E03373"/>
    <w:multiLevelType w:val="hybridMultilevel"/>
    <w:tmpl w:val="0E763F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5C1D6D"/>
    <w:multiLevelType w:val="hybridMultilevel"/>
    <w:tmpl w:val="511C3904"/>
    <w:lvl w:ilvl="0" w:tplc="2DD00FE2">
      <w:start w:val="1"/>
      <w:numFmt w:val="bullet"/>
      <w:lvlText w:val="-"/>
      <w:lvlJc w:val="left"/>
      <w:pPr>
        <w:ind w:left="811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29" w15:restartNumberingAfterBreak="0">
    <w:nsid w:val="4C6455ED"/>
    <w:multiLevelType w:val="hybridMultilevel"/>
    <w:tmpl w:val="B9CC5832"/>
    <w:lvl w:ilvl="0" w:tplc="18B094FA">
      <w:start w:val="1"/>
      <w:numFmt w:val="lowerLetter"/>
      <w:lvlText w:val="%1)"/>
      <w:lvlJc w:val="left"/>
      <w:pPr>
        <w:ind w:left="5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3" w:hanging="360"/>
      </w:pPr>
    </w:lvl>
    <w:lvl w:ilvl="2" w:tplc="0410001B" w:tentative="1">
      <w:start w:val="1"/>
      <w:numFmt w:val="lowerRoman"/>
      <w:lvlText w:val="%3."/>
      <w:lvlJc w:val="right"/>
      <w:pPr>
        <w:ind w:left="1943" w:hanging="180"/>
      </w:pPr>
    </w:lvl>
    <w:lvl w:ilvl="3" w:tplc="0410000F" w:tentative="1">
      <w:start w:val="1"/>
      <w:numFmt w:val="decimal"/>
      <w:lvlText w:val="%4."/>
      <w:lvlJc w:val="left"/>
      <w:pPr>
        <w:ind w:left="2663" w:hanging="360"/>
      </w:pPr>
    </w:lvl>
    <w:lvl w:ilvl="4" w:tplc="04100019" w:tentative="1">
      <w:start w:val="1"/>
      <w:numFmt w:val="lowerLetter"/>
      <w:lvlText w:val="%5."/>
      <w:lvlJc w:val="left"/>
      <w:pPr>
        <w:ind w:left="3383" w:hanging="360"/>
      </w:pPr>
    </w:lvl>
    <w:lvl w:ilvl="5" w:tplc="0410001B" w:tentative="1">
      <w:start w:val="1"/>
      <w:numFmt w:val="lowerRoman"/>
      <w:lvlText w:val="%6."/>
      <w:lvlJc w:val="right"/>
      <w:pPr>
        <w:ind w:left="4103" w:hanging="180"/>
      </w:pPr>
    </w:lvl>
    <w:lvl w:ilvl="6" w:tplc="0410000F" w:tentative="1">
      <w:start w:val="1"/>
      <w:numFmt w:val="decimal"/>
      <w:lvlText w:val="%7."/>
      <w:lvlJc w:val="left"/>
      <w:pPr>
        <w:ind w:left="4823" w:hanging="360"/>
      </w:pPr>
    </w:lvl>
    <w:lvl w:ilvl="7" w:tplc="04100019" w:tentative="1">
      <w:start w:val="1"/>
      <w:numFmt w:val="lowerLetter"/>
      <w:lvlText w:val="%8."/>
      <w:lvlJc w:val="left"/>
      <w:pPr>
        <w:ind w:left="5543" w:hanging="360"/>
      </w:pPr>
    </w:lvl>
    <w:lvl w:ilvl="8" w:tplc="0410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0" w15:restartNumberingAfterBreak="0">
    <w:nsid w:val="4DA621F8"/>
    <w:multiLevelType w:val="hybridMultilevel"/>
    <w:tmpl w:val="C97418BA"/>
    <w:lvl w:ilvl="0" w:tplc="731EBBF4">
      <w:numFmt w:val="bullet"/>
      <w:lvlText w:val="-"/>
      <w:lvlJc w:val="left"/>
      <w:pPr>
        <w:ind w:left="1068" w:hanging="360"/>
      </w:pPr>
      <w:rPr>
        <w:rFonts w:ascii="TimesNewRoman" w:eastAsia="Times New Roman" w:hAnsi="TimesNewRoman" w:cs="TimesNew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A9C6601"/>
    <w:multiLevelType w:val="hybridMultilevel"/>
    <w:tmpl w:val="ED2A1D8C"/>
    <w:lvl w:ilvl="0" w:tplc="F5648BF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B360142"/>
    <w:multiLevelType w:val="hybridMultilevel"/>
    <w:tmpl w:val="236415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A43B2D"/>
    <w:multiLevelType w:val="hybridMultilevel"/>
    <w:tmpl w:val="FEFE1748"/>
    <w:lvl w:ilvl="0" w:tplc="731EBBF4"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22795B"/>
    <w:multiLevelType w:val="hybridMultilevel"/>
    <w:tmpl w:val="CA220D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E80E2C"/>
    <w:multiLevelType w:val="hybridMultilevel"/>
    <w:tmpl w:val="96FA5CAE"/>
    <w:lvl w:ilvl="0" w:tplc="F5648BF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361C77"/>
    <w:multiLevelType w:val="hybridMultilevel"/>
    <w:tmpl w:val="1EFE6C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25"/>
  </w:num>
  <w:num w:numId="7">
    <w:abstractNumId w:val="34"/>
  </w:num>
  <w:num w:numId="8">
    <w:abstractNumId w:val="22"/>
  </w:num>
  <w:num w:numId="9">
    <w:abstractNumId w:val="12"/>
  </w:num>
  <w:num w:numId="10">
    <w:abstractNumId w:val="16"/>
  </w:num>
  <w:num w:numId="11">
    <w:abstractNumId w:val="9"/>
  </w:num>
  <w:num w:numId="12">
    <w:abstractNumId w:val="13"/>
  </w:num>
  <w:num w:numId="13">
    <w:abstractNumId w:val="32"/>
  </w:num>
  <w:num w:numId="14">
    <w:abstractNumId w:val="29"/>
  </w:num>
  <w:num w:numId="15">
    <w:abstractNumId w:val="14"/>
  </w:num>
  <w:num w:numId="16">
    <w:abstractNumId w:val="26"/>
  </w:num>
  <w:num w:numId="17">
    <w:abstractNumId w:val="36"/>
  </w:num>
  <w:num w:numId="18">
    <w:abstractNumId w:val="10"/>
  </w:num>
  <w:num w:numId="19">
    <w:abstractNumId w:val="27"/>
  </w:num>
  <w:num w:numId="20">
    <w:abstractNumId w:val="21"/>
  </w:num>
  <w:num w:numId="21">
    <w:abstractNumId w:val="24"/>
  </w:num>
  <w:num w:numId="22">
    <w:abstractNumId w:val="15"/>
  </w:num>
  <w:num w:numId="23">
    <w:abstractNumId w:val="17"/>
  </w:num>
  <w:num w:numId="24">
    <w:abstractNumId w:val="20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0"/>
  </w:num>
  <w:num w:numId="28">
    <w:abstractNumId w:val="18"/>
  </w:num>
  <w:num w:numId="29">
    <w:abstractNumId w:val="4"/>
  </w:num>
  <w:num w:numId="30">
    <w:abstractNumId w:val="28"/>
  </w:num>
  <w:num w:numId="31">
    <w:abstractNumId w:val="33"/>
  </w:num>
  <w:num w:numId="32">
    <w:abstractNumId w:val="0"/>
  </w:num>
  <w:num w:numId="33">
    <w:abstractNumId w:val="1"/>
  </w:num>
  <w:num w:numId="34">
    <w:abstractNumId w:val="3"/>
  </w:num>
  <w:num w:numId="35">
    <w:abstractNumId w:val="8"/>
  </w:num>
  <w:num w:numId="36">
    <w:abstractNumId w:val="7"/>
  </w:num>
  <w:num w:numId="37">
    <w:abstractNumId w:val="35"/>
  </w:num>
  <w:num w:numId="38">
    <w:abstractNumId w:val="31"/>
  </w:num>
  <w:num w:numId="39">
    <w:abstractNumId w:val="11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80C"/>
    <w:rsid w:val="00006EEF"/>
    <w:rsid w:val="00013E54"/>
    <w:rsid w:val="00017486"/>
    <w:rsid w:val="00024559"/>
    <w:rsid w:val="00033758"/>
    <w:rsid w:val="00037FEF"/>
    <w:rsid w:val="0005460F"/>
    <w:rsid w:val="00056AC3"/>
    <w:rsid w:val="000622AD"/>
    <w:rsid w:val="00064B39"/>
    <w:rsid w:val="000765B5"/>
    <w:rsid w:val="00076788"/>
    <w:rsid w:val="00086C18"/>
    <w:rsid w:val="000902BD"/>
    <w:rsid w:val="00092C74"/>
    <w:rsid w:val="000935E5"/>
    <w:rsid w:val="00095576"/>
    <w:rsid w:val="000B00C8"/>
    <w:rsid w:val="001104E8"/>
    <w:rsid w:val="00111D4E"/>
    <w:rsid w:val="00134510"/>
    <w:rsid w:val="001345F6"/>
    <w:rsid w:val="00135430"/>
    <w:rsid w:val="00140E8B"/>
    <w:rsid w:val="00146FB6"/>
    <w:rsid w:val="001478FD"/>
    <w:rsid w:val="00153608"/>
    <w:rsid w:val="00155D47"/>
    <w:rsid w:val="001653C3"/>
    <w:rsid w:val="001715B1"/>
    <w:rsid w:val="001750CD"/>
    <w:rsid w:val="001751F5"/>
    <w:rsid w:val="00177D15"/>
    <w:rsid w:val="0018419F"/>
    <w:rsid w:val="001844C4"/>
    <w:rsid w:val="001A2BD3"/>
    <w:rsid w:val="001A5343"/>
    <w:rsid w:val="001A55F9"/>
    <w:rsid w:val="001A6FD7"/>
    <w:rsid w:val="001B3875"/>
    <w:rsid w:val="001C16A0"/>
    <w:rsid w:val="001D1158"/>
    <w:rsid w:val="001D55E8"/>
    <w:rsid w:val="001D58D6"/>
    <w:rsid w:val="001D6D01"/>
    <w:rsid w:val="001D7678"/>
    <w:rsid w:val="001E330F"/>
    <w:rsid w:val="001E544F"/>
    <w:rsid w:val="001E7533"/>
    <w:rsid w:val="001F0DE3"/>
    <w:rsid w:val="001F15AF"/>
    <w:rsid w:val="001F52F1"/>
    <w:rsid w:val="00203CBD"/>
    <w:rsid w:val="00204812"/>
    <w:rsid w:val="00221FCA"/>
    <w:rsid w:val="00227293"/>
    <w:rsid w:val="002276CD"/>
    <w:rsid w:val="00233EAD"/>
    <w:rsid w:val="00247A59"/>
    <w:rsid w:val="00247DD2"/>
    <w:rsid w:val="002647A7"/>
    <w:rsid w:val="0026489F"/>
    <w:rsid w:val="002709C6"/>
    <w:rsid w:val="0027271A"/>
    <w:rsid w:val="00272D7A"/>
    <w:rsid w:val="00277AB5"/>
    <w:rsid w:val="002819A0"/>
    <w:rsid w:val="00286E1D"/>
    <w:rsid w:val="002A43E4"/>
    <w:rsid w:val="002A4DA0"/>
    <w:rsid w:val="002B2053"/>
    <w:rsid w:val="002E5A4B"/>
    <w:rsid w:val="002F0D77"/>
    <w:rsid w:val="002F2966"/>
    <w:rsid w:val="00302815"/>
    <w:rsid w:val="00302C04"/>
    <w:rsid w:val="00313D28"/>
    <w:rsid w:val="00330F4C"/>
    <w:rsid w:val="00337872"/>
    <w:rsid w:val="00340529"/>
    <w:rsid w:val="00344C12"/>
    <w:rsid w:val="0035075C"/>
    <w:rsid w:val="00353957"/>
    <w:rsid w:val="0037261D"/>
    <w:rsid w:val="00377D65"/>
    <w:rsid w:val="00381151"/>
    <w:rsid w:val="003B1A8E"/>
    <w:rsid w:val="003C65FF"/>
    <w:rsid w:val="003C6761"/>
    <w:rsid w:val="003C6986"/>
    <w:rsid w:val="003D0192"/>
    <w:rsid w:val="003E1583"/>
    <w:rsid w:val="003E393E"/>
    <w:rsid w:val="003E7E2D"/>
    <w:rsid w:val="003F27C8"/>
    <w:rsid w:val="00407D8D"/>
    <w:rsid w:val="004268A7"/>
    <w:rsid w:val="00426B2E"/>
    <w:rsid w:val="0044201F"/>
    <w:rsid w:val="00453C1C"/>
    <w:rsid w:val="00455025"/>
    <w:rsid w:val="00462EEB"/>
    <w:rsid w:val="00464E66"/>
    <w:rsid w:val="00466A71"/>
    <w:rsid w:val="004710FD"/>
    <w:rsid w:val="0047572A"/>
    <w:rsid w:val="00486B6D"/>
    <w:rsid w:val="00491D11"/>
    <w:rsid w:val="004B022E"/>
    <w:rsid w:val="004B1DAD"/>
    <w:rsid w:val="004C0A13"/>
    <w:rsid w:val="004C2FDC"/>
    <w:rsid w:val="004C7004"/>
    <w:rsid w:val="004D0B5D"/>
    <w:rsid w:val="004D1D4B"/>
    <w:rsid w:val="004D4380"/>
    <w:rsid w:val="004D6B17"/>
    <w:rsid w:val="004E4D95"/>
    <w:rsid w:val="004E59EB"/>
    <w:rsid w:val="004F1EC7"/>
    <w:rsid w:val="004F6DE7"/>
    <w:rsid w:val="0050085B"/>
    <w:rsid w:val="00505791"/>
    <w:rsid w:val="00513A66"/>
    <w:rsid w:val="00515723"/>
    <w:rsid w:val="00515DEB"/>
    <w:rsid w:val="00516EAA"/>
    <w:rsid w:val="00522F51"/>
    <w:rsid w:val="005234A3"/>
    <w:rsid w:val="00523A58"/>
    <w:rsid w:val="00550D76"/>
    <w:rsid w:val="00560932"/>
    <w:rsid w:val="00561E15"/>
    <w:rsid w:val="00563328"/>
    <w:rsid w:val="005720EC"/>
    <w:rsid w:val="00577C25"/>
    <w:rsid w:val="00594BF3"/>
    <w:rsid w:val="00595C01"/>
    <w:rsid w:val="005A30BF"/>
    <w:rsid w:val="005A39B4"/>
    <w:rsid w:val="005B06BE"/>
    <w:rsid w:val="005B3CDB"/>
    <w:rsid w:val="005B3F6A"/>
    <w:rsid w:val="005B4CD6"/>
    <w:rsid w:val="005C26C4"/>
    <w:rsid w:val="005C67B6"/>
    <w:rsid w:val="005D427D"/>
    <w:rsid w:val="005D528B"/>
    <w:rsid w:val="005D5B6A"/>
    <w:rsid w:val="005D6EA9"/>
    <w:rsid w:val="005D7F15"/>
    <w:rsid w:val="005E29FC"/>
    <w:rsid w:val="005E6F03"/>
    <w:rsid w:val="005F6D8B"/>
    <w:rsid w:val="00603E17"/>
    <w:rsid w:val="006051F0"/>
    <w:rsid w:val="00610CFD"/>
    <w:rsid w:val="00611B77"/>
    <w:rsid w:val="00622C50"/>
    <w:rsid w:val="0062343F"/>
    <w:rsid w:val="00641D72"/>
    <w:rsid w:val="006436CC"/>
    <w:rsid w:val="00653055"/>
    <w:rsid w:val="006707C3"/>
    <w:rsid w:val="00672236"/>
    <w:rsid w:val="006805DA"/>
    <w:rsid w:val="00683FA2"/>
    <w:rsid w:val="00687E1C"/>
    <w:rsid w:val="0069124C"/>
    <w:rsid w:val="006969FA"/>
    <w:rsid w:val="006A3799"/>
    <w:rsid w:val="006A47F0"/>
    <w:rsid w:val="006A54FB"/>
    <w:rsid w:val="006A5CD5"/>
    <w:rsid w:val="006A7B0B"/>
    <w:rsid w:val="006B3359"/>
    <w:rsid w:val="006B5B99"/>
    <w:rsid w:val="006C432B"/>
    <w:rsid w:val="006D1080"/>
    <w:rsid w:val="006D2DAB"/>
    <w:rsid w:val="006D37FD"/>
    <w:rsid w:val="006D6E38"/>
    <w:rsid w:val="006E24CD"/>
    <w:rsid w:val="006E5A91"/>
    <w:rsid w:val="006F3302"/>
    <w:rsid w:val="006F40F1"/>
    <w:rsid w:val="006F5AEA"/>
    <w:rsid w:val="00700F38"/>
    <w:rsid w:val="00713C52"/>
    <w:rsid w:val="00725DD2"/>
    <w:rsid w:val="00730B8C"/>
    <w:rsid w:val="007352FF"/>
    <w:rsid w:val="00742392"/>
    <w:rsid w:val="00745A09"/>
    <w:rsid w:val="0074638F"/>
    <w:rsid w:val="00762F48"/>
    <w:rsid w:val="0076540E"/>
    <w:rsid w:val="00776F22"/>
    <w:rsid w:val="00777803"/>
    <w:rsid w:val="0078149B"/>
    <w:rsid w:val="007924A1"/>
    <w:rsid w:val="00794D71"/>
    <w:rsid w:val="007A5B6D"/>
    <w:rsid w:val="007B045F"/>
    <w:rsid w:val="007C4180"/>
    <w:rsid w:val="007C4AAF"/>
    <w:rsid w:val="007D516D"/>
    <w:rsid w:val="007E2585"/>
    <w:rsid w:val="007E25C8"/>
    <w:rsid w:val="008003AF"/>
    <w:rsid w:val="008005A9"/>
    <w:rsid w:val="00821E7F"/>
    <w:rsid w:val="00821FC5"/>
    <w:rsid w:val="008247E0"/>
    <w:rsid w:val="008254EF"/>
    <w:rsid w:val="00825EF9"/>
    <w:rsid w:val="00827ACA"/>
    <w:rsid w:val="008354E7"/>
    <w:rsid w:val="00836155"/>
    <w:rsid w:val="0083677C"/>
    <w:rsid w:val="0085428E"/>
    <w:rsid w:val="00854B24"/>
    <w:rsid w:val="0086280C"/>
    <w:rsid w:val="008A5EF9"/>
    <w:rsid w:val="008B4647"/>
    <w:rsid w:val="008C01B9"/>
    <w:rsid w:val="008C0A54"/>
    <w:rsid w:val="008C4485"/>
    <w:rsid w:val="008C6B9A"/>
    <w:rsid w:val="008C7AC3"/>
    <w:rsid w:val="008D2A9D"/>
    <w:rsid w:val="008D37C0"/>
    <w:rsid w:val="008E10B0"/>
    <w:rsid w:val="008E798C"/>
    <w:rsid w:val="008F1068"/>
    <w:rsid w:val="00913C73"/>
    <w:rsid w:val="00914D22"/>
    <w:rsid w:val="00950F76"/>
    <w:rsid w:val="00956325"/>
    <w:rsid w:val="00960C3C"/>
    <w:rsid w:val="00964B04"/>
    <w:rsid w:val="009661E0"/>
    <w:rsid w:val="0097356B"/>
    <w:rsid w:val="00977A45"/>
    <w:rsid w:val="009818EB"/>
    <w:rsid w:val="009A2874"/>
    <w:rsid w:val="009C6D5D"/>
    <w:rsid w:val="009D01B4"/>
    <w:rsid w:val="009D3154"/>
    <w:rsid w:val="009F13C0"/>
    <w:rsid w:val="009F22DD"/>
    <w:rsid w:val="00A15B99"/>
    <w:rsid w:val="00A167EA"/>
    <w:rsid w:val="00A16BE2"/>
    <w:rsid w:val="00A20D39"/>
    <w:rsid w:val="00A34B39"/>
    <w:rsid w:val="00A51BF5"/>
    <w:rsid w:val="00A60429"/>
    <w:rsid w:val="00A60698"/>
    <w:rsid w:val="00A6479A"/>
    <w:rsid w:val="00A66148"/>
    <w:rsid w:val="00A739B9"/>
    <w:rsid w:val="00A776CD"/>
    <w:rsid w:val="00A81952"/>
    <w:rsid w:val="00A9415B"/>
    <w:rsid w:val="00AA27B2"/>
    <w:rsid w:val="00AA2C15"/>
    <w:rsid w:val="00AA34F1"/>
    <w:rsid w:val="00AB4031"/>
    <w:rsid w:val="00AC1946"/>
    <w:rsid w:val="00AD66AA"/>
    <w:rsid w:val="00AE3569"/>
    <w:rsid w:val="00AE41DB"/>
    <w:rsid w:val="00AE7FD4"/>
    <w:rsid w:val="00AF61C0"/>
    <w:rsid w:val="00AF649C"/>
    <w:rsid w:val="00B11F76"/>
    <w:rsid w:val="00B12DFE"/>
    <w:rsid w:val="00B23B94"/>
    <w:rsid w:val="00B2643A"/>
    <w:rsid w:val="00B2757E"/>
    <w:rsid w:val="00B36475"/>
    <w:rsid w:val="00B369F6"/>
    <w:rsid w:val="00B51B3C"/>
    <w:rsid w:val="00B52F0A"/>
    <w:rsid w:val="00B56DF5"/>
    <w:rsid w:val="00B57FF4"/>
    <w:rsid w:val="00B606BE"/>
    <w:rsid w:val="00B86232"/>
    <w:rsid w:val="00B87583"/>
    <w:rsid w:val="00BB6650"/>
    <w:rsid w:val="00BB7C19"/>
    <w:rsid w:val="00BB7EEA"/>
    <w:rsid w:val="00BD520A"/>
    <w:rsid w:val="00BD5ACB"/>
    <w:rsid w:val="00BE2004"/>
    <w:rsid w:val="00BE7640"/>
    <w:rsid w:val="00BE79E3"/>
    <w:rsid w:val="00BF1361"/>
    <w:rsid w:val="00C07879"/>
    <w:rsid w:val="00C141AE"/>
    <w:rsid w:val="00C232A9"/>
    <w:rsid w:val="00C41639"/>
    <w:rsid w:val="00C50DC9"/>
    <w:rsid w:val="00C539E0"/>
    <w:rsid w:val="00C5602F"/>
    <w:rsid w:val="00C6101D"/>
    <w:rsid w:val="00C638A2"/>
    <w:rsid w:val="00C643DB"/>
    <w:rsid w:val="00C7647D"/>
    <w:rsid w:val="00C77C38"/>
    <w:rsid w:val="00C81DA7"/>
    <w:rsid w:val="00C90F99"/>
    <w:rsid w:val="00C93315"/>
    <w:rsid w:val="00CA025E"/>
    <w:rsid w:val="00CA276E"/>
    <w:rsid w:val="00CA60B9"/>
    <w:rsid w:val="00CB5CE5"/>
    <w:rsid w:val="00CC4A3E"/>
    <w:rsid w:val="00CC52BA"/>
    <w:rsid w:val="00CC6829"/>
    <w:rsid w:val="00CD5D4A"/>
    <w:rsid w:val="00D02CFC"/>
    <w:rsid w:val="00D0641D"/>
    <w:rsid w:val="00D06C85"/>
    <w:rsid w:val="00D16C49"/>
    <w:rsid w:val="00D3025E"/>
    <w:rsid w:val="00D46848"/>
    <w:rsid w:val="00D47FC5"/>
    <w:rsid w:val="00D55EAA"/>
    <w:rsid w:val="00D60E28"/>
    <w:rsid w:val="00D81AB3"/>
    <w:rsid w:val="00D900EB"/>
    <w:rsid w:val="00D93740"/>
    <w:rsid w:val="00DA2B94"/>
    <w:rsid w:val="00DB0771"/>
    <w:rsid w:val="00DB73BB"/>
    <w:rsid w:val="00DC5FA9"/>
    <w:rsid w:val="00DD2D3D"/>
    <w:rsid w:val="00DF45D3"/>
    <w:rsid w:val="00DF57BD"/>
    <w:rsid w:val="00E0533E"/>
    <w:rsid w:val="00E11893"/>
    <w:rsid w:val="00E16493"/>
    <w:rsid w:val="00E22D40"/>
    <w:rsid w:val="00E26087"/>
    <w:rsid w:val="00E45B7A"/>
    <w:rsid w:val="00E50B42"/>
    <w:rsid w:val="00E5282E"/>
    <w:rsid w:val="00E75CDB"/>
    <w:rsid w:val="00E8501A"/>
    <w:rsid w:val="00E91273"/>
    <w:rsid w:val="00E92645"/>
    <w:rsid w:val="00E9291F"/>
    <w:rsid w:val="00E9327B"/>
    <w:rsid w:val="00EA0366"/>
    <w:rsid w:val="00EA491A"/>
    <w:rsid w:val="00EB377C"/>
    <w:rsid w:val="00EB519C"/>
    <w:rsid w:val="00EB65A0"/>
    <w:rsid w:val="00EC0688"/>
    <w:rsid w:val="00EC2816"/>
    <w:rsid w:val="00EC6ACA"/>
    <w:rsid w:val="00EE2391"/>
    <w:rsid w:val="00EE2934"/>
    <w:rsid w:val="00EE7710"/>
    <w:rsid w:val="00EE7DB0"/>
    <w:rsid w:val="00EF05AE"/>
    <w:rsid w:val="00EF7C93"/>
    <w:rsid w:val="00F0186D"/>
    <w:rsid w:val="00F07AA6"/>
    <w:rsid w:val="00F12207"/>
    <w:rsid w:val="00F1268A"/>
    <w:rsid w:val="00F17064"/>
    <w:rsid w:val="00F47ECD"/>
    <w:rsid w:val="00F53D66"/>
    <w:rsid w:val="00F67801"/>
    <w:rsid w:val="00F71ACA"/>
    <w:rsid w:val="00F751B2"/>
    <w:rsid w:val="00F76B03"/>
    <w:rsid w:val="00F83E87"/>
    <w:rsid w:val="00F90FCB"/>
    <w:rsid w:val="00FB25E4"/>
    <w:rsid w:val="00FB6891"/>
    <w:rsid w:val="00FB716B"/>
    <w:rsid w:val="00FD5FE0"/>
    <w:rsid w:val="00FE00F1"/>
    <w:rsid w:val="00FF0CC3"/>
    <w:rsid w:val="00FF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079129A5-235B-4C5B-AE3E-159A8030C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radeGothicPl-CondEighteen" w:hAnsi="TradeGothicPl-CondEightee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pPr>
      <w:autoSpaceDE w:val="0"/>
      <w:autoSpaceDN w:val="0"/>
      <w:ind w:right="-27"/>
      <w:jc w:val="both"/>
    </w:pPr>
    <w:rPr>
      <w:rFonts w:ascii="New York" w:hAnsi="New York" w:cs="New York"/>
      <w:sz w:val="22"/>
      <w:szCs w:val="22"/>
    </w:rPr>
  </w:style>
  <w:style w:type="paragraph" w:styleId="Corpotesto">
    <w:name w:val="Body Text"/>
    <w:basedOn w:val="Normale"/>
    <w:pPr>
      <w:spacing w:after="120"/>
    </w:pPr>
  </w:style>
  <w:style w:type="paragraph" w:styleId="Testonormale">
    <w:name w:val="Plain Text"/>
    <w:basedOn w:val="Normale"/>
    <w:rsid w:val="0050579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styleId="Collegamentoipertestuale">
    <w:name w:val="Hyperlink"/>
    <w:rsid w:val="0027271A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1A6FD7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1A6FD7"/>
    <w:rPr>
      <w:rFonts w:ascii="TradeGothicPl-CondEighteen" w:hAnsi="TradeGothicPl-CondEighteen"/>
      <w:sz w:val="24"/>
      <w:szCs w:val="24"/>
    </w:rPr>
  </w:style>
  <w:style w:type="character" w:customStyle="1" w:styleId="IntestazioneCarattere">
    <w:name w:val="Intestazione Carattere"/>
    <w:link w:val="Intestazione"/>
    <w:qFormat/>
    <w:rsid w:val="00BB6650"/>
    <w:rPr>
      <w:rFonts w:ascii="TradeGothicPl-CondEighteen" w:hAnsi="TradeGothicPl-CondEightee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3C6986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3C6986"/>
    <w:rPr>
      <w:rFonts w:ascii="TradeGothicPl-CondEighteen" w:hAnsi="TradeGothicPl-CondEighteen"/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3C6761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3C6761"/>
    <w:rPr>
      <w:rFonts w:ascii="TradeGothicPl-CondEighteen" w:hAnsi="TradeGothicPl-CondEighteen"/>
    </w:rPr>
  </w:style>
  <w:style w:type="character" w:styleId="Rimandonotaapidipagina">
    <w:name w:val="footnote reference"/>
    <w:rsid w:val="003C6761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1D55E8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rsid w:val="001D55E8"/>
    <w:rPr>
      <w:rFonts w:ascii="TradeGothicPl-CondEighteen" w:hAnsi="TradeGothicPl-CondEighteen"/>
    </w:rPr>
  </w:style>
  <w:style w:type="character" w:styleId="Rimandonotadichiusura">
    <w:name w:val="endnote reference"/>
    <w:rsid w:val="001D55E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4D1D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llegamentovisitato">
    <w:name w:val="FollowedHyperlink"/>
    <w:rsid w:val="00854B24"/>
    <w:rPr>
      <w:color w:val="800080"/>
      <w:u w:val="single"/>
    </w:rPr>
  </w:style>
  <w:style w:type="paragraph" w:customStyle="1" w:styleId="Default">
    <w:name w:val="Default"/>
    <w:rsid w:val="00BB7C1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1E330F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9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rsacchi\Desktop\stemma%20nuovo\d-letteraestern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3CC45-FBF6-464E-BCED-BBA5C64FA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d-letteraesterna</Template>
  <TotalTime>1</TotalTime>
  <Pages>1</Pages>
  <Words>320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DIVA/CC/ml</vt:lpstr>
    </vt:vector>
  </TitlesOfParts>
  <Company>SNS</Company>
  <LinksUpToDate>false</LinksUpToDate>
  <CharactersWithSpaces>2249</CharactersWithSpaces>
  <SharedDoc>false</SharedDoc>
  <HLinks>
    <vt:vector size="24" baseType="variant">
      <vt:variant>
        <vt:i4>1048587</vt:i4>
      </vt:variant>
      <vt:variant>
        <vt:i4>9</vt:i4>
      </vt:variant>
      <vt:variant>
        <vt:i4>0</vt:i4>
      </vt:variant>
      <vt:variant>
        <vt:i4>5</vt:i4>
      </vt:variant>
      <vt:variant>
        <vt:lpwstr>http://www.sns.it/it/servizi/job/</vt:lpwstr>
      </vt:variant>
      <vt:variant>
        <vt:lpwstr/>
      </vt:variant>
      <vt:variant>
        <vt:i4>3014742</vt:i4>
      </vt:variant>
      <vt:variant>
        <vt:i4>6</vt:i4>
      </vt:variant>
      <vt:variant>
        <vt:i4>0</vt:i4>
      </vt:variant>
      <vt:variant>
        <vt:i4>5</vt:i4>
      </vt:variant>
      <vt:variant>
        <vt:lpwstr>mailto:protocollo@pec.sns.it</vt:lpwstr>
      </vt:variant>
      <vt:variant>
        <vt:lpwstr/>
      </vt:variant>
      <vt:variant>
        <vt:i4>5046289</vt:i4>
      </vt:variant>
      <vt:variant>
        <vt:i4>3</vt:i4>
      </vt:variant>
      <vt:variant>
        <vt:i4>0</vt:i4>
      </vt:variant>
      <vt:variant>
        <vt:i4>5</vt:i4>
      </vt:variant>
      <vt:variant>
        <vt:lpwstr>http://www.sns.it/info02/pec/</vt:lpwstr>
      </vt:variant>
      <vt:variant>
        <vt:lpwstr/>
      </vt:variant>
      <vt:variant>
        <vt:i4>3014742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mailto:protocollo@pec.sns.it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DIVA/CC/ml</dc:title>
  <dc:creator>Scuola Normale Superiore</dc:creator>
  <cp:lastModifiedBy>Carla</cp:lastModifiedBy>
  <cp:revision>3</cp:revision>
  <cp:lastPrinted>2021-08-04T07:38:00Z</cp:lastPrinted>
  <dcterms:created xsi:type="dcterms:W3CDTF">2021-09-20T15:32:00Z</dcterms:created>
  <dcterms:modified xsi:type="dcterms:W3CDTF">2021-09-20T15:35:00Z</dcterms:modified>
</cp:coreProperties>
</file>