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48B3B" w14:textId="1FDC0070" w:rsidR="00A070C7" w:rsidRPr="00E20A38" w:rsidRDefault="00A070C7" w:rsidP="000E12F9">
      <w:pPr>
        <w:pStyle w:val="Titolo1"/>
        <w:jc w:val="right"/>
        <w:rPr>
          <w:lang w:val="it-IT"/>
        </w:rPr>
      </w:pPr>
      <w:bookmarkStart w:id="0" w:name="_GoBack"/>
      <w:bookmarkEnd w:id="0"/>
      <w:r w:rsidRPr="00E20A38">
        <w:rPr>
          <w:lang w:val="it-IT"/>
        </w:rPr>
        <w:t xml:space="preserve">ALLEGATO </w:t>
      </w:r>
      <w:r w:rsidR="00284D91" w:rsidRPr="00E20A38">
        <w:rPr>
          <w:lang w:val="it-IT"/>
        </w:rPr>
        <w:t>3</w:t>
      </w:r>
    </w:p>
    <w:p w14:paraId="0F4DB974" w14:textId="77777777" w:rsidR="00191E58" w:rsidRPr="000E12F9" w:rsidRDefault="00191E58" w:rsidP="000E12F9">
      <w:pPr>
        <w:pStyle w:val="Sottotitolo"/>
        <w:rPr>
          <w:rFonts w:ascii="Times New Roman" w:hAnsi="Times New Roman" w:cs="Times New Roman"/>
          <w:b/>
          <w:i/>
        </w:rPr>
      </w:pPr>
      <w:r w:rsidRPr="000E12F9">
        <w:rPr>
          <w:rFonts w:ascii="Times New Roman" w:hAnsi="Times New Roman" w:cs="Times New Roman"/>
          <w:i/>
        </w:rPr>
        <w:t>Facsimile domanda</w:t>
      </w:r>
    </w:p>
    <w:p w14:paraId="687AD44C" w14:textId="2BBC8383" w:rsidR="00744262" w:rsidRPr="000E12F9" w:rsidRDefault="00744262" w:rsidP="000E12F9">
      <w:pPr>
        <w:jc w:val="right"/>
        <w:rPr>
          <w:rStyle w:val="Enfasicorsivo"/>
          <w:rFonts w:ascii="Times New Roman" w:hAnsi="Times New Roman"/>
          <w:i w:val="0"/>
        </w:rPr>
      </w:pPr>
      <w:r w:rsidRPr="000E12F9">
        <w:rPr>
          <w:rStyle w:val="Enfasicorsivo"/>
          <w:rFonts w:ascii="Times New Roman" w:hAnsi="Times New Roman"/>
          <w:i w:val="0"/>
        </w:rPr>
        <w:t>A</w:t>
      </w:r>
      <w:r w:rsidR="00191E58" w:rsidRPr="000E12F9">
        <w:rPr>
          <w:rStyle w:val="Enfasicorsivo"/>
          <w:rFonts w:ascii="Times New Roman" w:hAnsi="Times New Roman"/>
          <w:i w:val="0"/>
        </w:rPr>
        <w:t>l Segretario Generale</w:t>
      </w:r>
    </w:p>
    <w:p w14:paraId="59D994EA" w14:textId="4B2F5C46" w:rsidR="00191E58" w:rsidRPr="000E12F9" w:rsidRDefault="00191E58" w:rsidP="000E12F9">
      <w:pPr>
        <w:jc w:val="right"/>
        <w:rPr>
          <w:rStyle w:val="Enfasicorsivo"/>
          <w:rFonts w:ascii="Times New Roman" w:hAnsi="Times New Roman"/>
          <w:i w:val="0"/>
        </w:rPr>
      </w:pPr>
      <w:r w:rsidRPr="000E12F9">
        <w:rPr>
          <w:rStyle w:val="Enfasicorsivo"/>
          <w:rFonts w:ascii="Times New Roman" w:hAnsi="Times New Roman"/>
          <w:i w:val="0"/>
        </w:rPr>
        <w:t>della Scuola Normale Superiore</w:t>
      </w:r>
    </w:p>
    <w:p w14:paraId="0B32AAA8" w14:textId="72F3BC26" w:rsidR="00191E58" w:rsidRPr="000E12F9" w:rsidRDefault="00191E58" w:rsidP="000E12F9">
      <w:pPr>
        <w:jc w:val="right"/>
        <w:rPr>
          <w:rStyle w:val="Enfasicorsivo"/>
          <w:rFonts w:ascii="Times New Roman" w:hAnsi="Times New Roman"/>
          <w:i w:val="0"/>
        </w:rPr>
      </w:pPr>
      <w:r w:rsidRPr="000E12F9">
        <w:rPr>
          <w:rStyle w:val="Enfasicorsivo"/>
          <w:rFonts w:ascii="Times New Roman" w:hAnsi="Times New Roman"/>
          <w:i w:val="0"/>
        </w:rPr>
        <w:t>Via del Castelletto, 11 - 56126 Pisa</w:t>
      </w:r>
    </w:p>
    <w:p w14:paraId="31C993BF" w14:textId="77777777" w:rsidR="00191E58" w:rsidRDefault="00191E58" w:rsidP="00191E58">
      <w:pPr>
        <w:jc w:val="right"/>
        <w:rPr>
          <w:rFonts w:ascii="Times New Roman" w:hAnsi="Times New Roman"/>
          <w:sz w:val="22"/>
          <w:szCs w:val="22"/>
        </w:rPr>
      </w:pPr>
    </w:p>
    <w:p w14:paraId="1D35E061" w14:textId="11D4DA4F" w:rsid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</w:t>
      </w:r>
      <w:r w:rsidRPr="00281976">
        <w:rPr>
          <w:rFonts w:ascii="Times New Roman" w:hAnsi="Times New Roman"/>
          <w:sz w:val="22"/>
          <w:szCs w:val="22"/>
        </w:rPr>
        <w:t>La sottoscritto/a (cognome)</w:t>
      </w:r>
      <w:r>
        <w:rPr>
          <w:rFonts w:ascii="Times New Roman" w:hAnsi="Times New Roman"/>
          <w:sz w:val="22"/>
          <w:szCs w:val="22"/>
        </w:rPr>
        <w:t xml:space="preserve"> ____________________________</w:t>
      </w:r>
      <w:r w:rsidRPr="00281976">
        <w:rPr>
          <w:rFonts w:ascii="Times New Roman" w:hAnsi="Times New Roman"/>
          <w:sz w:val="22"/>
          <w:szCs w:val="22"/>
        </w:rPr>
        <w:t xml:space="preserve"> (nome) _____________________</w:t>
      </w:r>
      <w:r>
        <w:rPr>
          <w:rFonts w:ascii="Times New Roman" w:hAnsi="Times New Roman"/>
          <w:sz w:val="22"/>
          <w:szCs w:val="22"/>
        </w:rPr>
        <w:t>_ nato/a il _______</w:t>
      </w:r>
      <w:r w:rsidRPr="00281976">
        <w:rPr>
          <w:rFonts w:ascii="Times New Roman" w:hAnsi="Times New Roman"/>
          <w:sz w:val="22"/>
          <w:szCs w:val="22"/>
        </w:rPr>
        <w:t xml:space="preserve"> a ____________________________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281976">
        <w:rPr>
          <w:rFonts w:ascii="Times New Roman" w:hAnsi="Times New Roman"/>
          <w:sz w:val="22"/>
          <w:szCs w:val="22"/>
        </w:rPr>
        <w:t>(</w:t>
      </w:r>
      <w:proofErr w:type="spellStart"/>
      <w:r w:rsidRPr="00281976">
        <w:rPr>
          <w:rFonts w:ascii="Times New Roman" w:hAnsi="Times New Roman"/>
          <w:sz w:val="22"/>
          <w:szCs w:val="22"/>
        </w:rPr>
        <w:t>Prov</w:t>
      </w:r>
      <w:proofErr w:type="spellEnd"/>
      <w:r w:rsidRPr="00281976">
        <w:rPr>
          <w:rFonts w:ascii="Times New Roman" w:hAnsi="Times New Roman"/>
          <w:sz w:val="22"/>
          <w:szCs w:val="22"/>
        </w:rPr>
        <w:t>. _____), in servizio presso la Scuola Normal</w:t>
      </w:r>
      <w:r>
        <w:rPr>
          <w:rFonts w:ascii="Times New Roman" w:hAnsi="Times New Roman"/>
          <w:sz w:val="22"/>
          <w:szCs w:val="22"/>
        </w:rPr>
        <w:t xml:space="preserve">e </w:t>
      </w:r>
      <w:r w:rsidRPr="00281976">
        <w:rPr>
          <w:rFonts w:ascii="Times New Roman" w:hAnsi="Times New Roman"/>
          <w:sz w:val="22"/>
          <w:szCs w:val="22"/>
        </w:rPr>
        <w:t>Superiore nella categoria</w:t>
      </w:r>
      <w:r w:rsidR="00CE276E">
        <w:rPr>
          <w:rFonts w:ascii="Times New Roman" w:hAnsi="Times New Roman"/>
          <w:sz w:val="22"/>
          <w:szCs w:val="22"/>
        </w:rPr>
        <w:t xml:space="preserve">  </w:t>
      </w:r>
      <w:r w:rsidR="00CE276E" w:rsidRPr="00CE276E">
        <w:rPr>
          <w:rFonts w:ascii="Times New Roman" w:hAnsi="Times New Roman"/>
          <w:sz w:val="22"/>
          <w:szCs w:val="22"/>
          <w:u w:val="single"/>
        </w:rPr>
        <w:t>_____</w:t>
      </w:r>
      <w:r w:rsidR="00CE276E" w:rsidRPr="00CE276E">
        <w:rPr>
          <w:rFonts w:ascii="Times New Roman" w:hAnsi="Times New Roman"/>
          <w:sz w:val="22"/>
          <w:szCs w:val="22"/>
        </w:rPr>
        <w:t>_</w:t>
      </w:r>
      <w:r w:rsidRPr="00281976">
        <w:rPr>
          <w:rFonts w:ascii="Times New Roman" w:hAnsi="Times New Roman"/>
          <w:sz w:val="22"/>
          <w:szCs w:val="22"/>
        </w:rPr>
        <w:t>, posizione economica _</w:t>
      </w:r>
      <w:r w:rsidRPr="00CE276E">
        <w:rPr>
          <w:rFonts w:ascii="Times New Roman" w:hAnsi="Times New Roman"/>
          <w:sz w:val="22"/>
          <w:szCs w:val="22"/>
          <w:u w:val="single"/>
        </w:rPr>
        <w:t>____</w:t>
      </w:r>
      <w:r w:rsidRPr="00281976">
        <w:rPr>
          <w:rFonts w:ascii="Times New Roman" w:hAnsi="Times New Roman"/>
          <w:sz w:val="22"/>
          <w:szCs w:val="22"/>
        </w:rPr>
        <w:t xml:space="preserve">_ </w:t>
      </w:r>
    </w:p>
    <w:p w14:paraId="36EDA27C" w14:textId="77777777" w:rsidR="00191E58" w:rsidRDefault="00191E58" w:rsidP="00191E58">
      <w:pPr>
        <w:jc w:val="center"/>
        <w:rPr>
          <w:rFonts w:ascii="Times New Roman" w:hAnsi="Times New Roman"/>
          <w:sz w:val="22"/>
          <w:szCs w:val="22"/>
        </w:rPr>
      </w:pPr>
    </w:p>
    <w:p w14:paraId="557F4031" w14:textId="77777777" w:rsidR="00191E58" w:rsidRDefault="00191E58" w:rsidP="00191E58">
      <w:pPr>
        <w:jc w:val="center"/>
        <w:rPr>
          <w:rFonts w:ascii="Times New Roman" w:hAnsi="Times New Roman"/>
          <w:sz w:val="22"/>
          <w:szCs w:val="22"/>
        </w:rPr>
      </w:pPr>
      <w:r w:rsidRPr="00281976">
        <w:rPr>
          <w:rFonts w:ascii="Times New Roman" w:hAnsi="Times New Roman"/>
          <w:sz w:val="22"/>
          <w:szCs w:val="22"/>
        </w:rPr>
        <w:t xml:space="preserve">CHIEDE </w:t>
      </w:r>
    </w:p>
    <w:p w14:paraId="0DCE8D24" w14:textId="77777777" w:rsidR="00191E58" w:rsidRDefault="00191E58" w:rsidP="00191E58">
      <w:pPr>
        <w:jc w:val="center"/>
        <w:rPr>
          <w:rFonts w:ascii="Times New Roman" w:hAnsi="Times New Roman"/>
          <w:sz w:val="22"/>
          <w:szCs w:val="22"/>
        </w:rPr>
      </w:pPr>
    </w:p>
    <w:p w14:paraId="480962CA" w14:textId="2E153720" w:rsidR="00191E58" w:rsidRP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 w:rsidRPr="00191E58">
        <w:rPr>
          <w:rFonts w:ascii="Times New Roman" w:hAnsi="Times New Roman"/>
          <w:sz w:val="22"/>
          <w:szCs w:val="22"/>
        </w:rPr>
        <w:t xml:space="preserve">di essere ammesso/a </w:t>
      </w:r>
      <w:proofErr w:type="spellStart"/>
      <w:r w:rsidRPr="00191E58">
        <w:rPr>
          <w:rFonts w:ascii="Times New Roman" w:hAnsi="Times New Roman"/>
          <w:sz w:val="22"/>
          <w:szCs w:val="22"/>
        </w:rPr>
        <w:t>a</w:t>
      </w:r>
      <w:proofErr w:type="spellEnd"/>
      <w:r w:rsidRPr="00191E58">
        <w:rPr>
          <w:rFonts w:ascii="Times New Roman" w:hAnsi="Times New Roman"/>
          <w:sz w:val="22"/>
          <w:szCs w:val="22"/>
        </w:rPr>
        <w:t xml:space="preserve"> partecipare alla selezione per le progressioni economiche per l’anno 2022 all’interno delle categorie B, C e D, riservata al personale tecnico amministrativo della Scuola in servizio con rapporto di lavoro a tempo indeterminato alla data del 1° gennaio 2022 e alla data del bando di avvio della relativa procedura, con un’anzianità di effettivo servizio di almeno due anni nella posizione economica di appartenenza alla data del 31.12.2021. </w:t>
      </w:r>
    </w:p>
    <w:p w14:paraId="2B1FA884" w14:textId="77777777" w:rsidR="00191E58" w:rsidRP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</w:p>
    <w:p w14:paraId="78908E37" w14:textId="77777777" w:rsidR="00191E58" w:rsidRP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 w:rsidRPr="00191E58">
        <w:rPr>
          <w:rFonts w:ascii="Times New Roman" w:hAnsi="Times New Roman"/>
          <w:sz w:val="22"/>
          <w:szCs w:val="22"/>
        </w:rPr>
        <w:t xml:space="preserve">A tal fine il/la sottoscritto/a </w:t>
      </w:r>
    </w:p>
    <w:p w14:paraId="5CACD202" w14:textId="77777777" w:rsidR="00191E58" w:rsidRPr="00191E58" w:rsidRDefault="00191E58" w:rsidP="00191E58">
      <w:pPr>
        <w:jc w:val="center"/>
        <w:rPr>
          <w:rFonts w:ascii="Times New Roman" w:hAnsi="Times New Roman"/>
          <w:sz w:val="22"/>
          <w:szCs w:val="22"/>
        </w:rPr>
      </w:pPr>
      <w:r w:rsidRPr="00191E58">
        <w:rPr>
          <w:rFonts w:ascii="Times New Roman" w:hAnsi="Times New Roman"/>
          <w:sz w:val="22"/>
          <w:szCs w:val="22"/>
        </w:rPr>
        <w:t>DICHIARA</w:t>
      </w:r>
    </w:p>
    <w:p w14:paraId="6D0184A5" w14:textId="77777777" w:rsidR="00191E58" w:rsidRPr="00191E58" w:rsidRDefault="00191E58" w:rsidP="00191E58">
      <w:pPr>
        <w:jc w:val="center"/>
        <w:rPr>
          <w:rFonts w:ascii="Times New Roman" w:hAnsi="Times New Roman"/>
          <w:sz w:val="22"/>
          <w:szCs w:val="22"/>
        </w:rPr>
      </w:pPr>
    </w:p>
    <w:p w14:paraId="6E4A99B0" w14:textId="498761E7" w:rsidR="00191E58" w:rsidRP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 w:rsidRPr="00191E58">
        <w:rPr>
          <w:rFonts w:ascii="Times New Roman" w:hAnsi="Times New Roman"/>
          <w:sz w:val="22"/>
          <w:szCs w:val="22"/>
        </w:rPr>
        <w:t>sotto la propria responsabilità, ai sensi degli artt. 46 e 47 del D.P.R. n. 445/2000 e consapevole delle sanzioni penali previste dall’art.76 del medesimo decreto</w:t>
      </w:r>
      <w:r w:rsidR="008174B6">
        <w:rPr>
          <w:rFonts w:ascii="Times New Roman" w:hAnsi="Times New Roman"/>
          <w:sz w:val="22"/>
          <w:szCs w:val="22"/>
        </w:rPr>
        <w:t>,</w:t>
      </w:r>
      <w:r w:rsidRPr="00191E58">
        <w:rPr>
          <w:rFonts w:ascii="Times New Roman" w:hAnsi="Times New Roman"/>
          <w:sz w:val="22"/>
          <w:szCs w:val="22"/>
        </w:rPr>
        <w:t xml:space="preserve"> quanto di seguito indicato:</w:t>
      </w:r>
    </w:p>
    <w:p w14:paraId="3EF6D692" w14:textId="77777777" w:rsidR="00191E58" w:rsidRP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</w:p>
    <w:p w14:paraId="1E926C98" w14:textId="77777777" w:rsidR="00191E58" w:rsidRP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 w:rsidRPr="00191E58">
        <w:rPr>
          <w:rFonts w:ascii="Times New Roman" w:hAnsi="Times New Roman"/>
          <w:sz w:val="22"/>
          <w:szCs w:val="22"/>
        </w:rPr>
        <w:t>1) di essere in possesso dei requisiti richiesti per l’ammissione alla selezione indicati all’art. 1 del bando di selezione;</w:t>
      </w:r>
    </w:p>
    <w:p w14:paraId="725CB69E" w14:textId="77777777" w:rsid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</w:p>
    <w:p w14:paraId="69D6BC77" w14:textId="7EF08A82" w:rsidR="00191E58" w:rsidRPr="00744262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 xml:space="preserve">2) </w:t>
      </w:r>
      <w:r w:rsidRPr="00744262">
        <w:rPr>
          <w:rFonts w:ascii="Times New Roman" w:hAnsi="Times New Roman"/>
          <w:sz w:val="22"/>
          <w:szCs w:val="22"/>
        </w:rPr>
        <w:t>(</w:t>
      </w:r>
      <w:r w:rsidRPr="00744262">
        <w:rPr>
          <w:rFonts w:ascii="Times New Roman" w:hAnsi="Times New Roman"/>
          <w:i/>
          <w:sz w:val="22"/>
          <w:szCs w:val="22"/>
        </w:rPr>
        <w:t xml:space="preserve">parte riservata ai/alle soli/e candidati/e provenienti da altre Amministrazioni, che siano stati/e valutati/e dalle stesse per i comportamenti individuali in uno o entrambi gli anni del biennio </w:t>
      </w:r>
      <w:r w:rsidRPr="00744262">
        <w:rPr>
          <w:rFonts w:ascii="Times New Roman" w:hAnsi="Times New Roman"/>
          <w:sz w:val="22"/>
          <w:szCs w:val="22"/>
        </w:rPr>
        <w:t xml:space="preserve">2020-2021) con riferimento alla valutazione della </w:t>
      </w:r>
      <w:r w:rsidRPr="00744262">
        <w:rPr>
          <w:rFonts w:ascii="Times New Roman" w:hAnsi="Times New Roman"/>
          <w:sz w:val="22"/>
          <w:szCs w:val="22"/>
          <w:u w:val="single"/>
        </w:rPr>
        <w:t>Qualità delle prestazioni individuali (obiettivi comportamentali),</w:t>
      </w:r>
      <w:r w:rsidRPr="00744262">
        <w:rPr>
          <w:rFonts w:ascii="Times New Roman" w:hAnsi="Times New Roman"/>
          <w:sz w:val="22"/>
          <w:szCs w:val="22"/>
        </w:rPr>
        <w:t xml:space="preserve"> in quanto candidato/a proveniente da altre Amministrazioni:</w:t>
      </w:r>
    </w:p>
    <w:p w14:paraId="6E08FED0" w14:textId="6CFE8CCB" w:rsidR="00191E58" w:rsidRPr="00744262" w:rsidRDefault="00191E58" w:rsidP="00191E58">
      <w:p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744262">
        <w:rPr>
          <w:rFonts w:ascii="Times New Roman" w:hAnsi="Times New Roman"/>
          <w:sz w:val="22"/>
          <w:szCs w:val="22"/>
        </w:rPr>
        <w:t>2.1) |_| di essere stato/a in servizio di ruolo, in tutto o in parte nel biennio di riferimento (2020-2021), presso la/le seguente/seguenti Amministrazione/i pubblica/e:</w:t>
      </w:r>
    </w:p>
    <w:p w14:paraId="6A246CBE" w14:textId="77777777" w:rsidR="00191E58" w:rsidRPr="00744262" w:rsidRDefault="00191E58" w:rsidP="00191E58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744262">
        <w:rPr>
          <w:rFonts w:ascii="Times New Roman" w:hAnsi="Times New Roman"/>
          <w:sz w:val="22"/>
          <w:szCs w:val="22"/>
        </w:rPr>
        <w:t xml:space="preserve">- dal ___________ al ______________ presso _____________________ categoria _____________ </w:t>
      </w:r>
    </w:p>
    <w:p w14:paraId="126CA68B" w14:textId="77777777" w:rsidR="00191E58" w:rsidRPr="00744262" w:rsidRDefault="00191E58" w:rsidP="00191E58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744262">
        <w:rPr>
          <w:rFonts w:ascii="Times New Roman" w:hAnsi="Times New Roman"/>
          <w:sz w:val="22"/>
          <w:szCs w:val="22"/>
        </w:rPr>
        <w:t xml:space="preserve">- dal ___________ al ______________ presso _____________________ categoria _____________ </w:t>
      </w:r>
    </w:p>
    <w:p w14:paraId="6D3DDD16" w14:textId="77777777" w:rsidR="00191E58" w:rsidRPr="00744262" w:rsidRDefault="00191E58" w:rsidP="00191E58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744262">
        <w:rPr>
          <w:rFonts w:ascii="Times New Roman" w:hAnsi="Times New Roman"/>
          <w:sz w:val="22"/>
          <w:szCs w:val="22"/>
        </w:rPr>
        <w:t>2.2) ai fini della valutazione della Qualità delle prestazioni individuali (obiettivi comportamentali):</w:t>
      </w:r>
    </w:p>
    <w:p w14:paraId="795796D7" w14:textId="77777777" w:rsidR="00191E58" w:rsidRPr="00744262" w:rsidRDefault="00191E58" w:rsidP="00191E58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744262">
        <w:rPr>
          <w:rFonts w:ascii="Times New Roman" w:hAnsi="Times New Roman"/>
          <w:sz w:val="22"/>
          <w:szCs w:val="22"/>
        </w:rPr>
        <w:t>|_| di avere conseguito i seguenti punteggi nella valutazione dei soli comportamenti individuali in uno o più delle annualità di seguito indicate:</w:t>
      </w:r>
    </w:p>
    <w:p w14:paraId="3042AE11" w14:textId="7C6C336A" w:rsidR="00191E58" w:rsidRPr="00744262" w:rsidRDefault="00191E58" w:rsidP="00191E58">
      <w:pPr>
        <w:ind w:left="709" w:firstLine="170"/>
        <w:jc w:val="both"/>
        <w:rPr>
          <w:rFonts w:ascii="Times New Roman" w:hAnsi="Times New Roman"/>
          <w:sz w:val="22"/>
          <w:szCs w:val="22"/>
        </w:rPr>
      </w:pPr>
      <w:r w:rsidRPr="00744262">
        <w:rPr>
          <w:rFonts w:ascii="Times New Roman" w:hAnsi="Times New Roman"/>
          <w:sz w:val="22"/>
          <w:szCs w:val="22"/>
        </w:rPr>
        <w:t xml:space="preserve">Anno 2020 - Amm.ne valutatrice _________________: conseguiti punti ____ su </w:t>
      </w:r>
      <w:proofErr w:type="spellStart"/>
      <w:r w:rsidRPr="00744262">
        <w:rPr>
          <w:rFonts w:ascii="Times New Roman" w:hAnsi="Times New Roman"/>
          <w:sz w:val="22"/>
          <w:szCs w:val="22"/>
        </w:rPr>
        <w:t>max</w:t>
      </w:r>
      <w:proofErr w:type="spellEnd"/>
      <w:r w:rsidRPr="00744262">
        <w:rPr>
          <w:rFonts w:ascii="Times New Roman" w:hAnsi="Times New Roman"/>
          <w:sz w:val="22"/>
          <w:szCs w:val="22"/>
        </w:rPr>
        <w:t xml:space="preserve"> punti ___</w:t>
      </w:r>
    </w:p>
    <w:p w14:paraId="091C94AD" w14:textId="5DE9FB92" w:rsidR="00191E58" w:rsidRPr="005D71FD" w:rsidRDefault="00191E58" w:rsidP="00191E58">
      <w:pPr>
        <w:ind w:left="709" w:firstLine="170"/>
        <w:jc w:val="both"/>
        <w:rPr>
          <w:rFonts w:ascii="Times New Roman" w:hAnsi="Times New Roman"/>
          <w:sz w:val="22"/>
          <w:szCs w:val="22"/>
        </w:rPr>
      </w:pPr>
      <w:r w:rsidRPr="00744262">
        <w:rPr>
          <w:rFonts w:ascii="Times New Roman" w:hAnsi="Times New Roman"/>
          <w:sz w:val="22"/>
          <w:szCs w:val="22"/>
        </w:rPr>
        <w:t xml:space="preserve">Anno 2021 - Amm.ne </w:t>
      </w:r>
      <w:r w:rsidRPr="005D71FD">
        <w:rPr>
          <w:rFonts w:ascii="Times New Roman" w:hAnsi="Times New Roman"/>
          <w:sz w:val="22"/>
          <w:szCs w:val="22"/>
        </w:rPr>
        <w:t xml:space="preserve">valutatrice _________________: conseguiti punti ____ su </w:t>
      </w:r>
      <w:proofErr w:type="spellStart"/>
      <w:r w:rsidRPr="005D71FD">
        <w:rPr>
          <w:rFonts w:ascii="Times New Roman" w:hAnsi="Times New Roman"/>
          <w:sz w:val="22"/>
          <w:szCs w:val="22"/>
        </w:rPr>
        <w:t>max</w:t>
      </w:r>
      <w:proofErr w:type="spellEnd"/>
      <w:r w:rsidRPr="005D71FD">
        <w:rPr>
          <w:rFonts w:ascii="Times New Roman" w:hAnsi="Times New Roman"/>
          <w:sz w:val="22"/>
          <w:szCs w:val="22"/>
        </w:rPr>
        <w:t xml:space="preserve"> punti ___</w:t>
      </w:r>
    </w:p>
    <w:p w14:paraId="288063CD" w14:textId="77777777" w:rsidR="00191E58" w:rsidRPr="005D71FD" w:rsidRDefault="00191E58" w:rsidP="00191E58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5D71FD">
        <w:rPr>
          <w:rFonts w:ascii="Times New Roman" w:hAnsi="Times New Roman"/>
          <w:sz w:val="22"/>
          <w:szCs w:val="22"/>
        </w:rPr>
        <w:t>|_| di allegare copia delle relative schede di valutazione/documenti comprovanti i predetti punteggi</w:t>
      </w:r>
      <w:r w:rsidRPr="005D71FD">
        <w:rPr>
          <w:rFonts w:ascii="Times New Roman" w:hAnsi="Times New Roman"/>
          <w:i/>
          <w:sz w:val="22"/>
          <w:szCs w:val="22"/>
        </w:rPr>
        <w:t xml:space="preserve"> oppure </w:t>
      </w:r>
      <w:r w:rsidRPr="005D71FD">
        <w:rPr>
          <w:rFonts w:ascii="Times New Roman" w:hAnsi="Times New Roman"/>
          <w:sz w:val="22"/>
          <w:szCs w:val="22"/>
        </w:rPr>
        <w:t xml:space="preserve">|_| di riservarsi di produrre a richiesta copia delle predette schede/documenti, ferma restando la possibilità per l’Amministrazione di procedere a controlli ai sensi e per gli effetti del D.P.R. n. 445/2000 e </w:t>
      </w:r>
      <w:proofErr w:type="spellStart"/>
      <w:r w:rsidRPr="005D71FD">
        <w:rPr>
          <w:rFonts w:ascii="Times New Roman" w:hAnsi="Times New Roman"/>
          <w:sz w:val="22"/>
          <w:szCs w:val="22"/>
        </w:rPr>
        <w:t>s.m.i.</w:t>
      </w:r>
      <w:proofErr w:type="spellEnd"/>
    </w:p>
    <w:p w14:paraId="608176BA" w14:textId="77777777" w:rsidR="00191E58" w:rsidRPr="00A02DD8" w:rsidRDefault="00191E58" w:rsidP="00191E58">
      <w:pPr>
        <w:jc w:val="both"/>
        <w:rPr>
          <w:rFonts w:ascii="Times New Roman" w:hAnsi="Times New Roman"/>
          <w:sz w:val="22"/>
          <w:szCs w:val="22"/>
        </w:rPr>
      </w:pPr>
    </w:p>
    <w:p w14:paraId="61B4B3CE" w14:textId="7464ED8C" w:rsidR="00191E58" w:rsidRP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 w:rsidRPr="00191E58">
        <w:rPr>
          <w:rFonts w:ascii="Times New Roman" w:hAnsi="Times New Roman"/>
          <w:sz w:val="22"/>
          <w:szCs w:val="22"/>
        </w:rPr>
        <w:t xml:space="preserve">3) </w:t>
      </w:r>
      <w:r w:rsidRPr="00191E58">
        <w:rPr>
          <w:rFonts w:ascii="Times New Roman" w:hAnsi="Times New Roman"/>
          <w:sz w:val="22"/>
          <w:szCs w:val="22"/>
          <w:u w:val="single"/>
        </w:rPr>
        <w:t>con riferimento a titoli culturali e professionali</w:t>
      </w:r>
      <w:r w:rsidRPr="00191E58">
        <w:rPr>
          <w:rFonts w:ascii="Times New Roman" w:hAnsi="Times New Roman"/>
          <w:sz w:val="22"/>
          <w:szCs w:val="22"/>
        </w:rPr>
        <w:t xml:space="preserve">, di essere in possesso di </w:t>
      </w:r>
      <w:r w:rsidRPr="00191E58">
        <w:rPr>
          <w:rFonts w:ascii="Times New Roman" w:hAnsi="Times New Roman"/>
          <w:sz w:val="22"/>
          <w:szCs w:val="22"/>
          <w:u w:val="single"/>
        </w:rPr>
        <w:t>almeno uno dei titoli culturali e professionali</w:t>
      </w:r>
      <w:r w:rsidRPr="00191E58">
        <w:rPr>
          <w:rFonts w:ascii="Times New Roman" w:hAnsi="Times New Roman"/>
          <w:sz w:val="22"/>
          <w:szCs w:val="22"/>
        </w:rPr>
        <w:t xml:space="preserve"> previsti dalla tabella allegata al bando di avvio della procedura</w:t>
      </w:r>
      <w:r w:rsidRPr="00191E58">
        <w:rPr>
          <w:rStyle w:val="Rimandonotaapidipagina"/>
          <w:rFonts w:ascii="Times New Roman" w:hAnsi="Times New Roman"/>
          <w:sz w:val="22"/>
          <w:szCs w:val="22"/>
        </w:rPr>
        <w:footnoteReference w:id="1"/>
      </w:r>
      <w:r w:rsidRPr="00191E58">
        <w:rPr>
          <w:rFonts w:ascii="Times New Roman" w:hAnsi="Times New Roman"/>
          <w:sz w:val="22"/>
          <w:szCs w:val="22"/>
        </w:rPr>
        <w:t xml:space="preserve"> di cui fornisce le seguenti informazioni adeguatamente circostanziate, con l’indicazione degli estremi dell’eventuale atto amministrativo su cui il titolo si fonda:</w:t>
      </w:r>
    </w:p>
    <w:p w14:paraId="6C62D7CD" w14:textId="77777777" w:rsidR="00191E58" w:rsidRPr="008B1755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 w:rsidRPr="008B1755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 w14:paraId="26FDB7E1" w14:textId="77777777" w:rsid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</w:p>
    <w:p w14:paraId="6E83F57F" w14:textId="77777777" w:rsidR="00191E58" w:rsidRPr="008402F9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(p</w:t>
      </w:r>
      <w:r w:rsidRPr="008402F9">
        <w:rPr>
          <w:rFonts w:ascii="Times New Roman" w:hAnsi="Times New Roman"/>
          <w:i/>
          <w:sz w:val="22"/>
          <w:szCs w:val="22"/>
        </w:rPr>
        <w:t>arte riservata ai soli candidati provenienti da altre Amministrazioni</w:t>
      </w:r>
      <w:r w:rsidRPr="008402F9">
        <w:rPr>
          <w:rFonts w:ascii="Times New Roman" w:hAnsi="Times New Roman"/>
          <w:sz w:val="22"/>
          <w:szCs w:val="22"/>
        </w:rPr>
        <w:t>) Riguardo ai titoli di studio ulteriori rispetto a quelli necessari per l’accesso alla categoria di</w:t>
      </w:r>
      <w:r>
        <w:rPr>
          <w:rFonts w:ascii="Times New Roman" w:hAnsi="Times New Roman"/>
          <w:sz w:val="22"/>
          <w:szCs w:val="22"/>
        </w:rPr>
        <w:t xml:space="preserve"> </w:t>
      </w:r>
      <w:r w:rsidRPr="00191E58">
        <w:rPr>
          <w:rFonts w:ascii="Times New Roman" w:hAnsi="Times New Roman"/>
          <w:sz w:val="22"/>
          <w:szCs w:val="22"/>
        </w:rPr>
        <w:t xml:space="preserve">appartenenza, il/la sottoscritto/a precisa </w:t>
      </w:r>
      <w:r w:rsidRPr="008402F9">
        <w:rPr>
          <w:rFonts w:ascii="Times New Roman" w:hAnsi="Times New Roman"/>
          <w:sz w:val="22"/>
          <w:szCs w:val="22"/>
        </w:rPr>
        <w:t>che essi:</w:t>
      </w:r>
    </w:p>
    <w:p w14:paraId="576E0345" w14:textId="77777777" w:rsidR="00191E58" w:rsidRPr="008402F9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 w:rsidRPr="008402F9">
        <w:rPr>
          <w:rFonts w:ascii="Times New Roman" w:hAnsi="Times New Roman"/>
          <w:sz w:val="22"/>
          <w:szCs w:val="22"/>
        </w:rPr>
        <w:t>|_| sono già stati valutati in precedenti procedure di progressione economica espletate dall’Amministrazione di provenienza e concluse con la progressione economica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02F9">
        <w:rPr>
          <w:rFonts w:ascii="Times New Roman" w:hAnsi="Times New Roman"/>
          <w:sz w:val="22"/>
          <w:szCs w:val="22"/>
        </w:rPr>
        <w:t>nella propria categoria di appartenenza;</w:t>
      </w:r>
    </w:p>
    <w:p w14:paraId="32804AE7" w14:textId="77777777" w:rsidR="00191E58" w:rsidRPr="008402F9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 w:rsidRPr="008402F9">
        <w:rPr>
          <w:rFonts w:ascii="Times New Roman" w:hAnsi="Times New Roman"/>
          <w:sz w:val="22"/>
          <w:szCs w:val="22"/>
        </w:rPr>
        <w:t>|_| sono già stati valutati in precedenti procedure di progressione economica espletate dall’Amministrazione di provenienza che non si sono concluse con la progressione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02F9">
        <w:rPr>
          <w:rFonts w:ascii="Times New Roman" w:hAnsi="Times New Roman"/>
          <w:sz w:val="22"/>
          <w:szCs w:val="22"/>
        </w:rPr>
        <w:t>economica nella propria categoria di appartenenza;</w:t>
      </w:r>
    </w:p>
    <w:p w14:paraId="7EC65BC7" w14:textId="77777777" w:rsidR="00191E58" w:rsidRPr="008B1755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 w:rsidRPr="008402F9">
        <w:rPr>
          <w:rFonts w:ascii="Times New Roman" w:hAnsi="Times New Roman"/>
          <w:sz w:val="22"/>
          <w:szCs w:val="22"/>
        </w:rPr>
        <w:t>|_| NON sono già stati valutati in precedenti procedure di progressione economica espletate dall’Amministrazione di provenienza e relative alla propria categoria di</w:t>
      </w:r>
      <w:r>
        <w:rPr>
          <w:rFonts w:ascii="Times New Roman" w:hAnsi="Times New Roman"/>
          <w:sz w:val="22"/>
          <w:szCs w:val="22"/>
        </w:rPr>
        <w:t xml:space="preserve"> </w:t>
      </w:r>
      <w:r w:rsidRPr="008402F9">
        <w:rPr>
          <w:rFonts w:ascii="Times New Roman" w:hAnsi="Times New Roman"/>
          <w:sz w:val="22"/>
          <w:szCs w:val="22"/>
        </w:rPr>
        <w:t>appartenenza.</w:t>
      </w:r>
    </w:p>
    <w:p w14:paraId="1ABBD5A9" w14:textId="77777777" w:rsid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</w:p>
    <w:p w14:paraId="33006B51" w14:textId="77777777" w:rsidR="00191E58" w:rsidRP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 w:rsidRPr="00191E58">
        <w:rPr>
          <w:rFonts w:ascii="Times New Roman" w:hAnsi="Times New Roman"/>
          <w:sz w:val="22"/>
          <w:szCs w:val="22"/>
        </w:rPr>
        <w:t xml:space="preserve">4) </w:t>
      </w:r>
      <w:r w:rsidRPr="00191E58">
        <w:rPr>
          <w:rFonts w:ascii="Times New Roman" w:hAnsi="Times New Roman"/>
          <w:i/>
          <w:sz w:val="22"/>
          <w:szCs w:val="22"/>
        </w:rPr>
        <w:t xml:space="preserve">(parte riservata ai/alle soli/e candidati/e che abbiano prestato nella stessa categoria e posizione economica ricoperta al 31.12.2021 eventuali periodi di servizio presso altre Amministrazioni con rapporto di lavoro subordinato a tempo determinato e/o indeterminato, anche non continuativi) </w:t>
      </w:r>
      <w:r w:rsidRPr="00191E58">
        <w:rPr>
          <w:rFonts w:ascii="Times New Roman" w:hAnsi="Times New Roman"/>
          <w:sz w:val="22"/>
          <w:szCs w:val="22"/>
        </w:rPr>
        <w:t>con riferimento all’anzianità di servizio utile ai fini della fase 2 della procedura:</w:t>
      </w:r>
    </w:p>
    <w:p w14:paraId="3221E1BC" w14:textId="77777777" w:rsidR="00191E58" w:rsidRPr="00191E58" w:rsidRDefault="00191E58" w:rsidP="00191E58">
      <w:p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191E58">
        <w:rPr>
          <w:rFonts w:ascii="Times New Roman" w:hAnsi="Times New Roman"/>
          <w:sz w:val="22"/>
          <w:szCs w:val="22"/>
        </w:rPr>
        <w:t xml:space="preserve">4.1) |_| di essere stato/a in servizio di lavoro subordinato a tempo determinato e/o indeterminato </w:t>
      </w:r>
      <w:r w:rsidRPr="00191E58">
        <w:rPr>
          <w:rFonts w:ascii="Times New Roman" w:hAnsi="Times New Roman"/>
          <w:sz w:val="22"/>
          <w:szCs w:val="22"/>
          <w:u w:val="single"/>
        </w:rPr>
        <w:t>nella stessa categoria e posizione economica ricoperta al 31.12.2021</w:t>
      </w:r>
      <w:r w:rsidRPr="00191E58">
        <w:rPr>
          <w:rFonts w:ascii="Times New Roman" w:hAnsi="Times New Roman"/>
          <w:sz w:val="22"/>
          <w:szCs w:val="22"/>
        </w:rPr>
        <w:t xml:space="preserve"> presso la/le seguente/seguenti Amministrazione/i pubblica/e:</w:t>
      </w:r>
    </w:p>
    <w:p w14:paraId="58DDC4EF" w14:textId="77777777" w:rsidR="00191E58" w:rsidRPr="00191E58" w:rsidRDefault="00191E58" w:rsidP="00191E58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191E58">
        <w:rPr>
          <w:rFonts w:ascii="Times New Roman" w:hAnsi="Times New Roman"/>
          <w:sz w:val="22"/>
          <w:szCs w:val="22"/>
        </w:rPr>
        <w:t xml:space="preserve">- dal ___________ al ______________ presso _____________________ categoria e p.e._____________ </w:t>
      </w:r>
    </w:p>
    <w:p w14:paraId="4ED8E448" w14:textId="77777777" w:rsidR="00191E58" w:rsidRPr="00191E58" w:rsidRDefault="00191E58" w:rsidP="00191E58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191E58">
        <w:rPr>
          <w:rFonts w:ascii="Times New Roman" w:hAnsi="Times New Roman"/>
          <w:sz w:val="22"/>
          <w:szCs w:val="22"/>
        </w:rPr>
        <w:t xml:space="preserve">- dal ___________ al ______________ presso _____________________ categoria e p.e. _____________ </w:t>
      </w:r>
    </w:p>
    <w:p w14:paraId="71BA87BA" w14:textId="77777777" w:rsidR="00191E58" w:rsidRPr="00191E58" w:rsidRDefault="00191E58" w:rsidP="00191E58">
      <w:p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191E58">
        <w:rPr>
          <w:rFonts w:ascii="Times New Roman" w:hAnsi="Times New Roman"/>
          <w:sz w:val="22"/>
          <w:szCs w:val="22"/>
        </w:rPr>
        <w:t xml:space="preserve">4.2) |_| di </w:t>
      </w:r>
      <w:r w:rsidRPr="00191E58">
        <w:rPr>
          <w:rFonts w:ascii="Times New Roman" w:hAnsi="Times New Roman"/>
          <w:sz w:val="22"/>
          <w:szCs w:val="22"/>
          <w:u w:val="single"/>
        </w:rPr>
        <w:t>non</w:t>
      </w:r>
      <w:r w:rsidRPr="00191E58">
        <w:rPr>
          <w:rFonts w:ascii="Times New Roman" w:hAnsi="Times New Roman"/>
          <w:sz w:val="22"/>
          <w:szCs w:val="22"/>
        </w:rPr>
        <w:t xml:space="preserve"> avere fruito durante i periodi di servizio di cui al precedente punto 4.1, di periodi che per disposizione di legge sospendono/interrompono l’anzianità di servizio (</w:t>
      </w:r>
      <w:proofErr w:type="spellStart"/>
      <w:r w:rsidRPr="00191E58">
        <w:rPr>
          <w:rFonts w:ascii="Times New Roman" w:hAnsi="Times New Roman"/>
          <w:sz w:val="22"/>
          <w:szCs w:val="22"/>
        </w:rPr>
        <w:t>vd</w:t>
      </w:r>
      <w:proofErr w:type="spellEnd"/>
      <w:r w:rsidRPr="00191E58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91E58">
        <w:rPr>
          <w:rFonts w:ascii="Times New Roman" w:hAnsi="Times New Roman"/>
          <w:sz w:val="22"/>
          <w:szCs w:val="22"/>
        </w:rPr>
        <w:t>all</w:t>
      </w:r>
      <w:proofErr w:type="spellEnd"/>
      <w:r w:rsidRPr="00191E58">
        <w:rPr>
          <w:rFonts w:ascii="Times New Roman" w:hAnsi="Times New Roman"/>
          <w:sz w:val="22"/>
          <w:szCs w:val="22"/>
        </w:rPr>
        <w:t xml:space="preserve">. 1 del bando a cui si fa rinvio) </w:t>
      </w:r>
    </w:p>
    <w:p w14:paraId="1BF5E827" w14:textId="1DDDA0C4" w:rsidR="00191E58" w:rsidRPr="00191E58" w:rsidRDefault="00191E58" w:rsidP="008174B6">
      <w:pPr>
        <w:ind w:left="709" w:hanging="29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191E58">
        <w:rPr>
          <w:rFonts w:ascii="Times New Roman" w:hAnsi="Times New Roman"/>
          <w:b/>
          <w:sz w:val="22"/>
          <w:szCs w:val="22"/>
          <w:u w:val="single"/>
        </w:rPr>
        <w:t>oppure</w:t>
      </w:r>
    </w:p>
    <w:p w14:paraId="43D7E421" w14:textId="5A6D3D05" w:rsidR="00191E58" w:rsidRPr="00191E58" w:rsidRDefault="00191E58" w:rsidP="009D346B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191E58">
        <w:rPr>
          <w:rFonts w:ascii="Times New Roman" w:hAnsi="Times New Roman"/>
          <w:sz w:val="22"/>
          <w:szCs w:val="22"/>
        </w:rPr>
        <w:t>|_| di avere fruito durante i periodi di servizio di cui al precedente punto 4.1, dei seguenti periodi che per disposizione di legge sospendono/interrompono l’anzianità di servizio (</w:t>
      </w:r>
      <w:proofErr w:type="spellStart"/>
      <w:r w:rsidRPr="00191E58">
        <w:rPr>
          <w:rFonts w:ascii="Times New Roman" w:hAnsi="Times New Roman"/>
          <w:sz w:val="22"/>
          <w:szCs w:val="22"/>
        </w:rPr>
        <w:t>vd</w:t>
      </w:r>
      <w:proofErr w:type="spellEnd"/>
      <w:r w:rsidRPr="00191E58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91E58">
        <w:rPr>
          <w:rFonts w:ascii="Times New Roman" w:hAnsi="Times New Roman"/>
          <w:sz w:val="22"/>
          <w:szCs w:val="22"/>
        </w:rPr>
        <w:t>all</w:t>
      </w:r>
      <w:proofErr w:type="spellEnd"/>
      <w:r w:rsidRPr="00191E58">
        <w:rPr>
          <w:rFonts w:ascii="Times New Roman" w:hAnsi="Times New Roman"/>
          <w:sz w:val="22"/>
          <w:szCs w:val="22"/>
        </w:rPr>
        <w:t>. 1 del bando a cui si fa rinvio):</w:t>
      </w:r>
    </w:p>
    <w:p w14:paraId="4C579629" w14:textId="018A020F" w:rsidR="00191E58" w:rsidRPr="00191E58" w:rsidRDefault="00191E58" w:rsidP="00191E58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</w:rPr>
      </w:pPr>
      <w:r w:rsidRPr="00191E58">
        <w:rPr>
          <w:rFonts w:ascii="Times New Roman" w:hAnsi="Times New Roman"/>
        </w:rPr>
        <w:t xml:space="preserve">fruizione congedo/aspettativa </w:t>
      </w:r>
      <w:r w:rsidRPr="00191E58">
        <w:rPr>
          <w:rFonts w:ascii="Times New Roman" w:hAnsi="Times New Roman"/>
          <w:i/>
        </w:rPr>
        <w:t xml:space="preserve">(indicare </w:t>
      </w:r>
      <w:proofErr w:type="spellStart"/>
      <w:r w:rsidRPr="00191E58">
        <w:rPr>
          <w:rFonts w:ascii="Times New Roman" w:hAnsi="Times New Roman"/>
          <w:i/>
        </w:rPr>
        <w:t>rif.</w:t>
      </w:r>
      <w:proofErr w:type="spellEnd"/>
      <w:r w:rsidRPr="00191E58">
        <w:rPr>
          <w:rFonts w:ascii="Times New Roman" w:hAnsi="Times New Roman"/>
          <w:i/>
        </w:rPr>
        <w:t xml:space="preserve"> norm</w:t>
      </w:r>
      <w:r w:rsidR="009D346B">
        <w:rPr>
          <w:rFonts w:ascii="Times New Roman" w:hAnsi="Times New Roman"/>
          <w:i/>
        </w:rPr>
        <w:t>ativo</w:t>
      </w:r>
      <w:r w:rsidRPr="00191E58">
        <w:rPr>
          <w:rFonts w:ascii="Times New Roman" w:hAnsi="Times New Roman"/>
          <w:i/>
        </w:rPr>
        <w:t>)</w:t>
      </w:r>
      <w:r w:rsidR="00C53982">
        <w:rPr>
          <w:rFonts w:ascii="Times New Roman" w:hAnsi="Times New Roman"/>
        </w:rPr>
        <w:t xml:space="preserve"> ________________</w:t>
      </w:r>
      <w:r w:rsidRPr="00191E58">
        <w:rPr>
          <w:rFonts w:ascii="Times New Roman" w:hAnsi="Times New Roman"/>
        </w:rPr>
        <w:t xml:space="preserve"> dal ______ al __________</w:t>
      </w:r>
    </w:p>
    <w:p w14:paraId="57288A5F" w14:textId="407F1954" w:rsidR="00191E58" w:rsidRPr="00191E58" w:rsidRDefault="00191E58" w:rsidP="00191E58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</w:rPr>
      </w:pPr>
      <w:r w:rsidRPr="00191E58">
        <w:rPr>
          <w:rFonts w:ascii="Times New Roman" w:hAnsi="Times New Roman"/>
        </w:rPr>
        <w:t xml:space="preserve">fruizione congedo/aspettativa </w:t>
      </w:r>
      <w:r w:rsidRPr="00191E58">
        <w:rPr>
          <w:rFonts w:ascii="Times New Roman" w:hAnsi="Times New Roman"/>
          <w:i/>
        </w:rPr>
        <w:t xml:space="preserve">(indicare </w:t>
      </w:r>
      <w:proofErr w:type="spellStart"/>
      <w:r w:rsidRPr="00191E58">
        <w:rPr>
          <w:rFonts w:ascii="Times New Roman" w:hAnsi="Times New Roman"/>
          <w:i/>
        </w:rPr>
        <w:t>rif.</w:t>
      </w:r>
      <w:proofErr w:type="spellEnd"/>
      <w:r w:rsidRPr="00191E58">
        <w:rPr>
          <w:rFonts w:ascii="Times New Roman" w:hAnsi="Times New Roman"/>
          <w:i/>
        </w:rPr>
        <w:t xml:space="preserve"> norm</w:t>
      </w:r>
      <w:r w:rsidR="009D346B">
        <w:rPr>
          <w:rFonts w:ascii="Times New Roman" w:hAnsi="Times New Roman"/>
          <w:i/>
        </w:rPr>
        <w:t>ativo</w:t>
      </w:r>
      <w:r w:rsidRPr="00191E58">
        <w:rPr>
          <w:rFonts w:ascii="Times New Roman" w:hAnsi="Times New Roman"/>
          <w:i/>
        </w:rPr>
        <w:t>)</w:t>
      </w:r>
      <w:r w:rsidR="00C53982">
        <w:rPr>
          <w:rFonts w:ascii="Times New Roman" w:hAnsi="Times New Roman"/>
        </w:rPr>
        <w:t xml:space="preserve"> ________________</w:t>
      </w:r>
      <w:r w:rsidRPr="00191E58">
        <w:rPr>
          <w:rFonts w:ascii="Times New Roman" w:hAnsi="Times New Roman"/>
        </w:rPr>
        <w:t xml:space="preserve"> dal ______ al __________</w:t>
      </w:r>
    </w:p>
    <w:p w14:paraId="45ED1006" w14:textId="77777777" w:rsid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5) allega una copia fotostatica non autenticata di un proprio documento di identità in corso di validità.</w:t>
      </w:r>
    </w:p>
    <w:p w14:paraId="328C92B8" w14:textId="77777777" w:rsidR="00191E58" w:rsidRPr="00E3346B" w:rsidRDefault="00191E58" w:rsidP="00191E58">
      <w:pPr>
        <w:jc w:val="both"/>
        <w:rPr>
          <w:rFonts w:ascii="Times New Roman" w:hAnsi="Times New Roman"/>
          <w:sz w:val="22"/>
          <w:szCs w:val="22"/>
        </w:rPr>
      </w:pPr>
    </w:p>
    <w:p w14:paraId="0A4A3B00" w14:textId="77777777" w:rsidR="00191E58" w:rsidRDefault="00191E58" w:rsidP="00191E58">
      <w:pPr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 xml:space="preserve">Il/La </w:t>
      </w:r>
      <w:r>
        <w:rPr>
          <w:rFonts w:ascii="Times New Roman" w:hAnsi="Times New Roman"/>
          <w:sz w:val="22"/>
          <w:szCs w:val="22"/>
        </w:rPr>
        <w:t>sottoscritto/a dichiara infine:</w:t>
      </w:r>
    </w:p>
    <w:p w14:paraId="5CC62F10" w14:textId="77777777" w:rsidR="00191E58" w:rsidRPr="00191E58" w:rsidRDefault="00191E58" w:rsidP="00191E58">
      <w:p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91E58">
        <w:rPr>
          <w:rFonts w:ascii="Times New Roman" w:hAnsi="Times New Roman"/>
          <w:sz w:val="22"/>
          <w:szCs w:val="22"/>
        </w:rPr>
        <w:t xml:space="preserve">- di essere consapevole che ogni eventuale comunicazione relativa alla procedura in parola </w:t>
      </w:r>
      <w:r w:rsidRPr="00191E58">
        <w:rPr>
          <w:rFonts w:ascii="Times New Roman" w:hAnsi="Times New Roman"/>
          <w:sz w:val="22"/>
          <w:szCs w:val="22"/>
          <w:u w:val="single"/>
        </w:rPr>
        <w:t>sarà effettuata esclusivamente all’indirizzo di posta elettronica istituzionale</w:t>
      </w:r>
      <w:r w:rsidRPr="00191E58">
        <w:rPr>
          <w:rFonts w:ascii="Times New Roman" w:hAnsi="Times New Roman"/>
          <w:sz w:val="22"/>
          <w:szCs w:val="22"/>
        </w:rPr>
        <w:t xml:space="preserve"> (nome.cognome@sns.it)</w:t>
      </w:r>
    </w:p>
    <w:p w14:paraId="3A085E44" w14:textId="77777777" w:rsidR="00191E58" w:rsidRDefault="00191E58" w:rsidP="00191E58">
      <w:p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 xml:space="preserve">- di aver preso visione del bando e di essere consapevole che la presentazione della presente domanda ha valenza di piena accettazione, </w:t>
      </w:r>
      <w:r w:rsidRPr="002B218F">
        <w:rPr>
          <w:rFonts w:ascii="Times New Roman" w:hAnsi="Times New Roman"/>
          <w:sz w:val="22"/>
          <w:szCs w:val="22"/>
          <w:u w:val="single"/>
        </w:rPr>
        <w:t>senza riserva alcuna</w:t>
      </w:r>
      <w:r w:rsidRPr="00E3346B">
        <w:rPr>
          <w:rFonts w:ascii="Times New Roman" w:hAnsi="Times New Roman"/>
          <w:sz w:val="22"/>
          <w:szCs w:val="22"/>
        </w:rPr>
        <w:t xml:space="preserve">, di tutte le prescrizioni, modalità </w:t>
      </w:r>
      <w:r>
        <w:rPr>
          <w:rFonts w:ascii="Times New Roman" w:hAnsi="Times New Roman"/>
          <w:sz w:val="22"/>
          <w:szCs w:val="22"/>
        </w:rPr>
        <w:t>e condizioni in esso riportate;</w:t>
      </w:r>
    </w:p>
    <w:p w14:paraId="6E152E4B" w14:textId="42766A14" w:rsidR="00191E58" w:rsidRPr="00E3346B" w:rsidRDefault="00191E58" w:rsidP="00191E58">
      <w:p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 xml:space="preserve">- di avere preso visione dell’informativa in materia di trattamento dei dati personali disponibile al seguente link: </w:t>
      </w:r>
      <w:hyperlink r:id="rId9" w:history="1">
        <w:r w:rsidR="007C48C1">
          <w:rPr>
            <w:rStyle w:val="Collegamentoipertestuale"/>
            <w:rFonts w:ascii="Times New Roman" w:hAnsi="Times New Roman"/>
            <w:color w:val="auto"/>
            <w:sz w:val="22"/>
            <w:szCs w:val="22"/>
          </w:rPr>
          <w:t xml:space="preserve">Amministrazione </w:t>
        </w:r>
        <w:proofErr w:type="spellStart"/>
        <w:r w:rsidR="007C48C1">
          <w:rPr>
            <w:rStyle w:val="Collegamentoipertestuale"/>
            <w:rFonts w:ascii="Times New Roman" w:hAnsi="Times New Roman"/>
            <w:color w:val="auto"/>
            <w:sz w:val="22"/>
            <w:szCs w:val="22"/>
          </w:rPr>
          <w:t>trasparente_Bandi</w:t>
        </w:r>
        <w:proofErr w:type="spellEnd"/>
        <w:r w:rsidR="007C48C1">
          <w:rPr>
            <w:rStyle w:val="Collegamentoipertestuale"/>
            <w:rFonts w:ascii="Times New Roman" w:hAnsi="Times New Roman"/>
            <w:color w:val="auto"/>
            <w:sz w:val="22"/>
            <w:szCs w:val="22"/>
          </w:rPr>
          <w:t xml:space="preserve"> </w:t>
        </w:r>
        <w:proofErr w:type="spellStart"/>
        <w:r w:rsidR="007C48C1">
          <w:rPr>
            <w:rStyle w:val="Collegamentoipertestuale"/>
            <w:rFonts w:ascii="Times New Roman" w:hAnsi="Times New Roman"/>
            <w:color w:val="auto"/>
            <w:sz w:val="22"/>
            <w:szCs w:val="22"/>
          </w:rPr>
          <w:t>PTA_PEO_Informativa</w:t>
        </w:r>
        <w:proofErr w:type="spellEnd"/>
        <w:r w:rsidR="007C48C1">
          <w:rPr>
            <w:rStyle w:val="Collegamentoipertestuale"/>
            <w:rFonts w:ascii="Times New Roman" w:hAnsi="Times New Roman"/>
            <w:color w:val="auto"/>
            <w:sz w:val="22"/>
            <w:szCs w:val="22"/>
          </w:rPr>
          <w:t xml:space="preserve"> trattamento dati personali</w:t>
        </w:r>
      </w:hyperlink>
      <w:r w:rsidRPr="001716D4">
        <w:rPr>
          <w:sz w:val="22"/>
          <w:szCs w:val="22"/>
        </w:rPr>
        <w:t xml:space="preserve"> </w:t>
      </w:r>
      <w:r w:rsidRPr="001716D4">
        <w:rPr>
          <w:rFonts w:ascii="Times New Roman" w:hAnsi="Times New Roman"/>
          <w:sz w:val="22"/>
          <w:szCs w:val="22"/>
        </w:rPr>
        <w:t xml:space="preserve">e </w:t>
      </w:r>
      <w:r w:rsidRPr="00E3346B">
        <w:rPr>
          <w:rFonts w:ascii="Times New Roman" w:hAnsi="Times New Roman"/>
          <w:sz w:val="22"/>
          <w:szCs w:val="22"/>
        </w:rPr>
        <w:t>di essere consapevole che la Scuola tratterà i dati personali raccolti in conformità a quanto previsto dal medesimo decreto per gli adempimenti connessi alla presente procedura, nonché a fini statistici.</w:t>
      </w:r>
    </w:p>
    <w:p w14:paraId="394C0520" w14:textId="77777777" w:rsidR="00191E58" w:rsidRDefault="00191E58" w:rsidP="00191E58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E3346B">
        <w:rPr>
          <w:rFonts w:ascii="Times New Roman" w:hAnsi="Times New Roman"/>
          <w:sz w:val="22"/>
          <w:szCs w:val="22"/>
        </w:rPr>
        <w:t>Data _______________________</w:t>
      </w:r>
    </w:p>
    <w:p w14:paraId="2E23603C" w14:textId="346D81B4" w:rsidR="00191E58" w:rsidRDefault="00191E58" w:rsidP="00191E58">
      <w:pPr>
        <w:spacing w:before="240"/>
        <w:jc w:val="right"/>
        <w:rPr>
          <w:rFonts w:ascii="Times New Roman" w:hAnsi="Times New Roman"/>
          <w:i/>
          <w:sz w:val="20"/>
          <w:szCs w:val="20"/>
        </w:rPr>
      </w:pPr>
      <w:r w:rsidRPr="00E3346B">
        <w:rPr>
          <w:rFonts w:ascii="Times New Roman" w:hAnsi="Times New Roman"/>
          <w:sz w:val="22"/>
          <w:szCs w:val="22"/>
        </w:rPr>
        <w:t>Firma ________________</w:t>
      </w:r>
      <w:r w:rsidRPr="00E3346B">
        <w:rPr>
          <w:rFonts w:ascii="Times New Roman" w:hAnsi="Times New Roman"/>
          <w:i/>
          <w:sz w:val="20"/>
          <w:szCs w:val="20"/>
        </w:rPr>
        <w:t>______________</w:t>
      </w:r>
    </w:p>
    <w:sectPr w:rsidR="00191E58" w:rsidSect="00107C8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510" w:right="851" w:bottom="510" w:left="851" w:header="284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7C990" w14:textId="77777777" w:rsidR="005F01C3" w:rsidRDefault="005F01C3">
      <w:r>
        <w:separator/>
      </w:r>
    </w:p>
  </w:endnote>
  <w:endnote w:type="continuationSeparator" w:id="0">
    <w:p w14:paraId="0FC47B30" w14:textId="77777777" w:rsidR="005F01C3" w:rsidRDefault="005F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BA5FF" w14:textId="77777777" w:rsidR="00472233" w:rsidRDefault="00472233" w:rsidP="005B05D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FBF87D" w14:textId="77777777" w:rsidR="00472233" w:rsidRDefault="0047223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75902"/>
      <w:docPartObj>
        <w:docPartGallery w:val="Page Numbers (Bottom of Page)"/>
        <w:docPartUnique/>
      </w:docPartObj>
    </w:sdtPr>
    <w:sdtEndPr/>
    <w:sdtContent>
      <w:p w14:paraId="431265A6" w14:textId="75FF663F" w:rsidR="00076BE8" w:rsidRDefault="00076BE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20">
          <w:rPr>
            <w:noProof/>
          </w:rPr>
          <w:t>2</w:t>
        </w:r>
        <w:r>
          <w:fldChar w:fldCharType="end"/>
        </w:r>
      </w:p>
    </w:sdtContent>
  </w:sdt>
  <w:p w14:paraId="1308FAA7" w14:textId="77777777" w:rsidR="00472233" w:rsidRDefault="0047223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349075"/>
      <w:docPartObj>
        <w:docPartGallery w:val="Page Numbers (Bottom of Page)"/>
        <w:docPartUnique/>
      </w:docPartObj>
    </w:sdtPr>
    <w:sdtEndPr/>
    <w:sdtContent>
      <w:p w14:paraId="623BA6ED" w14:textId="7F106ECC" w:rsidR="00472233" w:rsidRDefault="0047223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A20">
          <w:rPr>
            <w:noProof/>
          </w:rPr>
          <w:t>1</w:t>
        </w:r>
        <w:r>
          <w:fldChar w:fldCharType="end"/>
        </w:r>
      </w:p>
    </w:sdtContent>
  </w:sdt>
  <w:p w14:paraId="5FF89B06" w14:textId="77777777" w:rsidR="00472233" w:rsidRDefault="004722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20710" w14:textId="77777777" w:rsidR="005F01C3" w:rsidRDefault="005F01C3">
      <w:r>
        <w:separator/>
      </w:r>
    </w:p>
  </w:footnote>
  <w:footnote w:type="continuationSeparator" w:id="0">
    <w:p w14:paraId="2AFFAD98" w14:textId="77777777" w:rsidR="005F01C3" w:rsidRDefault="005F01C3">
      <w:r>
        <w:continuationSeparator/>
      </w:r>
    </w:p>
  </w:footnote>
  <w:footnote w:id="1">
    <w:p w14:paraId="2423E23D" w14:textId="77777777" w:rsidR="00191E58" w:rsidRDefault="00191E58" w:rsidP="00191E58">
      <w:pPr>
        <w:pStyle w:val="Intestazione"/>
        <w:jc w:val="both"/>
      </w:pPr>
      <w:r>
        <w:rPr>
          <w:rStyle w:val="Rimandonotaapidipagina"/>
        </w:rPr>
        <w:footnoteRef/>
      </w:r>
      <w:r>
        <w:t xml:space="preserve"> </w:t>
      </w:r>
      <w:r w:rsidRPr="00785D94">
        <w:rPr>
          <w:rFonts w:ascii="Times New Roman" w:hAnsi="Times New Roman"/>
          <w:sz w:val="20"/>
          <w:szCs w:val="20"/>
        </w:rPr>
        <w:t>Titolo di studio superiore a quello richiesto per l'accesso alla categoria di appartenenza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Diploma di specializzazione, dottorato o titoli di studio equiparati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 xml:space="preserve">Altri titoli di studio universitari post </w:t>
      </w:r>
      <w:proofErr w:type="spellStart"/>
      <w:r w:rsidRPr="00785D94">
        <w:rPr>
          <w:rFonts w:ascii="Times New Roman" w:hAnsi="Times New Roman"/>
          <w:sz w:val="20"/>
          <w:szCs w:val="20"/>
        </w:rPr>
        <w:t>lauream</w:t>
      </w:r>
      <w:proofErr w:type="spellEnd"/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Abilitazioni professionali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Pubblicazioni attinenti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Incarichi di responsabilità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Partecipazione effettiva a commissioni esaminatrici o di gara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Segreteria verbalizzante di commissioni esaminatrici o di gara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Partecipazione a seggi elettorali</w:t>
      </w:r>
      <w:r>
        <w:rPr>
          <w:rFonts w:ascii="Times New Roman" w:hAnsi="Times New Roman"/>
          <w:sz w:val="20"/>
          <w:szCs w:val="20"/>
        </w:rPr>
        <w:t xml:space="preserve"> - Segretario di commissioni p</w:t>
      </w:r>
      <w:r w:rsidRPr="00785D94">
        <w:rPr>
          <w:rFonts w:ascii="Times New Roman" w:hAnsi="Times New Roman"/>
          <w:sz w:val="20"/>
          <w:szCs w:val="20"/>
        </w:rPr>
        <w:t>ermanenti/comitati/organi di controllo istituzionali di ateneo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Incarico di RUP e DEC per appalti di servizi e forniture di importo superiore a 20.000€ e di lavori di importo superiore a 50.000€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Altri incar</w:t>
      </w:r>
      <w:r>
        <w:rPr>
          <w:rFonts w:ascii="Times New Roman" w:hAnsi="Times New Roman"/>
          <w:sz w:val="20"/>
          <w:szCs w:val="20"/>
        </w:rPr>
        <w:t xml:space="preserve">ichi aggiuntivi se conferiti su </w:t>
      </w:r>
      <w:r w:rsidRPr="00785D94">
        <w:rPr>
          <w:rFonts w:ascii="Times New Roman" w:hAnsi="Times New Roman"/>
          <w:sz w:val="20"/>
          <w:szCs w:val="20"/>
        </w:rPr>
        <w:t>designazione/nomina da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5D94">
        <w:rPr>
          <w:rFonts w:ascii="Times New Roman" w:hAnsi="Times New Roman"/>
          <w:sz w:val="20"/>
          <w:szCs w:val="20"/>
        </w:rPr>
        <w:t>parte della Scuola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785D94">
        <w:rPr>
          <w:rFonts w:ascii="Times New Roman" w:hAnsi="Times New Roman"/>
          <w:sz w:val="20"/>
          <w:szCs w:val="20"/>
        </w:rPr>
        <w:t>Docenza in corsi di formazione interni e esterni e/o tenuta di seminari</w:t>
      </w:r>
      <w:r>
        <w:rPr>
          <w:rFonts w:ascii="Times New Roman" w:hAnsi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5CAD1" w14:textId="7A0E108D" w:rsidR="00472233" w:rsidRDefault="00472233">
    <w:pPr>
      <w:pStyle w:val="Intestazione"/>
      <w:tabs>
        <w:tab w:val="clear" w:pos="9638"/>
        <w:tab w:val="right" w:pos="1034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BA52E" w14:textId="6C76AD1C" w:rsidR="00472233" w:rsidRDefault="00472233" w:rsidP="00744262">
    <w:pPr>
      <w:pStyle w:val="Intestazione"/>
      <w:tabs>
        <w:tab w:val="left" w:pos="300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134"/>
    <w:multiLevelType w:val="hybridMultilevel"/>
    <w:tmpl w:val="23B0869E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197025C6"/>
    <w:multiLevelType w:val="hybridMultilevel"/>
    <w:tmpl w:val="E0D272A8"/>
    <w:lvl w:ilvl="0" w:tplc="598EF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B42C5"/>
    <w:multiLevelType w:val="hybridMultilevel"/>
    <w:tmpl w:val="7E3A001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DB59E9"/>
    <w:multiLevelType w:val="hybridMultilevel"/>
    <w:tmpl w:val="89982438"/>
    <w:lvl w:ilvl="0" w:tplc="0410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44C21336"/>
    <w:multiLevelType w:val="hybridMultilevel"/>
    <w:tmpl w:val="4D46C62E"/>
    <w:lvl w:ilvl="0" w:tplc="B7E2D62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46655371"/>
    <w:multiLevelType w:val="hybridMultilevel"/>
    <w:tmpl w:val="C1F8E410"/>
    <w:lvl w:ilvl="0" w:tplc="7A8273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63496B"/>
    <w:multiLevelType w:val="hybridMultilevel"/>
    <w:tmpl w:val="1C5690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41127"/>
    <w:multiLevelType w:val="hybridMultilevel"/>
    <w:tmpl w:val="5B00762A"/>
    <w:lvl w:ilvl="0" w:tplc="EEBC4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24CB4"/>
    <w:multiLevelType w:val="hybridMultilevel"/>
    <w:tmpl w:val="EFF6749A"/>
    <w:lvl w:ilvl="0" w:tplc="F86850CA">
      <w:start w:val="4"/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7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BA"/>
    <w:rsid w:val="0000120A"/>
    <w:rsid w:val="0000175E"/>
    <w:rsid w:val="00001A68"/>
    <w:rsid w:val="00005EB2"/>
    <w:rsid w:val="00007BE1"/>
    <w:rsid w:val="00007D88"/>
    <w:rsid w:val="00010FCB"/>
    <w:rsid w:val="00012A77"/>
    <w:rsid w:val="00012FF9"/>
    <w:rsid w:val="00015939"/>
    <w:rsid w:val="00015FAB"/>
    <w:rsid w:val="00016567"/>
    <w:rsid w:val="0002040C"/>
    <w:rsid w:val="00020D8F"/>
    <w:rsid w:val="00021B3B"/>
    <w:rsid w:val="0002292B"/>
    <w:rsid w:val="00022E2D"/>
    <w:rsid w:val="00026199"/>
    <w:rsid w:val="00030074"/>
    <w:rsid w:val="00030D68"/>
    <w:rsid w:val="00030DB7"/>
    <w:rsid w:val="00032694"/>
    <w:rsid w:val="00033304"/>
    <w:rsid w:val="000349E0"/>
    <w:rsid w:val="00036463"/>
    <w:rsid w:val="0004055B"/>
    <w:rsid w:val="00040DC7"/>
    <w:rsid w:val="000420FA"/>
    <w:rsid w:val="00042352"/>
    <w:rsid w:val="00042A92"/>
    <w:rsid w:val="00042C15"/>
    <w:rsid w:val="0004486D"/>
    <w:rsid w:val="00046766"/>
    <w:rsid w:val="0004743E"/>
    <w:rsid w:val="00050DFD"/>
    <w:rsid w:val="00050E76"/>
    <w:rsid w:val="00053079"/>
    <w:rsid w:val="00053C61"/>
    <w:rsid w:val="000543C6"/>
    <w:rsid w:val="000567C3"/>
    <w:rsid w:val="00056B35"/>
    <w:rsid w:val="00057379"/>
    <w:rsid w:val="0005743E"/>
    <w:rsid w:val="00060E9A"/>
    <w:rsid w:val="00060F20"/>
    <w:rsid w:val="00064935"/>
    <w:rsid w:val="00064D7D"/>
    <w:rsid w:val="000650D0"/>
    <w:rsid w:val="00067115"/>
    <w:rsid w:val="00070F10"/>
    <w:rsid w:val="000721A4"/>
    <w:rsid w:val="000725C9"/>
    <w:rsid w:val="00076BE8"/>
    <w:rsid w:val="00077AD4"/>
    <w:rsid w:val="000807ED"/>
    <w:rsid w:val="00081777"/>
    <w:rsid w:val="00082E3B"/>
    <w:rsid w:val="00085CFA"/>
    <w:rsid w:val="000861F2"/>
    <w:rsid w:val="00087213"/>
    <w:rsid w:val="00087BF0"/>
    <w:rsid w:val="00087DEC"/>
    <w:rsid w:val="0009128D"/>
    <w:rsid w:val="00091981"/>
    <w:rsid w:val="00093639"/>
    <w:rsid w:val="00093700"/>
    <w:rsid w:val="00094B02"/>
    <w:rsid w:val="0009678E"/>
    <w:rsid w:val="00096BC0"/>
    <w:rsid w:val="0009703F"/>
    <w:rsid w:val="00097C00"/>
    <w:rsid w:val="000A17A0"/>
    <w:rsid w:val="000A2E77"/>
    <w:rsid w:val="000A514D"/>
    <w:rsid w:val="000B7E99"/>
    <w:rsid w:val="000C2652"/>
    <w:rsid w:val="000C3A43"/>
    <w:rsid w:val="000C3DD1"/>
    <w:rsid w:val="000C4900"/>
    <w:rsid w:val="000C5635"/>
    <w:rsid w:val="000C6D7D"/>
    <w:rsid w:val="000D00E2"/>
    <w:rsid w:val="000D11F5"/>
    <w:rsid w:val="000D28DF"/>
    <w:rsid w:val="000D3223"/>
    <w:rsid w:val="000D424C"/>
    <w:rsid w:val="000E12F9"/>
    <w:rsid w:val="000E30DC"/>
    <w:rsid w:val="000E5F9C"/>
    <w:rsid w:val="000E6E44"/>
    <w:rsid w:val="000E798D"/>
    <w:rsid w:val="000F02B9"/>
    <w:rsid w:val="000F1E42"/>
    <w:rsid w:val="000F78C9"/>
    <w:rsid w:val="00107AFF"/>
    <w:rsid w:val="00107C8F"/>
    <w:rsid w:val="00107E34"/>
    <w:rsid w:val="001136FF"/>
    <w:rsid w:val="00113866"/>
    <w:rsid w:val="00113F64"/>
    <w:rsid w:val="00115C9D"/>
    <w:rsid w:val="001163F6"/>
    <w:rsid w:val="00117246"/>
    <w:rsid w:val="001178F8"/>
    <w:rsid w:val="00120881"/>
    <w:rsid w:val="00120C8C"/>
    <w:rsid w:val="00123BA6"/>
    <w:rsid w:val="00123DC8"/>
    <w:rsid w:val="00125DAC"/>
    <w:rsid w:val="00126EC0"/>
    <w:rsid w:val="001273D0"/>
    <w:rsid w:val="00130FC8"/>
    <w:rsid w:val="001316B8"/>
    <w:rsid w:val="00131A3A"/>
    <w:rsid w:val="00134E2A"/>
    <w:rsid w:val="00135098"/>
    <w:rsid w:val="0013696C"/>
    <w:rsid w:val="00137458"/>
    <w:rsid w:val="00140007"/>
    <w:rsid w:val="00140FFF"/>
    <w:rsid w:val="00143F32"/>
    <w:rsid w:val="00144907"/>
    <w:rsid w:val="00144A79"/>
    <w:rsid w:val="00147896"/>
    <w:rsid w:val="00150A00"/>
    <w:rsid w:val="00152F18"/>
    <w:rsid w:val="00153282"/>
    <w:rsid w:val="00154401"/>
    <w:rsid w:val="001554A8"/>
    <w:rsid w:val="00156E96"/>
    <w:rsid w:val="00160BAF"/>
    <w:rsid w:val="00160C15"/>
    <w:rsid w:val="001611DE"/>
    <w:rsid w:val="00162671"/>
    <w:rsid w:val="00162EA0"/>
    <w:rsid w:val="0016452D"/>
    <w:rsid w:val="00167EF3"/>
    <w:rsid w:val="00170CE3"/>
    <w:rsid w:val="001716D4"/>
    <w:rsid w:val="001748CD"/>
    <w:rsid w:val="001752D8"/>
    <w:rsid w:val="00180545"/>
    <w:rsid w:val="001812E4"/>
    <w:rsid w:val="00181E2E"/>
    <w:rsid w:val="00184B01"/>
    <w:rsid w:val="00191E58"/>
    <w:rsid w:val="00192AEA"/>
    <w:rsid w:val="001930A6"/>
    <w:rsid w:val="0019316B"/>
    <w:rsid w:val="0019325D"/>
    <w:rsid w:val="00193BD6"/>
    <w:rsid w:val="001A27BC"/>
    <w:rsid w:val="001A6298"/>
    <w:rsid w:val="001A7423"/>
    <w:rsid w:val="001B211E"/>
    <w:rsid w:val="001B414D"/>
    <w:rsid w:val="001B4B3C"/>
    <w:rsid w:val="001B6EE4"/>
    <w:rsid w:val="001C1B2A"/>
    <w:rsid w:val="001C1BD9"/>
    <w:rsid w:val="001C31D1"/>
    <w:rsid w:val="001D013E"/>
    <w:rsid w:val="001D044F"/>
    <w:rsid w:val="001D09A0"/>
    <w:rsid w:val="001D150C"/>
    <w:rsid w:val="001D3429"/>
    <w:rsid w:val="001D66C9"/>
    <w:rsid w:val="001D7A52"/>
    <w:rsid w:val="001E0297"/>
    <w:rsid w:val="001E0A8F"/>
    <w:rsid w:val="001E0C1B"/>
    <w:rsid w:val="001E256A"/>
    <w:rsid w:val="001E261D"/>
    <w:rsid w:val="001E4DCB"/>
    <w:rsid w:val="001E4FFF"/>
    <w:rsid w:val="001E58A5"/>
    <w:rsid w:val="001E6316"/>
    <w:rsid w:val="001F0D47"/>
    <w:rsid w:val="001F185A"/>
    <w:rsid w:val="001F1ADA"/>
    <w:rsid w:val="001F26FC"/>
    <w:rsid w:val="001F2C2E"/>
    <w:rsid w:val="001F4642"/>
    <w:rsid w:val="001F46B6"/>
    <w:rsid w:val="00201AE0"/>
    <w:rsid w:val="00203187"/>
    <w:rsid w:val="002052B0"/>
    <w:rsid w:val="002076D7"/>
    <w:rsid w:val="00211062"/>
    <w:rsid w:val="00214125"/>
    <w:rsid w:val="002147FD"/>
    <w:rsid w:val="00216962"/>
    <w:rsid w:val="002207A0"/>
    <w:rsid w:val="00223C22"/>
    <w:rsid w:val="002248B7"/>
    <w:rsid w:val="002250C4"/>
    <w:rsid w:val="0022560A"/>
    <w:rsid w:val="00227706"/>
    <w:rsid w:val="00230D11"/>
    <w:rsid w:val="002357C2"/>
    <w:rsid w:val="00242B88"/>
    <w:rsid w:val="00244358"/>
    <w:rsid w:val="00244610"/>
    <w:rsid w:val="00245E90"/>
    <w:rsid w:val="00246A45"/>
    <w:rsid w:val="002505BC"/>
    <w:rsid w:val="002525ED"/>
    <w:rsid w:val="00252E2A"/>
    <w:rsid w:val="00253D5C"/>
    <w:rsid w:val="00254D1A"/>
    <w:rsid w:val="0025526F"/>
    <w:rsid w:val="002619D9"/>
    <w:rsid w:val="002657F4"/>
    <w:rsid w:val="002662C7"/>
    <w:rsid w:val="00266BFD"/>
    <w:rsid w:val="00271267"/>
    <w:rsid w:val="00271438"/>
    <w:rsid w:val="002723E4"/>
    <w:rsid w:val="00272DAD"/>
    <w:rsid w:val="00273714"/>
    <w:rsid w:val="002756B0"/>
    <w:rsid w:val="00277B05"/>
    <w:rsid w:val="00277FE9"/>
    <w:rsid w:val="002809B3"/>
    <w:rsid w:val="00281976"/>
    <w:rsid w:val="00281F0F"/>
    <w:rsid w:val="0028330E"/>
    <w:rsid w:val="00283849"/>
    <w:rsid w:val="00283DF7"/>
    <w:rsid w:val="002843D0"/>
    <w:rsid w:val="00284D91"/>
    <w:rsid w:val="0028531B"/>
    <w:rsid w:val="0028580A"/>
    <w:rsid w:val="00287533"/>
    <w:rsid w:val="00296E69"/>
    <w:rsid w:val="002976F0"/>
    <w:rsid w:val="002A1E41"/>
    <w:rsid w:val="002A734F"/>
    <w:rsid w:val="002B218F"/>
    <w:rsid w:val="002B2586"/>
    <w:rsid w:val="002C3465"/>
    <w:rsid w:val="002C3AB4"/>
    <w:rsid w:val="002C3B0C"/>
    <w:rsid w:val="002C4CCE"/>
    <w:rsid w:val="002C4FF6"/>
    <w:rsid w:val="002D0FC4"/>
    <w:rsid w:val="002D1EE1"/>
    <w:rsid w:val="002D7D6C"/>
    <w:rsid w:val="002E15C8"/>
    <w:rsid w:val="002E19B5"/>
    <w:rsid w:val="002E21CE"/>
    <w:rsid w:val="002E2FBD"/>
    <w:rsid w:val="002E44DD"/>
    <w:rsid w:val="002E6142"/>
    <w:rsid w:val="002F05D9"/>
    <w:rsid w:val="002F0981"/>
    <w:rsid w:val="002F1D23"/>
    <w:rsid w:val="002F316D"/>
    <w:rsid w:val="002F3B2F"/>
    <w:rsid w:val="002F4526"/>
    <w:rsid w:val="002F637F"/>
    <w:rsid w:val="002F77F4"/>
    <w:rsid w:val="002F785F"/>
    <w:rsid w:val="003000F2"/>
    <w:rsid w:val="0030066A"/>
    <w:rsid w:val="00300BED"/>
    <w:rsid w:val="00302C6C"/>
    <w:rsid w:val="003033B4"/>
    <w:rsid w:val="00303F8F"/>
    <w:rsid w:val="00304B1D"/>
    <w:rsid w:val="003057DE"/>
    <w:rsid w:val="00305C39"/>
    <w:rsid w:val="003062DC"/>
    <w:rsid w:val="00310018"/>
    <w:rsid w:val="003105E3"/>
    <w:rsid w:val="00310A7A"/>
    <w:rsid w:val="003127C4"/>
    <w:rsid w:val="00314DB3"/>
    <w:rsid w:val="0031512F"/>
    <w:rsid w:val="003172C1"/>
    <w:rsid w:val="003174B9"/>
    <w:rsid w:val="003223E5"/>
    <w:rsid w:val="00322EBB"/>
    <w:rsid w:val="0032444D"/>
    <w:rsid w:val="00325D55"/>
    <w:rsid w:val="00327B46"/>
    <w:rsid w:val="0033185A"/>
    <w:rsid w:val="003321A7"/>
    <w:rsid w:val="0033251D"/>
    <w:rsid w:val="00334829"/>
    <w:rsid w:val="003409FE"/>
    <w:rsid w:val="00340E63"/>
    <w:rsid w:val="00341147"/>
    <w:rsid w:val="00342D97"/>
    <w:rsid w:val="00342DE2"/>
    <w:rsid w:val="0034384E"/>
    <w:rsid w:val="003465A3"/>
    <w:rsid w:val="003478B7"/>
    <w:rsid w:val="00351A69"/>
    <w:rsid w:val="00352024"/>
    <w:rsid w:val="00353575"/>
    <w:rsid w:val="00355998"/>
    <w:rsid w:val="00356024"/>
    <w:rsid w:val="003576A9"/>
    <w:rsid w:val="00360D64"/>
    <w:rsid w:val="00364905"/>
    <w:rsid w:val="00366E44"/>
    <w:rsid w:val="003672FE"/>
    <w:rsid w:val="00367951"/>
    <w:rsid w:val="003711DC"/>
    <w:rsid w:val="003725F7"/>
    <w:rsid w:val="00372743"/>
    <w:rsid w:val="003745E4"/>
    <w:rsid w:val="003762B8"/>
    <w:rsid w:val="003767CF"/>
    <w:rsid w:val="00380058"/>
    <w:rsid w:val="0038036B"/>
    <w:rsid w:val="00383030"/>
    <w:rsid w:val="0038338D"/>
    <w:rsid w:val="00383703"/>
    <w:rsid w:val="00384A6D"/>
    <w:rsid w:val="003851B7"/>
    <w:rsid w:val="00387D79"/>
    <w:rsid w:val="003944C7"/>
    <w:rsid w:val="00394584"/>
    <w:rsid w:val="003957CB"/>
    <w:rsid w:val="003A0EF0"/>
    <w:rsid w:val="003A1EED"/>
    <w:rsid w:val="003A2C95"/>
    <w:rsid w:val="003A324E"/>
    <w:rsid w:val="003A56AA"/>
    <w:rsid w:val="003B1755"/>
    <w:rsid w:val="003B2BD7"/>
    <w:rsid w:val="003B51D4"/>
    <w:rsid w:val="003C0204"/>
    <w:rsid w:val="003C122E"/>
    <w:rsid w:val="003C2E52"/>
    <w:rsid w:val="003C529C"/>
    <w:rsid w:val="003C575A"/>
    <w:rsid w:val="003C5E84"/>
    <w:rsid w:val="003C722D"/>
    <w:rsid w:val="003D0EF4"/>
    <w:rsid w:val="003D13A8"/>
    <w:rsid w:val="003D328E"/>
    <w:rsid w:val="003D5B1D"/>
    <w:rsid w:val="003D5C74"/>
    <w:rsid w:val="003D6905"/>
    <w:rsid w:val="003E040B"/>
    <w:rsid w:val="003E1E54"/>
    <w:rsid w:val="003E443B"/>
    <w:rsid w:val="003E50A5"/>
    <w:rsid w:val="003E5B14"/>
    <w:rsid w:val="003E615A"/>
    <w:rsid w:val="003F06B3"/>
    <w:rsid w:val="003F0C2B"/>
    <w:rsid w:val="003F39A9"/>
    <w:rsid w:val="003F48DD"/>
    <w:rsid w:val="003F4E7B"/>
    <w:rsid w:val="003F5C09"/>
    <w:rsid w:val="003F5E2A"/>
    <w:rsid w:val="00403F8D"/>
    <w:rsid w:val="0040439D"/>
    <w:rsid w:val="00407BDC"/>
    <w:rsid w:val="00411DFB"/>
    <w:rsid w:val="0041533D"/>
    <w:rsid w:val="00416436"/>
    <w:rsid w:val="00416FE1"/>
    <w:rsid w:val="00420775"/>
    <w:rsid w:val="00420C7D"/>
    <w:rsid w:val="00424416"/>
    <w:rsid w:val="00424BFF"/>
    <w:rsid w:val="0042591B"/>
    <w:rsid w:val="00426C52"/>
    <w:rsid w:val="004276CB"/>
    <w:rsid w:val="0043032A"/>
    <w:rsid w:val="0043040F"/>
    <w:rsid w:val="00430971"/>
    <w:rsid w:val="00432C34"/>
    <w:rsid w:val="004332AA"/>
    <w:rsid w:val="00433A48"/>
    <w:rsid w:val="00433EBB"/>
    <w:rsid w:val="004347BB"/>
    <w:rsid w:val="00435198"/>
    <w:rsid w:val="004354C8"/>
    <w:rsid w:val="00436E5A"/>
    <w:rsid w:val="00437989"/>
    <w:rsid w:val="004439CE"/>
    <w:rsid w:val="00446811"/>
    <w:rsid w:val="0044689A"/>
    <w:rsid w:val="00451ED5"/>
    <w:rsid w:val="00452E64"/>
    <w:rsid w:val="004534AB"/>
    <w:rsid w:val="004534C9"/>
    <w:rsid w:val="00461795"/>
    <w:rsid w:val="00461932"/>
    <w:rsid w:val="00464CE1"/>
    <w:rsid w:val="00472233"/>
    <w:rsid w:val="00474820"/>
    <w:rsid w:val="004751E1"/>
    <w:rsid w:val="0047554A"/>
    <w:rsid w:val="0047649F"/>
    <w:rsid w:val="00476691"/>
    <w:rsid w:val="0048012E"/>
    <w:rsid w:val="0048073D"/>
    <w:rsid w:val="0048280A"/>
    <w:rsid w:val="0048498C"/>
    <w:rsid w:val="004871A3"/>
    <w:rsid w:val="00487BBF"/>
    <w:rsid w:val="004906C7"/>
    <w:rsid w:val="00493106"/>
    <w:rsid w:val="00493323"/>
    <w:rsid w:val="00493BBF"/>
    <w:rsid w:val="00496D9E"/>
    <w:rsid w:val="00497ADE"/>
    <w:rsid w:val="004A0833"/>
    <w:rsid w:val="004A0E17"/>
    <w:rsid w:val="004A1536"/>
    <w:rsid w:val="004A47E2"/>
    <w:rsid w:val="004A5924"/>
    <w:rsid w:val="004A59E9"/>
    <w:rsid w:val="004A5D06"/>
    <w:rsid w:val="004B1A39"/>
    <w:rsid w:val="004B2385"/>
    <w:rsid w:val="004B2505"/>
    <w:rsid w:val="004B65BF"/>
    <w:rsid w:val="004B7916"/>
    <w:rsid w:val="004C167D"/>
    <w:rsid w:val="004C3308"/>
    <w:rsid w:val="004C3365"/>
    <w:rsid w:val="004C3CD7"/>
    <w:rsid w:val="004C4040"/>
    <w:rsid w:val="004C433B"/>
    <w:rsid w:val="004C45A1"/>
    <w:rsid w:val="004C5DA3"/>
    <w:rsid w:val="004C5DB0"/>
    <w:rsid w:val="004C74C6"/>
    <w:rsid w:val="004D1E54"/>
    <w:rsid w:val="004D4ABF"/>
    <w:rsid w:val="004D4B3E"/>
    <w:rsid w:val="004D4EF5"/>
    <w:rsid w:val="004D7113"/>
    <w:rsid w:val="004D758F"/>
    <w:rsid w:val="004D797C"/>
    <w:rsid w:val="004E2307"/>
    <w:rsid w:val="004F130E"/>
    <w:rsid w:val="004F13C1"/>
    <w:rsid w:val="004F47EA"/>
    <w:rsid w:val="004F545B"/>
    <w:rsid w:val="004F624E"/>
    <w:rsid w:val="004F686E"/>
    <w:rsid w:val="005054EA"/>
    <w:rsid w:val="00506DE3"/>
    <w:rsid w:val="00507FCD"/>
    <w:rsid w:val="0051064C"/>
    <w:rsid w:val="005144D1"/>
    <w:rsid w:val="00515E58"/>
    <w:rsid w:val="00520B7A"/>
    <w:rsid w:val="005214B8"/>
    <w:rsid w:val="00522983"/>
    <w:rsid w:val="00524D40"/>
    <w:rsid w:val="00527FFC"/>
    <w:rsid w:val="005300D5"/>
    <w:rsid w:val="0053076E"/>
    <w:rsid w:val="00532A21"/>
    <w:rsid w:val="00533859"/>
    <w:rsid w:val="00534244"/>
    <w:rsid w:val="00535916"/>
    <w:rsid w:val="00537C9A"/>
    <w:rsid w:val="00542805"/>
    <w:rsid w:val="00542E2D"/>
    <w:rsid w:val="00543067"/>
    <w:rsid w:val="0054664B"/>
    <w:rsid w:val="005513B8"/>
    <w:rsid w:val="00552501"/>
    <w:rsid w:val="00553420"/>
    <w:rsid w:val="005553FB"/>
    <w:rsid w:val="00556144"/>
    <w:rsid w:val="00556A50"/>
    <w:rsid w:val="00556C2B"/>
    <w:rsid w:val="005619D7"/>
    <w:rsid w:val="0056337B"/>
    <w:rsid w:val="0056586B"/>
    <w:rsid w:val="00565C41"/>
    <w:rsid w:val="005665D7"/>
    <w:rsid w:val="00566E68"/>
    <w:rsid w:val="00571773"/>
    <w:rsid w:val="005722D6"/>
    <w:rsid w:val="005735F7"/>
    <w:rsid w:val="005752AD"/>
    <w:rsid w:val="00575D6B"/>
    <w:rsid w:val="00580A06"/>
    <w:rsid w:val="005838EA"/>
    <w:rsid w:val="00584646"/>
    <w:rsid w:val="0058619C"/>
    <w:rsid w:val="005864AD"/>
    <w:rsid w:val="00587096"/>
    <w:rsid w:val="00587B7B"/>
    <w:rsid w:val="0059118B"/>
    <w:rsid w:val="0059138C"/>
    <w:rsid w:val="00591DB5"/>
    <w:rsid w:val="005925F2"/>
    <w:rsid w:val="005934D2"/>
    <w:rsid w:val="005950DB"/>
    <w:rsid w:val="00597443"/>
    <w:rsid w:val="005977F8"/>
    <w:rsid w:val="00597BE1"/>
    <w:rsid w:val="005A040B"/>
    <w:rsid w:val="005A2332"/>
    <w:rsid w:val="005A2496"/>
    <w:rsid w:val="005A2A1D"/>
    <w:rsid w:val="005A3111"/>
    <w:rsid w:val="005A3BB2"/>
    <w:rsid w:val="005A6EF5"/>
    <w:rsid w:val="005A7826"/>
    <w:rsid w:val="005A78C5"/>
    <w:rsid w:val="005B05D9"/>
    <w:rsid w:val="005B2B94"/>
    <w:rsid w:val="005B55F5"/>
    <w:rsid w:val="005B6805"/>
    <w:rsid w:val="005B6EC2"/>
    <w:rsid w:val="005B773B"/>
    <w:rsid w:val="005C189B"/>
    <w:rsid w:val="005C2623"/>
    <w:rsid w:val="005C295A"/>
    <w:rsid w:val="005C3539"/>
    <w:rsid w:val="005C3FCA"/>
    <w:rsid w:val="005C7406"/>
    <w:rsid w:val="005D0B0A"/>
    <w:rsid w:val="005D18EF"/>
    <w:rsid w:val="005D2779"/>
    <w:rsid w:val="005D6996"/>
    <w:rsid w:val="005D71FD"/>
    <w:rsid w:val="005E0406"/>
    <w:rsid w:val="005E0BCE"/>
    <w:rsid w:val="005E5132"/>
    <w:rsid w:val="005E52E9"/>
    <w:rsid w:val="005F01C3"/>
    <w:rsid w:val="005F3768"/>
    <w:rsid w:val="005F3E6C"/>
    <w:rsid w:val="005F4265"/>
    <w:rsid w:val="005F50C3"/>
    <w:rsid w:val="00602F4E"/>
    <w:rsid w:val="00603665"/>
    <w:rsid w:val="00604535"/>
    <w:rsid w:val="00604A86"/>
    <w:rsid w:val="00605B90"/>
    <w:rsid w:val="0061450E"/>
    <w:rsid w:val="00614C12"/>
    <w:rsid w:val="00616872"/>
    <w:rsid w:val="00623317"/>
    <w:rsid w:val="006235C7"/>
    <w:rsid w:val="00623B9D"/>
    <w:rsid w:val="006249A5"/>
    <w:rsid w:val="00624F61"/>
    <w:rsid w:val="006264CF"/>
    <w:rsid w:val="0062752B"/>
    <w:rsid w:val="00631963"/>
    <w:rsid w:val="00633761"/>
    <w:rsid w:val="00633EA4"/>
    <w:rsid w:val="00634C9E"/>
    <w:rsid w:val="0063594F"/>
    <w:rsid w:val="006405FE"/>
    <w:rsid w:val="00641505"/>
    <w:rsid w:val="006423F9"/>
    <w:rsid w:val="00644A54"/>
    <w:rsid w:val="006454FD"/>
    <w:rsid w:val="00647BE6"/>
    <w:rsid w:val="0065049B"/>
    <w:rsid w:val="00652505"/>
    <w:rsid w:val="00655D06"/>
    <w:rsid w:val="00657143"/>
    <w:rsid w:val="006640CE"/>
    <w:rsid w:val="00666299"/>
    <w:rsid w:val="00666C07"/>
    <w:rsid w:val="00666E48"/>
    <w:rsid w:val="006728A4"/>
    <w:rsid w:val="0067362E"/>
    <w:rsid w:val="00673A25"/>
    <w:rsid w:val="00673AF4"/>
    <w:rsid w:val="00675AFB"/>
    <w:rsid w:val="00675B87"/>
    <w:rsid w:val="00675D10"/>
    <w:rsid w:val="00680750"/>
    <w:rsid w:val="0068395C"/>
    <w:rsid w:val="006918C9"/>
    <w:rsid w:val="006926A0"/>
    <w:rsid w:val="00694693"/>
    <w:rsid w:val="006A1526"/>
    <w:rsid w:val="006A5419"/>
    <w:rsid w:val="006A5A0B"/>
    <w:rsid w:val="006A78FF"/>
    <w:rsid w:val="006B06D4"/>
    <w:rsid w:val="006B46F2"/>
    <w:rsid w:val="006B4CFB"/>
    <w:rsid w:val="006B593D"/>
    <w:rsid w:val="006B60E9"/>
    <w:rsid w:val="006B6F40"/>
    <w:rsid w:val="006B7EEE"/>
    <w:rsid w:val="006C4008"/>
    <w:rsid w:val="006C6C08"/>
    <w:rsid w:val="006C7067"/>
    <w:rsid w:val="006C71EC"/>
    <w:rsid w:val="006C72B9"/>
    <w:rsid w:val="006D2D91"/>
    <w:rsid w:val="006D52FC"/>
    <w:rsid w:val="006D53E0"/>
    <w:rsid w:val="006E0DB3"/>
    <w:rsid w:val="006E189E"/>
    <w:rsid w:val="006E6FD7"/>
    <w:rsid w:val="006F0562"/>
    <w:rsid w:val="006F0862"/>
    <w:rsid w:val="006F0893"/>
    <w:rsid w:val="006F2754"/>
    <w:rsid w:val="006F3C42"/>
    <w:rsid w:val="006F4041"/>
    <w:rsid w:val="006F42B3"/>
    <w:rsid w:val="006F46C9"/>
    <w:rsid w:val="0070441A"/>
    <w:rsid w:val="00704510"/>
    <w:rsid w:val="0070473B"/>
    <w:rsid w:val="007072C7"/>
    <w:rsid w:val="00707B9E"/>
    <w:rsid w:val="00712264"/>
    <w:rsid w:val="00713306"/>
    <w:rsid w:val="00714E02"/>
    <w:rsid w:val="007157AA"/>
    <w:rsid w:val="00717AE9"/>
    <w:rsid w:val="00724904"/>
    <w:rsid w:val="00724BAA"/>
    <w:rsid w:val="00730666"/>
    <w:rsid w:val="00732BA3"/>
    <w:rsid w:val="00732FF1"/>
    <w:rsid w:val="00734D9C"/>
    <w:rsid w:val="00735193"/>
    <w:rsid w:val="00735EBA"/>
    <w:rsid w:val="007376C2"/>
    <w:rsid w:val="007377B5"/>
    <w:rsid w:val="00741AA1"/>
    <w:rsid w:val="00741B3C"/>
    <w:rsid w:val="007423B5"/>
    <w:rsid w:val="00743E18"/>
    <w:rsid w:val="00744262"/>
    <w:rsid w:val="0074611B"/>
    <w:rsid w:val="0075200F"/>
    <w:rsid w:val="007521A1"/>
    <w:rsid w:val="007530D4"/>
    <w:rsid w:val="00754A6E"/>
    <w:rsid w:val="00760354"/>
    <w:rsid w:val="00764BC4"/>
    <w:rsid w:val="00765293"/>
    <w:rsid w:val="00767576"/>
    <w:rsid w:val="007707FA"/>
    <w:rsid w:val="0077295A"/>
    <w:rsid w:val="00774B2C"/>
    <w:rsid w:val="007766A0"/>
    <w:rsid w:val="00780472"/>
    <w:rsid w:val="0078053D"/>
    <w:rsid w:val="00782855"/>
    <w:rsid w:val="00783741"/>
    <w:rsid w:val="00784817"/>
    <w:rsid w:val="00785D94"/>
    <w:rsid w:val="00786E5F"/>
    <w:rsid w:val="007874AE"/>
    <w:rsid w:val="0079165E"/>
    <w:rsid w:val="00794A32"/>
    <w:rsid w:val="00796AE3"/>
    <w:rsid w:val="00797941"/>
    <w:rsid w:val="007A2CC1"/>
    <w:rsid w:val="007A2DD0"/>
    <w:rsid w:val="007A3DF1"/>
    <w:rsid w:val="007A4699"/>
    <w:rsid w:val="007A4971"/>
    <w:rsid w:val="007A650E"/>
    <w:rsid w:val="007A6597"/>
    <w:rsid w:val="007A7FE8"/>
    <w:rsid w:val="007B3450"/>
    <w:rsid w:val="007B3CBA"/>
    <w:rsid w:val="007B528F"/>
    <w:rsid w:val="007B5578"/>
    <w:rsid w:val="007B66AA"/>
    <w:rsid w:val="007C1043"/>
    <w:rsid w:val="007C15CF"/>
    <w:rsid w:val="007C48C1"/>
    <w:rsid w:val="007C77B4"/>
    <w:rsid w:val="007D027B"/>
    <w:rsid w:val="007D0E85"/>
    <w:rsid w:val="007D670F"/>
    <w:rsid w:val="007E2532"/>
    <w:rsid w:val="007E3A05"/>
    <w:rsid w:val="007E728B"/>
    <w:rsid w:val="007E72AA"/>
    <w:rsid w:val="007E778C"/>
    <w:rsid w:val="007F03DD"/>
    <w:rsid w:val="007F1C5E"/>
    <w:rsid w:val="007F3534"/>
    <w:rsid w:val="008006BA"/>
    <w:rsid w:val="008008CE"/>
    <w:rsid w:val="0080263A"/>
    <w:rsid w:val="00805BAF"/>
    <w:rsid w:val="00806C15"/>
    <w:rsid w:val="00806C80"/>
    <w:rsid w:val="00807594"/>
    <w:rsid w:val="008104A6"/>
    <w:rsid w:val="00810BD4"/>
    <w:rsid w:val="00813D36"/>
    <w:rsid w:val="00814C80"/>
    <w:rsid w:val="00814F92"/>
    <w:rsid w:val="0081523B"/>
    <w:rsid w:val="00815C5F"/>
    <w:rsid w:val="0081657B"/>
    <w:rsid w:val="008174B6"/>
    <w:rsid w:val="008176F1"/>
    <w:rsid w:val="008230DD"/>
    <w:rsid w:val="008242F9"/>
    <w:rsid w:val="008243A5"/>
    <w:rsid w:val="00824EED"/>
    <w:rsid w:val="008268D5"/>
    <w:rsid w:val="00830B7E"/>
    <w:rsid w:val="00830C5B"/>
    <w:rsid w:val="00832169"/>
    <w:rsid w:val="00832867"/>
    <w:rsid w:val="00837ED1"/>
    <w:rsid w:val="008402F9"/>
    <w:rsid w:val="00840C0C"/>
    <w:rsid w:val="00840E86"/>
    <w:rsid w:val="00842458"/>
    <w:rsid w:val="00844B7A"/>
    <w:rsid w:val="00844BAD"/>
    <w:rsid w:val="00847403"/>
    <w:rsid w:val="00847D1E"/>
    <w:rsid w:val="00850BB4"/>
    <w:rsid w:val="0085546F"/>
    <w:rsid w:val="00861E82"/>
    <w:rsid w:val="008624CA"/>
    <w:rsid w:val="008647FF"/>
    <w:rsid w:val="00865895"/>
    <w:rsid w:val="008671BE"/>
    <w:rsid w:val="00871C9C"/>
    <w:rsid w:val="008749F2"/>
    <w:rsid w:val="00874D6E"/>
    <w:rsid w:val="008753DB"/>
    <w:rsid w:val="0087735B"/>
    <w:rsid w:val="00882901"/>
    <w:rsid w:val="00886D55"/>
    <w:rsid w:val="00886DA2"/>
    <w:rsid w:val="00894E49"/>
    <w:rsid w:val="00894ECE"/>
    <w:rsid w:val="00894F81"/>
    <w:rsid w:val="008A088F"/>
    <w:rsid w:val="008A1BEC"/>
    <w:rsid w:val="008A22E0"/>
    <w:rsid w:val="008A2814"/>
    <w:rsid w:val="008A5138"/>
    <w:rsid w:val="008A55AC"/>
    <w:rsid w:val="008A63B6"/>
    <w:rsid w:val="008A6535"/>
    <w:rsid w:val="008A77EC"/>
    <w:rsid w:val="008B10AB"/>
    <w:rsid w:val="008B1755"/>
    <w:rsid w:val="008B2507"/>
    <w:rsid w:val="008B2FE1"/>
    <w:rsid w:val="008B4919"/>
    <w:rsid w:val="008B4A6E"/>
    <w:rsid w:val="008B5633"/>
    <w:rsid w:val="008B78EF"/>
    <w:rsid w:val="008C1836"/>
    <w:rsid w:val="008C27A3"/>
    <w:rsid w:val="008C2FE9"/>
    <w:rsid w:val="008C43E2"/>
    <w:rsid w:val="008C4A27"/>
    <w:rsid w:val="008C6A81"/>
    <w:rsid w:val="008D023B"/>
    <w:rsid w:val="008D19D3"/>
    <w:rsid w:val="008D1F23"/>
    <w:rsid w:val="008D2742"/>
    <w:rsid w:val="008D2A08"/>
    <w:rsid w:val="008D7112"/>
    <w:rsid w:val="008E045A"/>
    <w:rsid w:val="008E1991"/>
    <w:rsid w:val="008E4C0D"/>
    <w:rsid w:val="008E5285"/>
    <w:rsid w:val="008E5D19"/>
    <w:rsid w:val="008F0C10"/>
    <w:rsid w:val="008F1A38"/>
    <w:rsid w:val="008F1C34"/>
    <w:rsid w:val="008F3196"/>
    <w:rsid w:val="008F4040"/>
    <w:rsid w:val="008F4AF2"/>
    <w:rsid w:val="008F5813"/>
    <w:rsid w:val="008F58A0"/>
    <w:rsid w:val="00900012"/>
    <w:rsid w:val="00900B55"/>
    <w:rsid w:val="00901450"/>
    <w:rsid w:val="00901F41"/>
    <w:rsid w:val="00903A26"/>
    <w:rsid w:val="00906119"/>
    <w:rsid w:val="0090705E"/>
    <w:rsid w:val="00911611"/>
    <w:rsid w:val="00911E20"/>
    <w:rsid w:val="00912051"/>
    <w:rsid w:val="009135CB"/>
    <w:rsid w:val="00916E34"/>
    <w:rsid w:val="0091715C"/>
    <w:rsid w:val="00920484"/>
    <w:rsid w:val="009205B3"/>
    <w:rsid w:val="009208AD"/>
    <w:rsid w:val="0092244D"/>
    <w:rsid w:val="00922AA2"/>
    <w:rsid w:val="00922B1F"/>
    <w:rsid w:val="009238EE"/>
    <w:rsid w:val="00924A81"/>
    <w:rsid w:val="00924E5E"/>
    <w:rsid w:val="00926DC0"/>
    <w:rsid w:val="00927B1B"/>
    <w:rsid w:val="00930252"/>
    <w:rsid w:val="009316A3"/>
    <w:rsid w:val="00931F75"/>
    <w:rsid w:val="0093333E"/>
    <w:rsid w:val="009348F6"/>
    <w:rsid w:val="00934DC1"/>
    <w:rsid w:val="00935D5A"/>
    <w:rsid w:val="0093629D"/>
    <w:rsid w:val="00936A55"/>
    <w:rsid w:val="00941920"/>
    <w:rsid w:val="009429C6"/>
    <w:rsid w:val="009444F0"/>
    <w:rsid w:val="00945CF4"/>
    <w:rsid w:val="0094730D"/>
    <w:rsid w:val="00950396"/>
    <w:rsid w:val="0095227C"/>
    <w:rsid w:val="00952C5F"/>
    <w:rsid w:val="009532D3"/>
    <w:rsid w:val="00954364"/>
    <w:rsid w:val="009567CF"/>
    <w:rsid w:val="00956CCB"/>
    <w:rsid w:val="0095770B"/>
    <w:rsid w:val="00962244"/>
    <w:rsid w:val="00963D3A"/>
    <w:rsid w:val="0096645C"/>
    <w:rsid w:val="00970F93"/>
    <w:rsid w:val="00971093"/>
    <w:rsid w:val="00972F8A"/>
    <w:rsid w:val="0097311B"/>
    <w:rsid w:val="00973E61"/>
    <w:rsid w:val="0097559F"/>
    <w:rsid w:val="00975DA8"/>
    <w:rsid w:val="0098182A"/>
    <w:rsid w:val="00981C6E"/>
    <w:rsid w:val="009825DD"/>
    <w:rsid w:val="0098548D"/>
    <w:rsid w:val="00985A9C"/>
    <w:rsid w:val="00991D2D"/>
    <w:rsid w:val="0099236F"/>
    <w:rsid w:val="00993E2D"/>
    <w:rsid w:val="00993F62"/>
    <w:rsid w:val="00994341"/>
    <w:rsid w:val="009950BC"/>
    <w:rsid w:val="00995126"/>
    <w:rsid w:val="009979D8"/>
    <w:rsid w:val="00997BD7"/>
    <w:rsid w:val="00997E6D"/>
    <w:rsid w:val="00997F9D"/>
    <w:rsid w:val="009A2CFB"/>
    <w:rsid w:val="009A3D2F"/>
    <w:rsid w:val="009A6665"/>
    <w:rsid w:val="009A6ECD"/>
    <w:rsid w:val="009A7879"/>
    <w:rsid w:val="009B1CAD"/>
    <w:rsid w:val="009B1E9C"/>
    <w:rsid w:val="009B2195"/>
    <w:rsid w:val="009B2827"/>
    <w:rsid w:val="009C068E"/>
    <w:rsid w:val="009C5F56"/>
    <w:rsid w:val="009C6B84"/>
    <w:rsid w:val="009C6C55"/>
    <w:rsid w:val="009D105F"/>
    <w:rsid w:val="009D346B"/>
    <w:rsid w:val="009D437E"/>
    <w:rsid w:val="009D4FB6"/>
    <w:rsid w:val="009D5236"/>
    <w:rsid w:val="009D5262"/>
    <w:rsid w:val="009E23C6"/>
    <w:rsid w:val="009E566E"/>
    <w:rsid w:val="009E7468"/>
    <w:rsid w:val="009E7703"/>
    <w:rsid w:val="009E79F8"/>
    <w:rsid w:val="009F0403"/>
    <w:rsid w:val="009F0E30"/>
    <w:rsid w:val="009F1F7B"/>
    <w:rsid w:val="009F570E"/>
    <w:rsid w:val="00A02DD8"/>
    <w:rsid w:val="00A06338"/>
    <w:rsid w:val="00A070C7"/>
    <w:rsid w:val="00A116CF"/>
    <w:rsid w:val="00A120FA"/>
    <w:rsid w:val="00A13601"/>
    <w:rsid w:val="00A13CD6"/>
    <w:rsid w:val="00A15FD1"/>
    <w:rsid w:val="00A20E14"/>
    <w:rsid w:val="00A2325F"/>
    <w:rsid w:val="00A23CD4"/>
    <w:rsid w:val="00A25665"/>
    <w:rsid w:val="00A25B63"/>
    <w:rsid w:val="00A26BCB"/>
    <w:rsid w:val="00A26CE6"/>
    <w:rsid w:val="00A3163B"/>
    <w:rsid w:val="00A3537C"/>
    <w:rsid w:val="00A36A55"/>
    <w:rsid w:val="00A36D95"/>
    <w:rsid w:val="00A37BA5"/>
    <w:rsid w:val="00A40EEF"/>
    <w:rsid w:val="00A423AE"/>
    <w:rsid w:val="00A44DDC"/>
    <w:rsid w:val="00A44FC3"/>
    <w:rsid w:val="00A46895"/>
    <w:rsid w:val="00A5034A"/>
    <w:rsid w:val="00A52282"/>
    <w:rsid w:val="00A52BAF"/>
    <w:rsid w:val="00A5403A"/>
    <w:rsid w:val="00A57101"/>
    <w:rsid w:val="00A61917"/>
    <w:rsid w:val="00A63220"/>
    <w:rsid w:val="00A633DB"/>
    <w:rsid w:val="00A6348C"/>
    <w:rsid w:val="00A6365B"/>
    <w:rsid w:val="00A64342"/>
    <w:rsid w:val="00A654B4"/>
    <w:rsid w:val="00A66349"/>
    <w:rsid w:val="00A66C6A"/>
    <w:rsid w:val="00A67303"/>
    <w:rsid w:val="00A67FB6"/>
    <w:rsid w:val="00A70C2A"/>
    <w:rsid w:val="00A73A78"/>
    <w:rsid w:val="00A73C3B"/>
    <w:rsid w:val="00A73E52"/>
    <w:rsid w:val="00A74C22"/>
    <w:rsid w:val="00A804E0"/>
    <w:rsid w:val="00A8149A"/>
    <w:rsid w:val="00A85D38"/>
    <w:rsid w:val="00A87979"/>
    <w:rsid w:val="00A87F9D"/>
    <w:rsid w:val="00A90AA7"/>
    <w:rsid w:val="00A9197C"/>
    <w:rsid w:val="00A921AB"/>
    <w:rsid w:val="00A962A3"/>
    <w:rsid w:val="00A9635F"/>
    <w:rsid w:val="00A96761"/>
    <w:rsid w:val="00A96B04"/>
    <w:rsid w:val="00A96CB2"/>
    <w:rsid w:val="00AA09BA"/>
    <w:rsid w:val="00AA1149"/>
    <w:rsid w:val="00AA384D"/>
    <w:rsid w:val="00AA4881"/>
    <w:rsid w:val="00AA7DF7"/>
    <w:rsid w:val="00AB2CE8"/>
    <w:rsid w:val="00AB6193"/>
    <w:rsid w:val="00AC295D"/>
    <w:rsid w:val="00AC3A51"/>
    <w:rsid w:val="00AC7D51"/>
    <w:rsid w:val="00AD21CB"/>
    <w:rsid w:val="00AD21EB"/>
    <w:rsid w:val="00AD3186"/>
    <w:rsid w:val="00AD3F0E"/>
    <w:rsid w:val="00AD6DCF"/>
    <w:rsid w:val="00AD6EF0"/>
    <w:rsid w:val="00AE0DDA"/>
    <w:rsid w:val="00AE0DF9"/>
    <w:rsid w:val="00AE17FF"/>
    <w:rsid w:val="00AE2E73"/>
    <w:rsid w:val="00AE41DA"/>
    <w:rsid w:val="00AE4438"/>
    <w:rsid w:val="00AE4A8D"/>
    <w:rsid w:val="00AE664E"/>
    <w:rsid w:val="00AF0F95"/>
    <w:rsid w:val="00AF2E86"/>
    <w:rsid w:val="00AF32BB"/>
    <w:rsid w:val="00AF6D25"/>
    <w:rsid w:val="00B004DC"/>
    <w:rsid w:val="00B018A7"/>
    <w:rsid w:val="00B05908"/>
    <w:rsid w:val="00B10A5D"/>
    <w:rsid w:val="00B10B6F"/>
    <w:rsid w:val="00B10EF9"/>
    <w:rsid w:val="00B13E3C"/>
    <w:rsid w:val="00B147AF"/>
    <w:rsid w:val="00B14F8D"/>
    <w:rsid w:val="00B23259"/>
    <w:rsid w:val="00B249B5"/>
    <w:rsid w:val="00B25427"/>
    <w:rsid w:val="00B264AF"/>
    <w:rsid w:val="00B27FDE"/>
    <w:rsid w:val="00B30BF1"/>
    <w:rsid w:val="00B32CEA"/>
    <w:rsid w:val="00B33BFC"/>
    <w:rsid w:val="00B33E9A"/>
    <w:rsid w:val="00B34DAF"/>
    <w:rsid w:val="00B37F62"/>
    <w:rsid w:val="00B41026"/>
    <w:rsid w:val="00B41486"/>
    <w:rsid w:val="00B43A12"/>
    <w:rsid w:val="00B43E30"/>
    <w:rsid w:val="00B52084"/>
    <w:rsid w:val="00B53BB9"/>
    <w:rsid w:val="00B55351"/>
    <w:rsid w:val="00B56215"/>
    <w:rsid w:val="00B56586"/>
    <w:rsid w:val="00B572AF"/>
    <w:rsid w:val="00B577DC"/>
    <w:rsid w:val="00B61E36"/>
    <w:rsid w:val="00B63202"/>
    <w:rsid w:val="00B63400"/>
    <w:rsid w:val="00B636D9"/>
    <w:rsid w:val="00B65AB0"/>
    <w:rsid w:val="00B66C0A"/>
    <w:rsid w:val="00B70924"/>
    <w:rsid w:val="00B70A2A"/>
    <w:rsid w:val="00B70AED"/>
    <w:rsid w:val="00B70BBE"/>
    <w:rsid w:val="00B72F2D"/>
    <w:rsid w:val="00B73D33"/>
    <w:rsid w:val="00B74FC1"/>
    <w:rsid w:val="00B7519B"/>
    <w:rsid w:val="00B75DE7"/>
    <w:rsid w:val="00B7731B"/>
    <w:rsid w:val="00B80529"/>
    <w:rsid w:val="00B8168A"/>
    <w:rsid w:val="00B81748"/>
    <w:rsid w:val="00B82914"/>
    <w:rsid w:val="00B92455"/>
    <w:rsid w:val="00B92EC5"/>
    <w:rsid w:val="00B9490E"/>
    <w:rsid w:val="00B950F0"/>
    <w:rsid w:val="00B952DD"/>
    <w:rsid w:val="00B96134"/>
    <w:rsid w:val="00BA0C3E"/>
    <w:rsid w:val="00BA1451"/>
    <w:rsid w:val="00BA18E1"/>
    <w:rsid w:val="00BA2D26"/>
    <w:rsid w:val="00BA3228"/>
    <w:rsid w:val="00BA3B4E"/>
    <w:rsid w:val="00BA3DF4"/>
    <w:rsid w:val="00BA4A5E"/>
    <w:rsid w:val="00BA5584"/>
    <w:rsid w:val="00BB01AE"/>
    <w:rsid w:val="00BB0B63"/>
    <w:rsid w:val="00BB1FB5"/>
    <w:rsid w:val="00BB32B4"/>
    <w:rsid w:val="00BB4F37"/>
    <w:rsid w:val="00BB589A"/>
    <w:rsid w:val="00BB767E"/>
    <w:rsid w:val="00BC06E8"/>
    <w:rsid w:val="00BC11FE"/>
    <w:rsid w:val="00BC273C"/>
    <w:rsid w:val="00BC3FAF"/>
    <w:rsid w:val="00BC4A40"/>
    <w:rsid w:val="00BC4F34"/>
    <w:rsid w:val="00BD58B3"/>
    <w:rsid w:val="00BD737B"/>
    <w:rsid w:val="00BE0F36"/>
    <w:rsid w:val="00BE1561"/>
    <w:rsid w:val="00BE1FF1"/>
    <w:rsid w:val="00BE5BF3"/>
    <w:rsid w:val="00BE6454"/>
    <w:rsid w:val="00BE6C55"/>
    <w:rsid w:val="00BE7799"/>
    <w:rsid w:val="00BF0952"/>
    <w:rsid w:val="00BF0A63"/>
    <w:rsid w:val="00BF0A64"/>
    <w:rsid w:val="00BF3985"/>
    <w:rsid w:val="00BF4996"/>
    <w:rsid w:val="00C00513"/>
    <w:rsid w:val="00C00C50"/>
    <w:rsid w:val="00C0188B"/>
    <w:rsid w:val="00C044BB"/>
    <w:rsid w:val="00C05BB4"/>
    <w:rsid w:val="00C070A3"/>
    <w:rsid w:val="00C10142"/>
    <w:rsid w:val="00C11A35"/>
    <w:rsid w:val="00C13175"/>
    <w:rsid w:val="00C14233"/>
    <w:rsid w:val="00C14A01"/>
    <w:rsid w:val="00C175B0"/>
    <w:rsid w:val="00C21B6C"/>
    <w:rsid w:val="00C21C69"/>
    <w:rsid w:val="00C226D9"/>
    <w:rsid w:val="00C24B86"/>
    <w:rsid w:val="00C25049"/>
    <w:rsid w:val="00C250A2"/>
    <w:rsid w:val="00C25BC1"/>
    <w:rsid w:val="00C2757B"/>
    <w:rsid w:val="00C323BC"/>
    <w:rsid w:val="00C341AD"/>
    <w:rsid w:val="00C37BDD"/>
    <w:rsid w:val="00C37DE2"/>
    <w:rsid w:val="00C41473"/>
    <w:rsid w:val="00C41B18"/>
    <w:rsid w:val="00C420C2"/>
    <w:rsid w:val="00C455ED"/>
    <w:rsid w:val="00C473D5"/>
    <w:rsid w:val="00C502A7"/>
    <w:rsid w:val="00C53982"/>
    <w:rsid w:val="00C54DB5"/>
    <w:rsid w:val="00C555A7"/>
    <w:rsid w:val="00C62BC6"/>
    <w:rsid w:val="00C64614"/>
    <w:rsid w:val="00C64D96"/>
    <w:rsid w:val="00C64F79"/>
    <w:rsid w:val="00C65F76"/>
    <w:rsid w:val="00C708AD"/>
    <w:rsid w:val="00C70B0D"/>
    <w:rsid w:val="00C7179E"/>
    <w:rsid w:val="00C718F4"/>
    <w:rsid w:val="00C735F3"/>
    <w:rsid w:val="00C73655"/>
    <w:rsid w:val="00C7371D"/>
    <w:rsid w:val="00C752F6"/>
    <w:rsid w:val="00C760F6"/>
    <w:rsid w:val="00C77183"/>
    <w:rsid w:val="00C77480"/>
    <w:rsid w:val="00C85D11"/>
    <w:rsid w:val="00C86757"/>
    <w:rsid w:val="00C86F5B"/>
    <w:rsid w:val="00C871A2"/>
    <w:rsid w:val="00C94BC3"/>
    <w:rsid w:val="00C968A4"/>
    <w:rsid w:val="00CA1B95"/>
    <w:rsid w:val="00CA29B0"/>
    <w:rsid w:val="00CA3059"/>
    <w:rsid w:val="00CA344A"/>
    <w:rsid w:val="00CA4719"/>
    <w:rsid w:val="00CA49A1"/>
    <w:rsid w:val="00CA6AF9"/>
    <w:rsid w:val="00CB12F8"/>
    <w:rsid w:val="00CB1D60"/>
    <w:rsid w:val="00CB1EBA"/>
    <w:rsid w:val="00CB30F2"/>
    <w:rsid w:val="00CB3C78"/>
    <w:rsid w:val="00CB4AF2"/>
    <w:rsid w:val="00CB68A3"/>
    <w:rsid w:val="00CC03F7"/>
    <w:rsid w:val="00CC1D5A"/>
    <w:rsid w:val="00CC1F89"/>
    <w:rsid w:val="00CC6A5D"/>
    <w:rsid w:val="00CC7BFA"/>
    <w:rsid w:val="00CD092B"/>
    <w:rsid w:val="00CD1165"/>
    <w:rsid w:val="00CD2A43"/>
    <w:rsid w:val="00CD7A6D"/>
    <w:rsid w:val="00CE084C"/>
    <w:rsid w:val="00CE090E"/>
    <w:rsid w:val="00CE276E"/>
    <w:rsid w:val="00CE36CE"/>
    <w:rsid w:val="00CE63A0"/>
    <w:rsid w:val="00CE66D4"/>
    <w:rsid w:val="00CE75F8"/>
    <w:rsid w:val="00CE7685"/>
    <w:rsid w:val="00CF093E"/>
    <w:rsid w:val="00CF1AD4"/>
    <w:rsid w:val="00CF1E97"/>
    <w:rsid w:val="00CF2B07"/>
    <w:rsid w:val="00CF645A"/>
    <w:rsid w:val="00D0034E"/>
    <w:rsid w:val="00D00AD4"/>
    <w:rsid w:val="00D03409"/>
    <w:rsid w:val="00D05947"/>
    <w:rsid w:val="00D074B4"/>
    <w:rsid w:val="00D12998"/>
    <w:rsid w:val="00D139D6"/>
    <w:rsid w:val="00D15B3C"/>
    <w:rsid w:val="00D202B0"/>
    <w:rsid w:val="00D20C87"/>
    <w:rsid w:val="00D221CF"/>
    <w:rsid w:val="00D25617"/>
    <w:rsid w:val="00D277B5"/>
    <w:rsid w:val="00D30AF1"/>
    <w:rsid w:val="00D33378"/>
    <w:rsid w:val="00D34657"/>
    <w:rsid w:val="00D37B70"/>
    <w:rsid w:val="00D37EE5"/>
    <w:rsid w:val="00D41E23"/>
    <w:rsid w:val="00D422D3"/>
    <w:rsid w:val="00D451F0"/>
    <w:rsid w:val="00D46268"/>
    <w:rsid w:val="00D52429"/>
    <w:rsid w:val="00D5267E"/>
    <w:rsid w:val="00D52F50"/>
    <w:rsid w:val="00D5551D"/>
    <w:rsid w:val="00D6078D"/>
    <w:rsid w:val="00D6199E"/>
    <w:rsid w:val="00D61A63"/>
    <w:rsid w:val="00D61A7D"/>
    <w:rsid w:val="00D63536"/>
    <w:rsid w:val="00D64544"/>
    <w:rsid w:val="00D67064"/>
    <w:rsid w:val="00D70A63"/>
    <w:rsid w:val="00D71ECD"/>
    <w:rsid w:val="00D720F9"/>
    <w:rsid w:val="00D731B0"/>
    <w:rsid w:val="00D76A9B"/>
    <w:rsid w:val="00D770D8"/>
    <w:rsid w:val="00D773B0"/>
    <w:rsid w:val="00D81231"/>
    <w:rsid w:val="00D857A4"/>
    <w:rsid w:val="00D859CD"/>
    <w:rsid w:val="00D87169"/>
    <w:rsid w:val="00D87A28"/>
    <w:rsid w:val="00D90EE9"/>
    <w:rsid w:val="00D9190E"/>
    <w:rsid w:val="00D93B1F"/>
    <w:rsid w:val="00D962E5"/>
    <w:rsid w:val="00D96D93"/>
    <w:rsid w:val="00DA18CB"/>
    <w:rsid w:val="00DA48B0"/>
    <w:rsid w:val="00DA4B59"/>
    <w:rsid w:val="00DA70D7"/>
    <w:rsid w:val="00DB1E15"/>
    <w:rsid w:val="00DB2442"/>
    <w:rsid w:val="00DB2F3B"/>
    <w:rsid w:val="00DB390C"/>
    <w:rsid w:val="00DB491C"/>
    <w:rsid w:val="00DB5668"/>
    <w:rsid w:val="00DB7BBE"/>
    <w:rsid w:val="00DC1C70"/>
    <w:rsid w:val="00DC345A"/>
    <w:rsid w:val="00DC46D8"/>
    <w:rsid w:val="00DC5998"/>
    <w:rsid w:val="00DC7F37"/>
    <w:rsid w:val="00DD1929"/>
    <w:rsid w:val="00DD2B38"/>
    <w:rsid w:val="00DD3256"/>
    <w:rsid w:val="00DD4B21"/>
    <w:rsid w:val="00DD4EAC"/>
    <w:rsid w:val="00DD63C1"/>
    <w:rsid w:val="00DD793C"/>
    <w:rsid w:val="00DE0811"/>
    <w:rsid w:val="00DE1B1B"/>
    <w:rsid w:val="00DE3AA1"/>
    <w:rsid w:val="00DE4F25"/>
    <w:rsid w:val="00DF1146"/>
    <w:rsid w:val="00DF1E69"/>
    <w:rsid w:val="00DF2826"/>
    <w:rsid w:val="00DF3E20"/>
    <w:rsid w:val="00DF559A"/>
    <w:rsid w:val="00DF727C"/>
    <w:rsid w:val="00E022F7"/>
    <w:rsid w:val="00E0307E"/>
    <w:rsid w:val="00E04F96"/>
    <w:rsid w:val="00E05CAA"/>
    <w:rsid w:val="00E11E40"/>
    <w:rsid w:val="00E1222D"/>
    <w:rsid w:val="00E13254"/>
    <w:rsid w:val="00E13F5F"/>
    <w:rsid w:val="00E1432E"/>
    <w:rsid w:val="00E145EA"/>
    <w:rsid w:val="00E14CB4"/>
    <w:rsid w:val="00E1517C"/>
    <w:rsid w:val="00E159E4"/>
    <w:rsid w:val="00E2069F"/>
    <w:rsid w:val="00E20A38"/>
    <w:rsid w:val="00E21835"/>
    <w:rsid w:val="00E234A1"/>
    <w:rsid w:val="00E25DA2"/>
    <w:rsid w:val="00E25F8B"/>
    <w:rsid w:val="00E2771B"/>
    <w:rsid w:val="00E311B3"/>
    <w:rsid w:val="00E31218"/>
    <w:rsid w:val="00E3346B"/>
    <w:rsid w:val="00E35ADB"/>
    <w:rsid w:val="00E3695C"/>
    <w:rsid w:val="00E36A3F"/>
    <w:rsid w:val="00E438AD"/>
    <w:rsid w:val="00E51A6A"/>
    <w:rsid w:val="00E523AE"/>
    <w:rsid w:val="00E54F72"/>
    <w:rsid w:val="00E55F5C"/>
    <w:rsid w:val="00E56553"/>
    <w:rsid w:val="00E57479"/>
    <w:rsid w:val="00E60BE9"/>
    <w:rsid w:val="00E65192"/>
    <w:rsid w:val="00E67D49"/>
    <w:rsid w:val="00E722FE"/>
    <w:rsid w:val="00E7277F"/>
    <w:rsid w:val="00E734DC"/>
    <w:rsid w:val="00E74409"/>
    <w:rsid w:val="00E77301"/>
    <w:rsid w:val="00E82135"/>
    <w:rsid w:val="00E82951"/>
    <w:rsid w:val="00E8623E"/>
    <w:rsid w:val="00E91400"/>
    <w:rsid w:val="00E91B92"/>
    <w:rsid w:val="00E93550"/>
    <w:rsid w:val="00E96B60"/>
    <w:rsid w:val="00EA08D7"/>
    <w:rsid w:val="00EA11B2"/>
    <w:rsid w:val="00EA2357"/>
    <w:rsid w:val="00EA2C5A"/>
    <w:rsid w:val="00EA31E6"/>
    <w:rsid w:val="00EA376B"/>
    <w:rsid w:val="00EA51B6"/>
    <w:rsid w:val="00EA55DC"/>
    <w:rsid w:val="00EA76B3"/>
    <w:rsid w:val="00EA78A6"/>
    <w:rsid w:val="00EB018A"/>
    <w:rsid w:val="00EB16C1"/>
    <w:rsid w:val="00EB1EB7"/>
    <w:rsid w:val="00EB2C0D"/>
    <w:rsid w:val="00EB3733"/>
    <w:rsid w:val="00EB739C"/>
    <w:rsid w:val="00EC31EC"/>
    <w:rsid w:val="00EC5353"/>
    <w:rsid w:val="00EC6E1D"/>
    <w:rsid w:val="00EC7941"/>
    <w:rsid w:val="00ED0805"/>
    <w:rsid w:val="00ED3A20"/>
    <w:rsid w:val="00ED6F4D"/>
    <w:rsid w:val="00ED7C6F"/>
    <w:rsid w:val="00EE0AE8"/>
    <w:rsid w:val="00EE25D6"/>
    <w:rsid w:val="00EE490F"/>
    <w:rsid w:val="00EE752C"/>
    <w:rsid w:val="00EE7C50"/>
    <w:rsid w:val="00EF1562"/>
    <w:rsid w:val="00EF2353"/>
    <w:rsid w:val="00EF3F35"/>
    <w:rsid w:val="00EF52AC"/>
    <w:rsid w:val="00EF587E"/>
    <w:rsid w:val="00EF6FD6"/>
    <w:rsid w:val="00EF7B20"/>
    <w:rsid w:val="00EF7BE1"/>
    <w:rsid w:val="00EF7E3E"/>
    <w:rsid w:val="00F002BE"/>
    <w:rsid w:val="00F01C13"/>
    <w:rsid w:val="00F01CD8"/>
    <w:rsid w:val="00F04131"/>
    <w:rsid w:val="00F0626E"/>
    <w:rsid w:val="00F07D0F"/>
    <w:rsid w:val="00F07F2D"/>
    <w:rsid w:val="00F10060"/>
    <w:rsid w:val="00F10177"/>
    <w:rsid w:val="00F10819"/>
    <w:rsid w:val="00F160ED"/>
    <w:rsid w:val="00F16619"/>
    <w:rsid w:val="00F1705D"/>
    <w:rsid w:val="00F208FE"/>
    <w:rsid w:val="00F20E29"/>
    <w:rsid w:val="00F2120C"/>
    <w:rsid w:val="00F2302B"/>
    <w:rsid w:val="00F23458"/>
    <w:rsid w:val="00F26777"/>
    <w:rsid w:val="00F300E3"/>
    <w:rsid w:val="00F31B08"/>
    <w:rsid w:val="00F31E2B"/>
    <w:rsid w:val="00F326B0"/>
    <w:rsid w:val="00F33C5A"/>
    <w:rsid w:val="00F34301"/>
    <w:rsid w:val="00F34974"/>
    <w:rsid w:val="00F358A0"/>
    <w:rsid w:val="00F42281"/>
    <w:rsid w:val="00F43070"/>
    <w:rsid w:val="00F456EB"/>
    <w:rsid w:val="00F50DFC"/>
    <w:rsid w:val="00F51C8F"/>
    <w:rsid w:val="00F5337E"/>
    <w:rsid w:val="00F54328"/>
    <w:rsid w:val="00F54E60"/>
    <w:rsid w:val="00F60289"/>
    <w:rsid w:val="00F6215E"/>
    <w:rsid w:val="00F64E14"/>
    <w:rsid w:val="00F653B8"/>
    <w:rsid w:val="00F65DEB"/>
    <w:rsid w:val="00F65E6C"/>
    <w:rsid w:val="00F67A3D"/>
    <w:rsid w:val="00F710D5"/>
    <w:rsid w:val="00F71955"/>
    <w:rsid w:val="00F72C48"/>
    <w:rsid w:val="00F739D3"/>
    <w:rsid w:val="00F74EC7"/>
    <w:rsid w:val="00F752D3"/>
    <w:rsid w:val="00F76E4C"/>
    <w:rsid w:val="00F77D2F"/>
    <w:rsid w:val="00F805EC"/>
    <w:rsid w:val="00F810EB"/>
    <w:rsid w:val="00F82E91"/>
    <w:rsid w:val="00F82F1A"/>
    <w:rsid w:val="00F83E59"/>
    <w:rsid w:val="00F90053"/>
    <w:rsid w:val="00F93E6B"/>
    <w:rsid w:val="00F9465A"/>
    <w:rsid w:val="00F9568D"/>
    <w:rsid w:val="00F97109"/>
    <w:rsid w:val="00F97222"/>
    <w:rsid w:val="00F973D7"/>
    <w:rsid w:val="00F97E34"/>
    <w:rsid w:val="00FA16AD"/>
    <w:rsid w:val="00FA5D01"/>
    <w:rsid w:val="00FA5F29"/>
    <w:rsid w:val="00FB0189"/>
    <w:rsid w:val="00FB0701"/>
    <w:rsid w:val="00FB0B81"/>
    <w:rsid w:val="00FB2229"/>
    <w:rsid w:val="00FB2AAD"/>
    <w:rsid w:val="00FB50B3"/>
    <w:rsid w:val="00FB53DF"/>
    <w:rsid w:val="00FB5911"/>
    <w:rsid w:val="00FB6A6D"/>
    <w:rsid w:val="00FB75B2"/>
    <w:rsid w:val="00FB7D69"/>
    <w:rsid w:val="00FC04F0"/>
    <w:rsid w:val="00FC04F2"/>
    <w:rsid w:val="00FC1FFD"/>
    <w:rsid w:val="00FC22AD"/>
    <w:rsid w:val="00FC2C7B"/>
    <w:rsid w:val="00FC3922"/>
    <w:rsid w:val="00FC52EC"/>
    <w:rsid w:val="00FC55D7"/>
    <w:rsid w:val="00FC7011"/>
    <w:rsid w:val="00FC7756"/>
    <w:rsid w:val="00FD04A8"/>
    <w:rsid w:val="00FD331A"/>
    <w:rsid w:val="00FD5889"/>
    <w:rsid w:val="00FE03E6"/>
    <w:rsid w:val="00FE145D"/>
    <w:rsid w:val="00FE164D"/>
    <w:rsid w:val="00FE30B3"/>
    <w:rsid w:val="00FE34E9"/>
    <w:rsid w:val="00FE4074"/>
    <w:rsid w:val="00FE4F05"/>
    <w:rsid w:val="00FE5E20"/>
    <w:rsid w:val="00FE5EDA"/>
    <w:rsid w:val="00FE6210"/>
    <w:rsid w:val="00FE6DFF"/>
    <w:rsid w:val="00FE7838"/>
    <w:rsid w:val="00FE7953"/>
    <w:rsid w:val="00FF34DF"/>
    <w:rsid w:val="00FF350C"/>
    <w:rsid w:val="00FF38C2"/>
    <w:rsid w:val="00FF47B6"/>
    <w:rsid w:val="00FF4A14"/>
    <w:rsid w:val="00FF4A27"/>
    <w:rsid w:val="00FF51C8"/>
    <w:rsid w:val="00FF538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AFC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70C7"/>
    <w:rPr>
      <w:rFonts w:ascii="TradeGothicPl-CondEighteen" w:hAnsi="TradeGothicPl-CondEightee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1"/>
    <w:qFormat/>
    <w:rsid w:val="00B70924"/>
    <w:pPr>
      <w:widowControl w:val="0"/>
      <w:ind w:left="2672"/>
      <w:outlineLvl w:val="0"/>
    </w:pPr>
    <w:rPr>
      <w:rFonts w:ascii="Times New Roman" w:hAnsi="Times New Roman" w:cstheme="minorBidi"/>
      <w:b/>
      <w:bCs/>
      <w:lang w:val="en-US"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250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B2ACD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35027A"/>
    <w:pPr>
      <w:tabs>
        <w:tab w:val="left" w:pos="8478"/>
      </w:tabs>
      <w:ind w:left="567" w:right="114" w:hanging="567"/>
    </w:pPr>
    <w:rPr>
      <w:rFonts w:ascii="New York" w:hAnsi="New York" w:cs="New York"/>
    </w:rPr>
  </w:style>
  <w:style w:type="paragraph" w:styleId="Corpodeltesto3">
    <w:name w:val="Body Text 3"/>
    <w:basedOn w:val="Normale"/>
    <w:rsid w:val="0035027A"/>
    <w:pPr>
      <w:ind w:right="398"/>
      <w:jc w:val="both"/>
    </w:pPr>
    <w:rPr>
      <w:rFonts w:ascii="Times" w:hAnsi="Times"/>
      <w:szCs w:val="20"/>
    </w:rPr>
  </w:style>
  <w:style w:type="paragraph" w:styleId="Rientrocorpodeltesto">
    <w:name w:val="Body Text Indent"/>
    <w:basedOn w:val="Normale"/>
    <w:rsid w:val="0035027A"/>
    <w:pPr>
      <w:spacing w:after="120"/>
      <w:ind w:left="283"/>
    </w:pPr>
  </w:style>
  <w:style w:type="character" w:customStyle="1" w:styleId="Macchinadascrivere">
    <w:name w:val="Macchina da scrivere"/>
    <w:rsid w:val="00761FBA"/>
    <w:rPr>
      <w:rFonts w:ascii="Courier New" w:hAnsi="Courier New"/>
      <w:sz w:val="20"/>
    </w:rPr>
  </w:style>
  <w:style w:type="paragraph" w:styleId="NormaleWeb">
    <w:name w:val="Normal (Web)"/>
    <w:basedOn w:val="Normale"/>
    <w:uiPriority w:val="99"/>
    <w:rsid w:val="00CD04C2"/>
    <w:pPr>
      <w:spacing w:before="100" w:beforeAutospacing="1" w:after="100" w:afterAutospacing="1"/>
    </w:pPr>
    <w:rPr>
      <w:rFonts w:ascii="Arial" w:hAnsi="Arial" w:cs="Arial"/>
      <w:color w:val="001C54"/>
      <w:sz w:val="20"/>
      <w:szCs w:val="20"/>
    </w:rPr>
  </w:style>
  <w:style w:type="character" w:styleId="Collegamentoipertestuale">
    <w:name w:val="Hyperlink"/>
    <w:rsid w:val="003E4274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2E1178"/>
    <w:pPr>
      <w:spacing w:after="120" w:line="480" w:lineRule="auto"/>
    </w:pPr>
    <w:rPr>
      <w:lang w:val="x-none" w:eastAsia="x-none"/>
    </w:rPr>
  </w:style>
  <w:style w:type="character" w:styleId="Numeropagina">
    <w:name w:val="page number"/>
    <w:basedOn w:val="Carpredefinitoparagrafo"/>
    <w:rsid w:val="004B4826"/>
  </w:style>
  <w:style w:type="character" w:styleId="Enfasigrassetto">
    <w:name w:val="Strong"/>
    <w:uiPriority w:val="22"/>
    <w:qFormat/>
    <w:rsid w:val="00FD1CFE"/>
    <w:rPr>
      <w:b/>
      <w:bCs/>
    </w:rPr>
  </w:style>
  <w:style w:type="character" w:customStyle="1" w:styleId="apple-converted-space">
    <w:name w:val="apple-converted-space"/>
    <w:rsid w:val="00B723E5"/>
    <w:rPr>
      <w:rFonts w:ascii="Times New Roman" w:hAnsi="Times New Roman" w:cs="Times New Roman" w:hint="defaul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C4BEE"/>
    <w:pPr>
      <w:autoSpaceDE w:val="0"/>
      <w:autoSpaceDN w:val="0"/>
    </w:pPr>
    <w:rPr>
      <w:rFonts w:ascii="New York" w:hAnsi="New York"/>
      <w:noProof/>
      <w:sz w:val="20"/>
      <w:szCs w:val="20"/>
      <w:lang w:val="en-US" w:eastAsia="x-none"/>
    </w:rPr>
  </w:style>
  <w:style w:type="character" w:customStyle="1" w:styleId="TestonotadichiusuraCarattere">
    <w:name w:val="Testo nota di chiusura Carattere"/>
    <w:link w:val="Testonotadichiusura"/>
    <w:uiPriority w:val="99"/>
    <w:rsid w:val="000C4BEE"/>
    <w:rPr>
      <w:rFonts w:ascii="New York" w:hAnsi="New York" w:cs="New York"/>
      <w:noProof/>
      <w:lang w:val="en-US"/>
    </w:rPr>
  </w:style>
  <w:style w:type="character" w:styleId="Rimandonotadichiusura">
    <w:name w:val="endnote reference"/>
    <w:uiPriority w:val="99"/>
    <w:unhideWhenUsed/>
    <w:rsid w:val="000C4BEE"/>
    <w:rPr>
      <w:rFonts w:cs="Times New Roman"/>
      <w:vertAlign w:val="superscript"/>
    </w:rPr>
  </w:style>
  <w:style w:type="character" w:customStyle="1" w:styleId="Corpodeltesto2Carattere">
    <w:name w:val="Corpo del testo 2 Carattere"/>
    <w:link w:val="Corpodeltesto2"/>
    <w:rsid w:val="00714E02"/>
    <w:rPr>
      <w:rFonts w:ascii="TradeGothicPl-CondEighteen" w:hAnsi="TradeGothicPl-CondEighteen"/>
      <w:sz w:val="24"/>
      <w:szCs w:val="24"/>
    </w:rPr>
  </w:style>
  <w:style w:type="paragraph" w:customStyle="1" w:styleId="Default">
    <w:name w:val="Default"/>
    <w:rsid w:val="00A20E14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1D09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D422D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422D3"/>
    <w:rPr>
      <w:rFonts w:ascii="TradeGothicPl-CondEighteen" w:hAnsi="TradeGothicPl-CondEighteen"/>
      <w:lang w:val="it-IT" w:eastAsia="it-IT"/>
    </w:rPr>
  </w:style>
  <w:style w:type="character" w:styleId="Rimandonotaapidipagina">
    <w:name w:val="footnote reference"/>
    <w:basedOn w:val="Carpredefinitoparagrafo"/>
    <w:uiPriority w:val="99"/>
    <w:rsid w:val="00D422D3"/>
    <w:rPr>
      <w:vertAlign w:val="superscript"/>
    </w:rPr>
  </w:style>
  <w:style w:type="character" w:styleId="Rimandocommento">
    <w:name w:val="annotation reference"/>
    <w:basedOn w:val="Carpredefinitoparagrafo"/>
    <w:rsid w:val="00050E7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0E7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50E76"/>
    <w:rPr>
      <w:rFonts w:ascii="TradeGothicPl-CondEighteen" w:hAnsi="TradeGothicPl-CondEighteen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050E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50E76"/>
    <w:rPr>
      <w:rFonts w:ascii="TradeGothicPl-CondEighteen" w:hAnsi="TradeGothicPl-CondEighteen"/>
      <w:b/>
      <w:bCs/>
      <w:lang w:val="it-IT" w:eastAsia="it-IT"/>
    </w:rPr>
  </w:style>
  <w:style w:type="paragraph" w:styleId="Corpotesto">
    <w:name w:val="Body Text"/>
    <w:basedOn w:val="Normale"/>
    <w:link w:val="CorpotestoCarattere"/>
    <w:semiHidden/>
    <w:unhideWhenUsed/>
    <w:rsid w:val="00B7092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70924"/>
    <w:rPr>
      <w:rFonts w:ascii="TradeGothicPl-CondEighteen" w:hAnsi="TradeGothicPl-CondEightee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70924"/>
    <w:rPr>
      <w:rFonts w:cstheme="minorBidi"/>
      <w:b/>
      <w:bC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02C6C"/>
    <w:rPr>
      <w:i/>
      <w:iCs/>
    </w:rPr>
  </w:style>
  <w:style w:type="character" w:customStyle="1" w:styleId="Titolo2Carattere">
    <w:name w:val="Titolo 2 Carattere"/>
    <w:basedOn w:val="Carpredefinitoparagrafo"/>
    <w:link w:val="Titolo2"/>
    <w:semiHidden/>
    <w:rsid w:val="002250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/>
    </w:rPr>
  </w:style>
  <w:style w:type="table" w:styleId="Grigliatabella">
    <w:name w:val="Table Grid"/>
    <w:basedOn w:val="Tabellanormale"/>
    <w:uiPriority w:val="39"/>
    <w:rsid w:val="0077295A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B3E"/>
    <w:rPr>
      <w:rFonts w:ascii="TradeGothicPl-CondEighteen" w:hAnsi="TradeGothicPl-CondEighteen"/>
      <w:sz w:val="24"/>
      <w:szCs w:val="24"/>
      <w:lang w:val="it-IT" w:eastAsia="it-IT"/>
    </w:rPr>
  </w:style>
  <w:style w:type="character" w:customStyle="1" w:styleId="IntestazioneCarattere">
    <w:name w:val="Intestazione Carattere"/>
    <w:link w:val="Intestazione"/>
    <w:uiPriority w:val="99"/>
    <w:rsid w:val="001A7423"/>
    <w:rPr>
      <w:rFonts w:ascii="TradeGothicPl-CondEighteen" w:hAnsi="TradeGothicPl-CondEighteen"/>
      <w:sz w:val="24"/>
      <w:szCs w:val="24"/>
      <w:lang w:val="it-IT" w:eastAsia="it-IT"/>
    </w:rPr>
  </w:style>
  <w:style w:type="paragraph" w:customStyle="1" w:styleId="TableParagraph">
    <w:name w:val="Table Paragraph"/>
    <w:basedOn w:val="Normale"/>
    <w:uiPriority w:val="1"/>
    <w:qFormat/>
    <w:rsid w:val="00366E4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itolo">
    <w:name w:val="Title"/>
    <w:basedOn w:val="Normale"/>
    <w:next w:val="Normale"/>
    <w:link w:val="TitoloCarattere"/>
    <w:qFormat/>
    <w:rsid w:val="00B254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B25427"/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it-IT"/>
    </w:rPr>
  </w:style>
  <w:style w:type="character" w:styleId="Collegamentovisitato">
    <w:name w:val="FollowedHyperlink"/>
    <w:basedOn w:val="Carpredefinitoparagrafo"/>
    <w:semiHidden/>
    <w:unhideWhenUsed/>
    <w:rsid w:val="007C48C1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5A04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A04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70C7"/>
    <w:rPr>
      <w:rFonts w:ascii="TradeGothicPl-CondEighteen" w:hAnsi="TradeGothicPl-CondEightee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1"/>
    <w:qFormat/>
    <w:rsid w:val="00B70924"/>
    <w:pPr>
      <w:widowControl w:val="0"/>
      <w:ind w:left="2672"/>
      <w:outlineLvl w:val="0"/>
    </w:pPr>
    <w:rPr>
      <w:rFonts w:ascii="Times New Roman" w:hAnsi="Times New Roman" w:cstheme="minorBidi"/>
      <w:b/>
      <w:bCs/>
      <w:lang w:val="en-US"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250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B2ACD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35027A"/>
    <w:pPr>
      <w:tabs>
        <w:tab w:val="left" w:pos="8478"/>
      </w:tabs>
      <w:ind w:left="567" w:right="114" w:hanging="567"/>
    </w:pPr>
    <w:rPr>
      <w:rFonts w:ascii="New York" w:hAnsi="New York" w:cs="New York"/>
    </w:rPr>
  </w:style>
  <w:style w:type="paragraph" w:styleId="Corpodeltesto3">
    <w:name w:val="Body Text 3"/>
    <w:basedOn w:val="Normale"/>
    <w:rsid w:val="0035027A"/>
    <w:pPr>
      <w:ind w:right="398"/>
      <w:jc w:val="both"/>
    </w:pPr>
    <w:rPr>
      <w:rFonts w:ascii="Times" w:hAnsi="Times"/>
      <w:szCs w:val="20"/>
    </w:rPr>
  </w:style>
  <w:style w:type="paragraph" w:styleId="Rientrocorpodeltesto">
    <w:name w:val="Body Text Indent"/>
    <w:basedOn w:val="Normale"/>
    <w:rsid w:val="0035027A"/>
    <w:pPr>
      <w:spacing w:after="120"/>
      <w:ind w:left="283"/>
    </w:pPr>
  </w:style>
  <w:style w:type="character" w:customStyle="1" w:styleId="Macchinadascrivere">
    <w:name w:val="Macchina da scrivere"/>
    <w:rsid w:val="00761FBA"/>
    <w:rPr>
      <w:rFonts w:ascii="Courier New" w:hAnsi="Courier New"/>
      <w:sz w:val="20"/>
    </w:rPr>
  </w:style>
  <w:style w:type="paragraph" w:styleId="NormaleWeb">
    <w:name w:val="Normal (Web)"/>
    <w:basedOn w:val="Normale"/>
    <w:uiPriority w:val="99"/>
    <w:rsid w:val="00CD04C2"/>
    <w:pPr>
      <w:spacing w:before="100" w:beforeAutospacing="1" w:after="100" w:afterAutospacing="1"/>
    </w:pPr>
    <w:rPr>
      <w:rFonts w:ascii="Arial" w:hAnsi="Arial" w:cs="Arial"/>
      <w:color w:val="001C54"/>
      <w:sz w:val="20"/>
      <w:szCs w:val="20"/>
    </w:rPr>
  </w:style>
  <w:style w:type="character" w:styleId="Collegamentoipertestuale">
    <w:name w:val="Hyperlink"/>
    <w:rsid w:val="003E4274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2E1178"/>
    <w:pPr>
      <w:spacing w:after="120" w:line="480" w:lineRule="auto"/>
    </w:pPr>
    <w:rPr>
      <w:lang w:val="x-none" w:eastAsia="x-none"/>
    </w:rPr>
  </w:style>
  <w:style w:type="character" w:styleId="Numeropagina">
    <w:name w:val="page number"/>
    <w:basedOn w:val="Carpredefinitoparagrafo"/>
    <w:rsid w:val="004B4826"/>
  </w:style>
  <w:style w:type="character" w:styleId="Enfasigrassetto">
    <w:name w:val="Strong"/>
    <w:uiPriority w:val="22"/>
    <w:qFormat/>
    <w:rsid w:val="00FD1CFE"/>
    <w:rPr>
      <w:b/>
      <w:bCs/>
    </w:rPr>
  </w:style>
  <w:style w:type="character" w:customStyle="1" w:styleId="apple-converted-space">
    <w:name w:val="apple-converted-space"/>
    <w:rsid w:val="00B723E5"/>
    <w:rPr>
      <w:rFonts w:ascii="Times New Roman" w:hAnsi="Times New Roman" w:cs="Times New Roman" w:hint="defaul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C4BEE"/>
    <w:pPr>
      <w:autoSpaceDE w:val="0"/>
      <w:autoSpaceDN w:val="0"/>
    </w:pPr>
    <w:rPr>
      <w:rFonts w:ascii="New York" w:hAnsi="New York"/>
      <w:noProof/>
      <w:sz w:val="20"/>
      <w:szCs w:val="20"/>
      <w:lang w:val="en-US" w:eastAsia="x-none"/>
    </w:rPr>
  </w:style>
  <w:style w:type="character" w:customStyle="1" w:styleId="TestonotadichiusuraCarattere">
    <w:name w:val="Testo nota di chiusura Carattere"/>
    <w:link w:val="Testonotadichiusura"/>
    <w:uiPriority w:val="99"/>
    <w:rsid w:val="000C4BEE"/>
    <w:rPr>
      <w:rFonts w:ascii="New York" w:hAnsi="New York" w:cs="New York"/>
      <w:noProof/>
      <w:lang w:val="en-US"/>
    </w:rPr>
  </w:style>
  <w:style w:type="character" w:styleId="Rimandonotadichiusura">
    <w:name w:val="endnote reference"/>
    <w:uiPriority w:val="99"/>
    <w:unhideWhenUsed/>
    <w:rsid w:val="000C4BEE"/>
    <w:rPr>
      <w:rFonts w:cs="Times New Roman"/>
      <w:vertAlign w:val="superscript"/>
    </w:rPr>
  </w:style>
  <w:style w:type="character" w:customStyle="1" w:styleId="Corpodeltesto2Carattere">
    <w:name w:val="Corpo del testo 2 Carattere"/>
    <w:link w:val="Corpodeltesto2"/>
    <w:rsid w:val="00714E02"/>
    <w:rPr>
      <w:rFonts w:ascii="TradeGothicPl-CondEighteen" w:hAnsi="TradeGothicPl-CondEighteen"/>
      <w:sz w:val="24"/>
      <w:szCs w:val="24"/>
    </w:rPr>
  </w:style>
  <w:style w:type="paragraph" w:customStyle="1" w:styleId="Default">
    <w:name w:val="Default"/>
    <w:rsid w:val="00A20E14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1D09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D422D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422D3"/>
    <w:rPr>
      <w:rFonts w:ascii="TradeGothicPl-CondEighteen" w:hAnsi="TradeGothicPl-CondEighteen"/>
      <w:lang w:val="it-IT" w:eastAsia="it-IT"/>
    </w:rPr>
  </w:style>
  <w:style w:type="character" w:styleId="Rimandonotaapidipagina">
    <w:name w:val="footnote reference"/>
    <w:basedOn w:val="Carpredefinitoparagrafo"/>
    <w:uiPriority w:val="99"/>
    <w:rsid w:val="00D422D3"/>
    <w:rPr>
      <w:vertAlign w:val="superscript"/>
    </w:rPr>
  </w:style>
  <w:style w:type="character" w:styleId="Rimandocommento">
    <w:name w:val="annotation reference"/>
    <w:basedOn w:val="Carpredefinitoparagrafo"/>
    <w:rsid w:val="00050E7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0E7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50E76"/>
    <w:rPr>
      <w:rFonts w:ascii="TradeGothicPl-CondEighteen" w:hAnsi="TradeGothicPl-CondEighteen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050E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50E76"/>
    <w:rPr>
      <w:rFonts w:ascii="TradeGothicPl-CondEighteen" w:hAnsi="TradeGothicPl-CondEighteen"/>
      <w:b/>
      <w:bCs/>
      <w:lang w:val="it-IT" w:eastAsia="it-IT"/>
    </w:rPr>
  </w:style>
  <w:style w:type="paragraph" w:styleId="Corpotesto">
    <w:name w:val="Body Text"/>
    <w:basedOn w:val="Normale"/>
    <w:link w:val="CorpotestoCarattere"/>
    <w:semiHidden/>
    <w:unhideWhenUsed/>
    <w:rsid w:val="00B7092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70924"/>
    <w:rPr>
      <w:rFonts w:ascii="TradeGothicPl-CondEighteen" w:hAnsi="TradeGothicPl-CondEightee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70924"/>
    <w:rPr>
      <w:rFonts w:cstheme="minorBidi"/>
      <w:b/>
      <w:bC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02C6C"/>
    <w:rPr>
      <w:i/>
      <w:iCs/>
    </w:rPr>
  </w:style>
  <w:style w:type="character" w:customStyle="1" w:styleId="Titolo2Carattere">
    <w:name w:val="Titolo 2 Carattere"/>
    <w:basedOn w:val="Carpredefinitoparagrafo"/>
    <w:link w:val="Titolo2"/>
    <w:semiHidden/>
    <w:rsid w:val="002250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/>
    </w:rPr>
  </w:style>
  <w:style w:type="table" w:styleId="Grigliatabella">
    <w:name w:val="Table Grid"/>
    <w:basedOn w:val="Tabellanormale"/>
    <w:uiPriority w:val="39"/>
    <w:rsid w:val="0077295A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B3E"/>
    <w:rPr>
      <w:rFonts w:ascii="TradeGothicPl-CondEighteen" w:hAnsi="TradeGothicPl-CondEighteen"/>
      <w:sz w:val="24"/>
      <w:szCs w:val="24"/>
      <w:lang w:val="it-IT" w:eastAsia="it-IT"/>
    </w:rPr>
  </w:style>
  <w:style w:type="character" w:customStyle="1" w:styleId="IntestazioneCarattere">
    <w:name w:val="Intestazione Carattere"/>
    <w:link w:val="Intestazione"/>
    <w:uiPriority w:val="99"/>
    <w:rsid w:val="001A7423"/>
    <w:rPr>
      <w:rFonts w:ascii="TradeGothicPl-CondEighteen" w:hAnsi="TradeGothicPl-CondEighteen"/>
      <w:sz w:val="24"/>
      <w:szCs w:val="24"/>
      <w:lang w:val="it-IT" w:eastAsia="it-IT"/>
    </w:rPr>
  </w:style>
  <w:style w:type="paragraph" w:customStyle="1" w:styleId="TableParagraph">
    <w:name w:val="Table Paragraph"/>
    <w:basedOn w:val="Normale"/>
    <w:uiPriority w:val="1"/>
    <w:qFormat/>
    <w:rsid w:val="00366E4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itolo">
    <w:name w:val="Title"/>
    <w:basedOn w:val="Normale"/>
    <w:next w:val="Normale"/>
    <w:link w:val="TitoloCarattere"/>
    <w:qFormat/>
    <w:rsid w:val="00B254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B25427"/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it-IT"/>
    </w:rPr>
  </w:style>
  <w:style w:type="character" w:styleId="Collegamentovisitato">
    <w:name w:val="FollowedHyperlink"/>
    <w:basedOn w:val="Carpredefinitoparagrafo"/>
    <w:semiHidden/>
    <w:unhideWhenUsed/>
    <w:rsid w:val="007C48C1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5A04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A04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21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0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62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788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2125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3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20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5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4638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56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22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1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mministrazionetrasparente.sns.it/sites/default/files/bandi/pta/progressioniorizzontali/peoinformativaselezioni_nov21.pd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b1-decret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E31EE-1546-4F2D-84D4-ADA5B188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b1-decreto.dot</Template>
  <TotalTime>1</TotalTime>
  <Pages>2</Pages>
  <Words>861</Words>
  <Characters>5839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Segretario generale</vt:lpstr>
      <vt:lpstr>Unità Organizzativa</vt:lpstr>
    </vt:vector>
  </TitlesOfParts>
  <Company>SNS</Company>
  <LinksUpToDate>false</LinksUpToDate>
  <CharactersWithSpaces>6687</CharactersWithSpaces>
  <SharedDoc>false</SharedDoc>
  <HLinks>
    <vt:vector size="36" baseType="variant">
      <vt:variant>
        <vt:i4>4128849</vt:i4>
      </vt:variant>
      <vt:variant>
        <vt:i4>12</vt:i4>
      </vt:variant>
      <vt:variant>
        <vt:i4>0</vt:i4>
      </vt:variant>
      <vt:variant>
        <vt:i4>5</vt:i4>
      </vt:variant>
      <vt:variant>
        <vt:lpwstr>mailto:gestione.personale@sns.it</vt:lpwstr>
      </vt:variant>
      <vt:variant>
        <vt:lpwstr/>
      </vt:variant>
      <vt:variant>
        <vt:i4>3014742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4718654</vt:i4>
      </vt:variant>
      <vt:variant>
        <vt:i4>6</vt:i4>
      </vt:variant>
      <vt:variant>
        <vt:i4>0</vt:i4>
      </vt:variant>
      <vt:variant>
        <vt:i4>5</vt:i4>
      </vt:variant>
      <vt:variant>
        <vt:lpwstr>http://www.sns.it/en/scuola/istituzionale/amministrazione/protocollo/pec/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4391039</vt:i4>
      </vt:variant>
      <vt:variant>
        <vt:i4>-1</vt:i4>
      </vt:variant>
      <vt:variant>
        <vt:i4>2050</vt:i4>
      </vt:variant>
      <vt:variant>
        <vt:i4>1</vt:i4>
      </vt:variant>
      <vt:variant>
        <vt:lpwstr>per secondofoglio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Segretario generale</dc:title>
  <dc:creator>SNS (UOV e SPE)</dc:creator>
  <cp:keywords>Avvio procedura PEO BCD 2022</cp:keywords>
  <cp:lastModifiedBy>Carla Ribechini</cp:lastModifiedBy>
  <cp:revision>3</cp:revision>
  <cp:lastPrinted>2021-11-22T13:48:00Z</cp:lastPrinted>
  <dcterms:created xsi:type="dcterms:W3CDTF">2022-12-12T15:17:00Z</dcterms:created>
  <dcterms:modified xsi:type="dcterms:W3CDTF">2022-12-12T15:29:00Z</dcterms:modified>
</cp:coreProperties>
</file>